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AC7" w:rsidRPr="00822AC7" w:rsidRDefault="00ED2EC4" w:rsidP="00822AC7">
      <w:pPr>
        <w:widowControl w:val="0"/>
        <w:autoSpaceDE w:val="0"/>
        <w:autoSpaceDN w:val="0"/>
        <w:adjustRightInd w:val="0"/>
        <w:ind w:firstLine="0"/>
        <w:rPr>
          <w:rFonts w:cs="Arial"/>
        </w:rPr>
      </w:pPr>
      <w:bookmarkStart w:id="0" w:name="_GoBack"/>
      <w:bookmarkEnd w:id="0"/>
      <w:r>
        <w:rPr>
          <w:rFonts w:cs="Arial"/>
          <w:noProof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posOffset>2585085</wp:posOffset>
            </wp:positionH>
            <wp:positionV relativeFrom="paragraph">
              <wp:posOffset>-5080</wp:posOffset>
            </wp:positionV>
            <wp:extent cx="461010" cy="570865"/>
            <wp:effectExtent l="0" t="0" r="0" b="635"/>
            <wp:wrapSquare wrapText="largest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708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2AC7" w:rsidRPr="00822AC7">
        <w:rPr>
          <w:rFonts w:cs="Arial"/>
        </w:rPr>
        <w:br w:type="textWrapping" w:clear="all"/>
      </w:r>
    </w:p>
    <w:p w:rsidR="00822AC7" w:rsidRPr="00822AC7" w:rsidRDefault="00822AC7" w:rsidP="00822AC7">
      <w:pPr>
        <w:keepNext/>
        <w:ind w:firstLine="0"/>
        <w:jc w:val="center"/>
        <w:outlineLvl w:val="0"/>
        <w:rPr>
          <w:rFonts w:cs="Arial"/>
        </w:rPr>
      </w:pPr>
      <w:r w:rsidRPr="00822AC7">
        <w:rPr>
          <w:rFonts w:cs="Arial"/>
        </w:rPr>
        <w:t>Администрация Каменского муниципального района</w:t>
      </w:r>
    </w:p>
    <w:p w:rsidR="00822AC7" w:rsidRPr="00822AC7" w:rsidRDefault="00822AC7" w:rsidP="00822AC7">
      <w:pPr>
        <w:widowControl w:val="0"/>
        <w:autoSpaceDE w:val="0"/>
        <w:autoSpaceDN w:val="0"/>
        <w:adjustRightInd w:val="0"/>
        <w:ind w:firstLine="0"/>
        <w:jc w:val="center"/>
        <w:rPr>
          <w:rFonts w:cs="Arial"/>
          <w:bCs/>
        </w:rPr>
      </w:pPr>
      <w:r w:rsidRPr="00822AC7">
        <w:rPr>
          <w:rFonts w:cs="Arial"/>
          <w:bCs/>
        </w:rPr>
        <w:t>Воронежской области</w:t>
      </w:r>
    </w:p>
    <w:p w:rsidR="00822AC7" w:rsidRPr="00822AC7" w:rsidRDefault="00822AC7" w:rsidP="00822AC7">
      <w:pPr>
        <w:widowControl w:val="0"/>
        <w:autoSpaceDE w:val="0"/>
        <w:autoSpaceDN w:val="0"/>
        <w:adjustRightInd w:val="0"/>
        <w:ind w:firstLine="0"/>
        <w:jc w:val="center"/>
        <w:rPr>
          <w:rFonts w:cs="Arial"/>
          <w:bCs/>
        </w:rPr>
      </w:pPr>
    </w:p>
    <w:p w:rsidR="00822AC7" w:rsidRPr="00822AC7" w:rsidRDefault="00822AC7" w:rsidP="00822AC7">
      <w:pPr>
        <w:keepNext/>
        <w:widowControl w:val="0"/>
        <w:numPr>
          <w:ilvl w:val="6"/>
          <w:numId w:val="3"/>
        </w:numPr>
        <w:autoSpaceDE w:val="0"/>
        <w:autoSpaceDN w:val="0"/>
        <w:adjustRightInd w:val="0"/>
        <w:ind w:firstLine="709"/>
        <w:jc w:val="center"/>
        <w:outlineLvl w:val="6"/>
        <w:rPr>
          <w:rFonts w:cs="Arial"/>
          <w:bCs/>
        </w:rPr>
      </w:pPr>
      <w:r w:rsidRPr="00822AC7">
        <w:rPr>
          <w:rFonts w:cs="Arial"/>
        </w:rPr>
        <w:t>ПОСТАНОВЛЕНИЕ</w:t>
      </w:r>
    </w:p>
    <w:p w:rsidR="00822AC7" w:rsidRPr="00822AC7" w:rsidRDefault="00822AC7" w:rsidP="00822AC7">
      <w:pPr>
        <w:widowControl w:val="0"/>
        <w:autoSpaceDE w:val="0"/>
        <w:autoSpaceDN w:val="0"/>
        <w:adjustRightInd w:val="0"/>
        <w:ind w:firstLine="0"/>
        <w:rPr>
          <w:rFonts w:cs="Arial"/>
        </w:rPr>
      </w:pPr>
    </w:p>
    <w:p w:rsidR="00822AC7" w:rsidRPr="00822AC7" w:rsidRDefault="00822AC7" w:rsidP="00822AC7">
      <w:pPr>
        <w:widowControl w:val="0"/>
        <w:autoSpaceDE w:val="0"/>
        <w:autoSpaceDN w:val="0"/>
        <w:adjustRightInd w:val="0"/>
        <w:ind w:firstLine="0"/>
        <w:rPr>
          <w:rFonts w:cs="Arial"/>
        </w:rPr>
      </w:pPr>
      <w:r w:rsidRPr="00822AC7">
        <w:rPr>
          <w:rFonts w:cs="Arial"/>
        </w:rPr>
        <w:t>19 марта 2024 г.  № 74</w:t>
      </w:r>
    </w:p>
    <w:p w:rsidR="00822AC7" w:rsidRPr="00822AC7" w:rsidRDefault="00822AC7" w:rsidP="00822AC7">
      <w:pPr>
        <w:tabs>
          <w:tab w:val="center" w:pos="4677"/>
          <w:tab w:val="right" w:pos="9355"/>
        </w:tabs>
        <w:ind w:firstLine="0"/>
        <w:rPr>
          <w:rFonts w:cs="Arial"/>
        </w:rPr>
      </w:pPr>
    </w:p>
    <w:p w:rsidR="00822AC7" w:rsidRPr="00822AC7" w:rsidRDefault="00822AC7" w:rsidP="00822AC7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822AC7">
        <w:rPr>
          <w:rFonts w:cs="Arial"/>
          <w:b/>
          <w:bCs/>
          <w:kern w:val="28"/>
          <w:sz w:val="32"/>
          <w:szCs w:val="32"/>
        </w:rPr>
        <w:t xml:space="preserve">О внесении изменений в постановление </w:t>
      </w:r>
    </w:p>
    <w:p w:rsidR="00822AC7" w:rsidRPr="00822AC7" w:rsidRDefault="00822AC7" w:rsidP="00822AC7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822AC7">
        <w:rPr>
          <w:rFonts w:cs="Arial"/>
          <w:b/>
          <w:bCs/>
          <w:kern w:val="28"/>
          <w:sz w:val="32"/>
          <w:szCs w:val="32"/>
        </w:rPr>
        <w:t xml:space="preserve">администрации Каменского муниципального </w:t>
      </w:r>
    </w:p>
    <w:p w:rsidR="00822AC7" w:rsidRPr="00822AC7" w:rsidRDefault="00822AC7" w:rsidP="00822AC7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822AC7">
        <w:rPr>
          <w:rFonts w:cs="Arial"/>
          <w:b/>
          <w:bCs/>
          <w:kern w:val="28"/>
          <w:sz w:val="32"/>
          <w:szCs w:val="32"/>
        </w:rPr>
        <w:t xml:space="preserve">района от 13.10.2020г. № 251 «Об утверждении </w:t>
      </w:r>
    </w:p>
    <w:p w:rsidR="00822AC7" w:rsidRPr="00822AC7" w:rsidRDefault="00822AC7" w:rsidP="00822AC7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822AC7">
        <w:rPr>
          <w:rFonts w:cs="Arial"/>
          <w:b/>
          <w:bCs/>
          <w:kern w:val="28"/>
          <w:sz w:val="32"/>
          <w:szCs w:val="32"/>
        </w:rPr>
        <w:t xml:space="preserve">муниципальной программы Каменского </w:t>
      </w:r>
    </w:p>
    <w:p w:rsidR="00822AC7" w:rsidRPr="00822AC7" w:rsidRDefault="00822AC7" w:rsidP="00822AC7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822AC7">
        <w:rPr>
          <w:rFonts w:cs="Arial"/>
          <w:b/>
          <w:bCs/>
          <w:kern w:val="28"/>
          <w:sz w:val="32"/>
          <w:szCs w:val="32"/>
        </w:rPr>
        <w:t xml:space="preserve">муниципального района Воронежской области </w:t>
      </w:r>
    </w:p>
    <w:p w:rsidR="00822AC7" w:rsidRPr="00822AC7" w:rsidRDefault="00822AC7" w:rsidP="00822AC7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822AC7">
        <w:rPr>
          <w:rFonts w:cs="Arial"/>
          <w:b/>
          <w:bCs/>
          <w:kern w:val="28"/>
          <w:sz w:val="32"/>
          <w:szCs w:val="32"/>
        </w:rPr>
        <w:t xml:space="preserve">«Создание условий для эффективного и </w:t>
      </w:r>
    </w:p>
    <w:p w:rsidR="00822AC7" w:rsidRPr="00822AC7" w:rsidRDefault="00822AC7" w:rsidP="00822AC7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822AC7">
        <w:rPr>
          <w:rFonts w:cs="Arial"/>
          <w:b/>
          <w:bCs/>
          <w:kern w:val="28"/>
          <w:sz w:val="32"/>
          <w:szCs w:val="32"/>
        </w:rPr>
        <w:t xml:space="preserve">ответственного управления муниципальными </w:t>
      </w:r>
    </w:p>
    <w:p w:rsidR="00822AC7" w:rsidRPr="00822AC7" w:rsidRDefault="00822AC7" w:rsidP="00822AC7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822AC7">
        <w:rPr>
          <w:rFonts w:cs="Arial"/>
          <w:b/>
          <w:bCs/>
          <w:kern w:val="28"/>
          <w:sz w:val="32"/>
          <w:szCs w:val="32"/>
        </w:rPr>
        <w:t>финансами, повышения устойчивости бюджетов</w:t>
      </w:r>
    </w:p>
    <w:p w:rsidR="00822AC7" w:rsidRPr="00822AC7" w:rsidRDefault="00822AC7" w:rsidP="00822AC7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822AC7">
        <w:rPr>
          <w:rFonts w:cs="Arial"/>
          <w:b/>
          <w:bCs/>
          <w:kern w:val="28"/>
          <w:sz w:val="32"/>
          <w:szCs w:val="32"/>
        </w:rPr>
        <w:t xml:space="preserve"> муниципальных образований Каменского </w:t>
      </w:r>
    </w:p>
    <w:p w:rsidR="00822AC7" w:rsidRPr="00822AC7" w:rsidRDefault="00822AC7" w:rsidP="00822AC7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822AC7">
        <w:rPr>
          <w:rFonts w:cs="Arial"/>
          <w:b/>
          <w:bCs/>
          <w:kern w:val="28"/>
          <w:sz w:val="32"/>
          <w:szCs w:val="32"/>
        </w:rPr>
        <w:t xml:space="preserve">муниципального района Воронежской области» </w:t>
      </w:r>
    </w:p>
    <w:p w:rsidR="00822AC7" w:rsidRPr="00822AC7" w:rsidRDefault="00822AC7" w:rsidP="00822AC7">
      <w:pPr>
        <w:widowControl w:val="0"/>
        <w:autoSpaceDE w:val="0"/>
        <w:autoSpaceDN w:val="0"/>
        <w:adjustRightInd w:val="0"/>
        <w:snapToGrid w:val="0"/>
        <w:ind w:firstLine="0"/>
        <w:rPr>
          <w:rFonts w:cs="Arial"/>
        </w:rPr>
      </w:pPr>
      <w:r w:rsidRPr="00822AC7">
        <w:rPr>
          <w:rFonts w:cs="Arial"/>
        </w:rPr>
        <w:t xml:space="preserve"> В соответствии с решением Совета народных депутатов Каменского муниципального района  от 25.12.2023г. № 111 «О районном бюджете на 2024 год и плановый период 2025 и 2026 годов» постановлением администрации Каменского муниципального района от 08.07.2020г. № 169 «О порядке принятия решений о разработке, реализации и оценки эффективности  муниципальных программ Каменского муниципального района Воронежской области» (в редакции постановления от 17.09.2020г. №228, от 03.02.2022г. №38) администрация Каменского муниципального района</w:t>
      </w:r>
    </w:p>
    <w:p w:rsidR="00822AC7" w:rsidRPr="00822AC7" w:rsidRDefault="00822AC7" w:rsidP="00822AC7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0"/>
        <w:jc w:val="center"/>
        <w:rPr>
          <w:rFonts w:cs="Arial"/>
        </w:rPr>
      </w:pPr>
      <w:r w:rsidRPr="00822AC7">
        <w:rPr>
          <w:rFonts w:cs="Arial"/>
        </w:rPr>
        <w:t>ПОСТАНОВЛЯЕТ:</w:t>
      </w:r>
    </w:p>
    <w:p w:rsidR="00822AC7" w:rsidRPr="00822AC7" w:rsidRDefault="00822AC7" w:rsidP="00822AC7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0"/>
        <w:rPr>
          <w:rFonts w:cs="Arial"/>
        </w:rPr>
      </w:pPr>
      <w:r w:rsidRPr="00822AC7">
        <w:rPr>
          <w:rFonts w:cs="Arial"/>
        </w:rPr>
        <w:t>1.  Внести в муниципальную программу Каменского муниципального района Воронежской области «Создание условий для эффективного и ответственного управления муниципальными финансами, повышение устойчивости бюджетов муниципальных образований Каменского муниципального района Воронежской области», утвержденную постановлением администрации Каменского муниципального района Воронежской области от 13.09.2020г. №251  (в редакции постановлений от 03.02.2021г. №380, от 28.10.2021г. №345, от 10.02.2022г. №32, от 11.05.2022г. №162, от 11.08.2022г. №273, от 07.02.2023г. №44, 10.08.2023г. №351, №464 от 13.11.2023г., №23 от 30.01.2024г.) изменения, изложив ее в новой редакции, согласно приложению к настоящему постановлению.</w:t>
      </w:r>
    </w:p>
    <w:p w:rsidR="00822AC7" w:rsidRPr="00822AC7" w:rsidRDefault="00822AC7" w:rsidP="00822AC7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0"/>
        <w:rPr>
          <w:rFonts w:cs="Arial"/>
        </w:rPr>
      </w:pPr>
      <w:r w:rsidRPr="00822AC7">
        <w:rPr>
          <w:rFonts w:cs="Arial"/>
        </w:rPr>
        <w:t xml:space="preserve">2. Настоящее постановление вступает в силу со дня его подписания. </w:t>
      </w:r>
    </w:p>
    <w:p w:rsidR="00822AC7" w:rsidRPr="00822AC7" w:rsidRDefault="00822AC7" w:rsidP="00822AC7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0"/>
        <w:rPr>
          <w:rFonts w:cs="Arial"/>
        </w:rPr>
      </w:pPr>
      <w:r w:rsidRPr="00822AC7">
        <w:rPr>
          <w:rFonts w:cs="Arial"/>
        </w:rPr>
        <w:t>3. Контроль за выполнением настоящего постановления возложить на  заместителя главы администрации- руководителя отдела по финансам и налогам Ю.П. Мошурова.</w:t>
      </w:r>
    </w:p>
    <w:p w:rsidR="00822AC7" w:rsidRPr="00822AC7" w:rsidRDefault="00822AC7" w:rsidP="00822AC7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0"/>
        <w:rPr>
          <w:rFonts w:cs="Arial"/>
          <w:color w:val="000000"/>
        </w:rPr>
      </w:pPr>
    </w:p>
    <w:p w:rsidR="00822AC7" w:rsidRPr="00822AC7" w:rsidRDefault="00822AC7" w:rsidP="00822AC7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0"/>
        <w:rPr>
          <w:rFonts w:cs="Arial"/>
          <w:color w:val="000000"/>
        </w:rPr>
      </w:pPr>
    </w:p>
    <w:p w:rsidR="00822AC7" w:rsidRPr="00822AC7" w:rsidRDefault="00822AC7" w:rsidP="00822AC7">
      <w:pPr>
        <w:widowControl w:val="0"/>
        <w:shd w:val="clear" w:color="auto" w:fill="FFFFFF"/>
        <w:tabs>
          <w:tab w:val="left" w:pos="8270"/>
        </w:tabs>
        <w:autoSpaceDE w:val="0"/>
        <w:autoSpaceDN w:val="0"/>
        <w:adjustRightInd w:val="0"/>
        <w:ind w:firstLine="0"/>
        <w:rPr>
          <w:rFonts w:cs="Arial"/>
          <w:color w:val="000000"/>
        </w:rPr>
      </w:pPr>
      <w:r w:rsidRPr="00822AC7">
        <w:rPr>
          <w:rFonts w:cs="Arial"/>
          <w:color w:val="000000"/>
        </w:rPr>
        <w:t>Глава</w:t>
      </w:r>
    </w:p>
    <w:p w:rsidR="00822AC7" w:rsidRPr="00822AC7" w:rsidRDefault="00822AC7" w:rsidP="00822AC7">
      <w:pPr>
        <w:widowControl w:val="0"/>
        <w:shd w:val="clear" w:color="auto" w:fill="FFFFFF"/>
        <w:tabs>
          <w:tab w:val="left" w:pos="8270"/>
        </w:tabs>
        <w:autoSpaceDE w:val="0"/>
        <w:autoSpaceDN w:val="0"/>
        <w:adjustRightInd w:val="0"/>
        <w:ind w:firstLine="0"/>
        <w:rPr>
          <w:rFonts w:cs="Arial"/>
          <w:color w:val="000000"/>
        </w:rPr>
      </w:pPr>
      <w:r w:rsidRPr="00822AC7">
        <w:rPr>
          <w:rFonts w:cs="Arial"/>
          <w:color w:val="000000"/>
        </w:rPr>
        <w:lastRenderedPageBreak/>
        <w:t xml:space="preserve"> администрации Каменского </w:t>
      </w:r>
    </w:p>
    <w:p w:rsidR="00822AC7" w:rsidRPr="00822AC7" w:rsidRDefault="00822AC7" w:rsidP="00822AC7">
      <w:pPr>
        <w:widowControl w:val="0"/>
        <w:shd w:val="clear" w:color="auto" w:fill="FFFFFF"/>
        <w:tabs>
          <w:tab w:val="left" w:pos="8270"/>
        </w:tabs>
        <w:autoSpaceDE w:val="0"/>
        <w:autoSpaceDN w:val="0"/>
        <w:adjustRightInd w:val="0"/>
        <w:ind w:firstLine="0"/>
        <w:rPr>
          <w:rFonts w:cs="Arial"/>
          <w:color w:val="000000"/>
        </w:rPr>
      </w:pPr>
      <w:r w:rsidRPr="00822AC7">
        <w:rPr>
          <w:rFonts w:cs="Arial"/>
          <w:color w:val="000000"/>
        </w:rPr>
        <w:t xml:space="preserve"> муниципального района  А.С. Кателкин </w:t>
      </w:r>
    </w:p>
    <w:p w:rsidR="00822AC7" w:rsidRPr="00822AC7" w:rsidRDefault="00822AC7" w:rsidP="00822AC7">
      <w:pPr>
        <w:widowControl w:val="0"/>
        <w:shd w:val="clear" w:color="auto" w:fill="FFFFFF"/>
        <w:tabs>
          <w:tab w:val="left" w:pos="8270"/>
        </w:tabs>
        <w:autoSpaceDE w:val="0"/>
        <w:autoSpaceDN w:val="0"/>
        <w:adjustRightInd w:val="0"/>
        <w:ind w:firstLine="0"/>
        <w:rPr>
          <w:rFonts w:cs="Arial"/>
          <w:color w:val="000000"/>
        </w:rPr>
      </w:pPr>
    </w:p>
    <w:p w:rsidR="00822AC7" w:rsidRPr="00822AC7" w:rsidRDefault="00822AC7" w:rsidP="00822AC7">
      <w:pPr>
        <w:tabs>
          <w:tab w:val="left" w:pos="7095"/>
        </w:tabs>
        <w:ind w:firstLine="0"/>
        <w:jc w:val="right"/>
        <w:rPr>
          <w:rFonts w:eastAsia="Calibri" w:cs="Arial"/>
          <w:bCs/>
          <w:spacing w:val="-1"/>
        </w:rPr>
      </w:pPr>
      <w:r w:rsidRPr="00822AC7">
        <w:rPr>
          <w:rFonts w:cs="Arial"/>
          <w:color w:val="000000"/>
        </w:rPr>
        <w:br w:type="page"/>
      </w:r>
      <w:r w:rsidRPr="00822AC7">
        <w:rPr>
          <w:rFonts w:eastAsia="Calibri" w:cs="Arial"/>
          <w:bCs/>
          <w:spacing w:val="-1"/>
        </w:rPr>
        <w:lastRenderedPageBreak/>
        <w:tab/>
        <w:t>Приложение к</w:t>
      </w:r>
    </w:p>
    <w:p w:rsidR="00822AC7" w:rsidRPr="00822AC7" w:rsidRDefault="00822AC7" w:rsidP="00822AC7">
      <w:pPr>
        <w:ind w:firstLine="0"/>
        <w:jc w:val="right"/>
        <w:rPr>
          <w:rFonts w:eastAsia="Calibri" w:cs="Arial"/>
          <w:bCs/>
          <w:spacing w:val="-1"/>
        </w:rPr>
      </w:pPr>
      <w:r w:rsidRPr="00822AC7">
        <w:rPr>
          <w:rFonts w:eastAsia="Calibri" w:cs="Arial"/>
          <w:bCs/>
          <w:spacing w:val="-1"/>
        </w:rPr>
        <w:tab/>
      </w:r>
      <w:r w:rsidRPr="00822AC7">
        <w:rPr>
          <w:rFonts w:eastAsia="Calibri" w:cs="Arial"/>
          <w:bCs/>
          <w:spacing w:val="-1"/>
        </w:rPr>
        <w:tab/>
      </w:r>
      <w:r w:rsidRPr="00822AC7">
        <w:rPr>
          <w:rFonts w:eastAsia="Calibri" w:cs="Arial"/>
          <w:bCs/>
          <w:spacing w:val="-1"/>
        </w:rPr>
        <w:tab/>
      </w:r>
      <w:r w:rsidRPr="00822AC7">
        <w:rPr>
          <w:rFonts w:eastAsia="Calibri" w:cs="Arial"/>
          <w:bCs/>
          <w:spacing w:val="-1"/>
        </w:rPr>
        <w:tab/>
      </w:r>
      <w:r w:rsidRPr="00822AC7">
        <w:rPr>
          <w:rFonts w:eastAsia="Calibri" w:cs="Arial"/>
          <w:bCs/>
          <w:spacing w:val="-1"/>
        </w:rPr>
        <w:tab/>
      </w:r>
      <w:r w:rsidRPr="00822AC7">
        <w:rPr>
          <w:rFonts w:eastAsia="Calibri" w:cs="Arial"/>
          <w:bCs/>
          <w:spacing w:val="-1"/>
        </w:rPr>
        <w:tab/>
      </w:r>
      <w:r w:rsidRPr="00822AC7">
        <w:rPr>
          <w:rFonts w:eastAsia="Calibri" w:cs="Arial"/>
          <w:bCs/>
          <w:spacing w:val="-1"/>
        </w:rPr>
        <w:tab/>
      </w:r>
      <w:r w:rsidRPr="00822AC7">
        <w:rPr>
          <w:rFonts w:eastAsia="Calibri" w:cs="Arial"/>
          <w:bCs/>
          <w:spacing w:val="-1"/>
        </w:rPr>
        <w:tab/>
        <w:t>постановлению администрации</w:t>
      </w:r>
    </w:p>
    <w:p w:rsidR="00822AC7" w:rsidRPr="00822AC7" w:rsidRDefault="00822AC7" w:rsidP="00822AC7">
      <w:pPr>
        <w:tabs>
          <w:tab w:val="left" w:pos="5685"/>
        </w:tabs>
        <w:ind w:firstLine="0"/>
        <w:jc w:val="right"/>
        <w:rPr>
          <w:rFonts w:eastAsia="Calibri" w:cs="Arial"/>
          <w:bCs/>
          <w:spacing w:val="-1"/>
        </w:rPr>
      </w:pPr>
      <w:r w:rsidRPr="00822AC7">
        <w:rPr>
          <w:rFonts w:eastAsia="Calibri" w:cs="Arial"/>
          <w:bCs/>
          <w:spacing w:val="-1"/>
        </w:rPr>
        <w:tab/>
        <w:t>Каменского муниципального района от 19 марта 2024.№ 74</w:t>
      </w:r>
    </w:p>
    <w:p w:rsidR="00822AC7" w:rsidRPr="00822AC7" w:rsidRDefault="00822AC7" w:rsidP="00822AC7">
      <w:pPr>
        <w:ind w:firstLine="0"/>
        <w:jc w:val="center"/>
        <w:rPr>
          <w:rFonts w:eastAsia="Calibri" w:cs="Arial"/>
          <w:bCs/>
          <w:spacing w:val="-1"/>
        </w:rPr>
      </w:pPr>
      <w:r w:rsidRPr="00822AC7">
        <w:rPr>
          <w:rFonts w:eastAsia="Calibri" w:cs="Arial"/>
          <w:bCs/>
          <w:spacing w:val="-1"/>
        </w:rPr>
        <w:t>МУНИЦИПАЛЬНАЯ ПРОГРАММА</w:t>
      </w:r>
    </w:p>
    <w:p w:rsidR="00822AC7" w:rsidRPr="00822AC7" w:rsidRDefault="00822AC7" w:rsidP="00822AC7">
      <w:pPr>
        <w:ind w:firstLine="0"/>
        <w:jc w:val="center"/>
        <w:rPr>
          <w:rFonts w:eastAsia="Calibri" w:cs="Arial"/>
          <w:bCs/>
        </w:rPr>
      </w:pPr>
      <w:r w:rsidRPr="00822AC7">
        <w:rPr>
          <w:rFonts w:eastAsia="Calibri" w:cs="Arial"/>
          <w:bCs/>
          <w:spacing w:val="-1"/>
        </w:rPr>
        <w:t xml:space="preserve">КАМЕНСКОГО МУНИЦИПАЛЬНОГО РАЙОНА ВОРОНЕЖСКОЙ ОБЛАСТИ  </w:t>
      </w:r>
      <w:r w:rsidRPr="00822AC7">
        <w:rPr>
          <w:rFonts w:eastAsia="Calibri" w:cs="Arial"/>
        </w:rPr>
        <w:t>«</w:t>
      </w:r>
      <w:r w:rsidRPr="00822AC7">
        <w:rPr>
          <w:rFonts w:eastAsia="Calibri" w:cs="Arial"/>
          <w:bCs/>
        </w:rPr>
        <w:t>СОЗДАНИЕ УСЛОВИЙ ДЛЯ ЭФФЕКТИВНОГО И ОТВЕТСТВЕННОГО УПРАВЛЕНИЯ МУНИЦИПАЛЬНЫМИ ФИНАНСАМИ, ПОВЫШЕНИЕ УСТОЙЧИВОСТИ БЮДЖЕТОВ МУНИЦИПАЛЬНЫХ ОБРАЗОВАНИЙ</w:t>
      </w:r>
      <w:r w:rsidRPr="00822AC7">
        <w:rPr>
          <w:rFonts w:eastAsia="Calibri" w:cs="Arial"/>
          <w:bCs/>
          <w:spacing w:val="-1"/>
        </w:rPr>
        <w:t xml:space="preserve"> КАМЕНСКОГО МУНИЦИПАЛЬНОГО РАЙОНА</w:t>
      </w:r>
    </w:p>
    <w:p w:rsidR="00822AC7" w:rsidRPr="00822AC7" w:rsidRDefault="00822AC7" w:rsidP="00822AC7">
      <w:pPr>
        <w:ind w:firstLine="0"/>
        <w:jc w:val="center"/>
        <w:rPr>
          <w:rFonts w:eastAsia="Calibri" w:cs="Arial"/>
          <w:bCs/>
        </w:rPr>
      </w:pPr>
      <w:r w:rsidRPr="00822AC7">
        <w:rPr>
          <w:rFonts w:eastAsia="Calibri" w:cs="Arial"/>
          <w:bCs/>
        </w:rPr>
        <w:t>ВОРОНЕЖСКОЙ ОБЛАСТИ»</w:t>
      </w:r>
    </w:p>
    <w:p w:rsidR="00822AC7" w:rsidRPr="00822AC7" w:rsidRDefault="00822AC7" w:rsidP="00822AC7">
      <w:pPr>
        <w:widowControl w:val="0"/>
        <w:shd w:val="clear" w:color="auto" w:fill="FFFFFF"/>
        <w:autoSpaceDE w:val="0"/>
        <w:autoSpaceDN w:val="0"/>
        <w:adjustRightInd w:val="0"/>
        <w:ind w:firstLine="0"/>
        <w:jc w:val="center"/>
        <w:rPr>
          <w:rFonts w:eastAsia="Calibri" w:cs="Arial"/>
        </w:rPr>
      </w:pPr>
      <w:r w:rsidRPr="00822AC7">
        <w:rPr>
          <w:rFonts w:eastAsia="Calibri" w:cs="Arial"/>
          <w:bCs/>
        </w:rPr>
        <w:t>П А С П О Р Т</w:t>
      </w:r>
    </w:p>
    <w:p w:rsidR="00822AC7" w:rsidRPr="00822AC7" w:rsidRDefault="00822AC7" w:rsidP="00822AC7">
      <w:pPr>
        <w:widowControl w:val="0"/>
        <w:shd w:val="clear" w:color="auto" w:fill="FFFFFF"/>
        <w:autoSpaceDE w:val="0"/>
        <w:autoSpaceDN w:val="0"/>
        <w:adjustRightInd w:val="0"/>
        <w:ind w:firstLine="0"/>
        <w:jc w:val="center"/>
        <w:rPr>
          <w:rFonts w:eastAsia="Calibri" w:cs="Arial"/>
        </w:rPr>
      </w:pPr>
      <w:r w:rsidRPr="00822AC7">
        <w:rPr>
          <w:rFonts w:eastAsia="Calibri" w:cs="Arial"/>
          <w:bCs/>
          <w:spacing w:val="-1"/>
        </w:rPr>
        <w:t xml:space="preserve">муниципальной программы Каменского муниципального района Воронежской области </w:t>
      </w:r>
      <w:r w:rsidRPr="00822AC7">
        <w:rPr>
          <w:rFonts w:eastAsia="Calibri" w:cs="Arial"/>
          <w:bCs/>
        </w:rPr>
        <w:t>«</w:t>
      </w:r>
      <w:r w:rsidRPr="00822AC7">
        <w:rPr>
          <w:rFonts w:eastAsia="Calibri" w:cs="Arial"/>
        </w:rPr>
        <w:t>С</w:t>
      </w:r>
      <w:r w:rsidRPr="00822AC7">
        <w:rPr>
          <w:rFonts w:eastAsia="Calibri" w:cs="Arial"/>
          <w:bCs/>
        </w:rPr>
        <w:t>оздание условий для эффективного и ответственного управления муниципальными финансами, повышение устойчивости бюджетов муниципальных образований</w:t>
      </w:r>
      <w:r w:rsidRPr="00822AC7">
        <w:rPr>
          <w:rFonts w:eastAsia="Calibri" w:cs="Arial"/>
          <w:bCs/>
          <w:spacing w:val="-1"/>
        </w:rPr>
        <w:t xml:space="preserve"> Каменского муниципального района</w:t>
      </w:r>
      <w:r w:rsidRPr="00822AC7">
        <w:rPr>
          <w:rFonts w:eastAsia="Calibri" w:cs="Arial"/>
          <w:bCs/>
        </w:rPr>
        <w:t xml:space="preserve"> Воронежской области»</w:t>
      </w:r>
    </w:p>
    <w:p w:rsidR="00822AC7" w:rsidRPr="00822AC7" w:rsidRDefault="00822AC7" w:rsidP="00822AC7">
      <w:pPr>
        <w:widowControl w:val="0"/>
        <w:shd w:val="clear" w:color="auto" w:fill="FFFFFF"/>
        <w:autoSpaceDE w:val="0"/>
        <w:autoSpaceDN w:val="0"/>
        <w:adjustRightInd w:val="0"/>
        <w:ind w:firstLine="0"/>
        <w:jc w:val="center"/>
        <w:rPr>
          <w:rFonts w:eastAsia="Calibri" w:cs="Arial"/>
        </w:rPr>
      </w:pPr>
      <w:r w:rsidRPr="00822AC7">
        <w:rPr>
          <w:rFonts w:eastAsia="Calibri" w:cs="Arial"/>
        </w:rPr>
        <w:t>(далее – муниципальная программа)</w:t>
      </w:r>
    </w:p>
    <w:tbl>
      <w:tblPr>
        <w:tblW w:w="982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94"/>
        <w:gridCol w:w="1032"/>
        <w:gridCol w:w="1559"/>
        <w:gridCol w:w="1843"/>
        <w:gridCol w:w="1559"/>
        <w:gridCol w:w="1134"/>
      </w:tblGrid>
      <w:tr w:rsidR="00822AC7" w:rsidRPr="00822AC7" w:rsidTr="00EF6F27"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AC7" w:rsidRPr="00822AC7" w:rsidRDefault="00822AC7" w:rsidP="00822A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822AC7">
              <w:rPr>
                <w:rFonts w:eastAsia="Calibri" w:cs="Arial"/>
                <w:bCs/>
                <w:spacing w:val="-2"/>
              </w:rPr>
              <w:t>Ответственный</w:t>
            </w:r>
          </w:p>
          <w:p w:rsidR="00822AC7" w:rsidRPr="00822AC7" w:rsidRDefault="00822AC7" w:rsidP="00822A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822AC7">
              <w:rPr>
                <w:rFonts w:eastAsia="Calibri" w:cs="Arial"/>
                <w:bCs/>
              </w:rPr>
              <w:t>исполнитель</w:t>
            </w:r>
          </w:p>
          <w:p w:rsidR="00822AC7" w:rsidRPr="00822AC7" w:rsidRDefault="00822AC7" w:rsidP="00822A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822AC7">
              <w:rPr>
                <w:rFonts w:eastAsia="Calibri" w:cs="Arial"/>
                <w:bCs/>
              </w:rPr>
              <w:t>муниципальной программы</w:t>
            </w:r>
          </w:p>
        </w:tc>
        <w:tc>
          <w:tcPr>
            <w:tcW w:w="71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AC7" w:rsidRPr="00822AC7" w:rsidRDefault="00822AC7" w:rsidP="00822A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Calibri" w:cs="Arial"/>
                <w:spacing w:val="-1"/>
              </w:rPr>
            </w:pPr>
            <w:r w:rsidRPr="00822AC7">
              <w:rPr>
                <w:rFonts w:eastAsia="Calibri" w:cs="Arial"/>
                <w:spacing w:val="-1"/>
              </w:rPr>
              <w:t>Отдел по финансам и налогам  администрации Каменского муниципального района Воронежской области</w:t>
            </w:r>
          </w:p>
        </w:tc>
      </w:tr>
      <w:tr w:rsidR="00822AC7" w:rsidRPr="00822AC7" w:rsidTr="00EF6F27"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AC7" w:rsidRPr="00822AC7" w:rsidRDefault="00822AC7" w:rsidP="00822A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822AC7">
              <w:rPr>
                <w:rFonts w:eastAsia="Calibri" w:cs="Arial"/>
                <w:bCs/>
                <w:spacing w:val="-2"/>
              </w:rPr>
              <w:t xml:space="preserve">Исполнители </w:t>
            </w:r>
            <w:r w:rsidRPr="00822AC7">
              <w:rPr>
                <w:rFonts w:eastAsia="Calibri" w:cs="Arial"/>
                <w:bCs/>
              </w:rPr>
              <w:t>муниципальной программы</w:t>
            </w:r>
          </w:p>
        </w:tc>
        <w:tc>
          <w:tcPr>
            <w:tcW w:w="71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AC7" w:rsidRPr="00822AC7" w:rsidRDefault="00822AC7" w:rsidP="00822A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822AC7">
              <w:rPr>
                <w:rFonts w:eastAsia="Calibri" w:cs="Arial"/>
                <w:spacing w:val="-1"/>
              </w:rPr>
              <w:t>Отдел по финансам и налогам  администрации Каменского муниципального района Воронежской области</w:t>
            </w:r>
          </w:p>
        </w:tc>
      </w:tr>
      <w:tr w:rsidR="00822AC7" w:rsidRPr="00822AC7" w:rsidTr="00EF6F27"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AC7" w:rsidRPr="00822AC7" w:rsidRDefault="00822AC7" w:rsidP="00822A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822AC7">
              <w:rPr>
                <w:rFonts w:eastAsia="Calibri" w:cs="Arial"/>
                <w:bCs/>
                <w:spacing w:val="-2"/>
              </w:rPr>
              <w:t xml:space="preserve">Подпрограммы </w:t>
            </w:r>
            <w:r w:rsidRPr="00822AC7">
              <w:rPr>
                <w:rFonts w:eastAsia="Calibri" w:cs="Arial"/>
                <w:bCs/>
              </w:rPr>
              <w:t>муниципальной программы</w:t>
            </w:r>
          </w:p>
        </w:tc>
        <w:tc>
          <w:tcPr>
            <w:tcW w:w="71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AC7" w:rsidRPr="00822AC7" w:rsidRDefault="00822AC7" w:rsidP="00822AC7">
            <w:pPr>
              <w:widowControl w:val="0"/>
              <w:shd w:val="clear" w:color="auto" w:fill="FFFFFF"/>
              <w:tabs>
                <w:tab w:val="left" w:pos="427"/>
              </w:tabs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 xml:space="preserve">1. </w:t>
            </w:r>
            <w:r w:rsidRPr="00822AC7">
              <w:rPr>
                <w:rFonts w:eastAsia="Calibri" w:cs="Arial"/>
              </w:rPr>
              <w:t xml:space="preserve">Управление </w:t>
            </w:r>
            <w:r w:rsidRPr="00822AC7">
              <w:rPr>
                <w:rFonts w:eastAsia="Calibri" w:cs="Arial"/>
                <w:bCs/>
              </w:rPr>
              <w:t>муниципаль</w:t>
            </w:r>
            <w:r w:rsidRPr="00822AC7">
              <w:rPr>
                <w:rFonts w:eastAsia="Calibri" w:cs="Arial"/>
              </w:rPr>
              <w:t>ными финансами.</w:t>
            </w:r>
          </w:p>
          <w:p w:rsidR="00822AC7" w:rsidRPr="00822AC7" w:rsidRDefault="00822AC7" w:rsidP="00822AC7">
            <w:pPr>
              <w:widowControl w:val="0"/>
              <w:shd w:val="clear" w:color="auto" w:fill="FFFFFF"/>
              <w:tabs>
                <w:tab w:val="left" w:pos="427"/>
              </w:tabs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822AC7">
              <w:rPr>
                <w:rFonts w:cs="Arial"/>
                <w:spacing w:val="-2"/>
              </w:rPr>
              <w:t>2.</w:t>
            </w:r>
            <w:r w:rsidRPr="00822AC7">
              <w:rPr>
                <w:rFonts w:cs="Arial"/>
              </w:rPr>
              <w:t xml:space="preserve"> С</w:t>
            </w:r>
            <w:r w:rsidRPr="00822AC7">
              <w:rPr>
                <w:rFonts w:eastAsia="Calibri" w:cs="Arial"/>
                <w:spacing w:val="-10"/>
              </w:rPr>
              <w:t xml:space="preserve">оздание условий для эффективного и ответственного управления муниципальными финансами, повышение устойчивости бюджетов муниципальных образований </w:t>
            </w:r>
            <w:r w:rsidRPr="00822AC7">
              <w:rPr>
                <w:rFonts w:eastAsia="Calibri" w:cs="Arial"/>
                <w:spacing w:val="-1"/>
              </w:rPr>
              <w:t xml:space="preserve">Каменского муниципального района </w:t>
            </w:r>
            <w:r w:rsidRPr="00822AC7">
              <w:rPr>
                <w:rFonts w:eastAsia="Calibri" w:cs="Arial"/>
                <w:spacing w:val="-10"/>
              </w:rPr>
              <w:t>Воронежской области</w:t>
            </w:r>
            <w:r w:rsidRPr="00822AC7">
              <w:rPr>
                <w:rFonts w:eastAsia="Calibri" w:cs="Arial"/>
              </w:rPr>
              <w:t>.</w:t>
            </w:r>
          </w:p>
          <w:p w:rsidR="00822AC7" w:rsidRPr="00822AC7" w:rsidRDefault="00822AC7" w:rsidP="00822AC7">
            <w:pPr>
              <w:widowControl w:val="0"/>
              <w:shd w:val="clear" w:color="auto" w:fill="FFFFFF"/>
              <w:tabs>
                <w:tab w:val="left" w:pos="427"/>
              </w:tabs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</w:rPr>
            </w:pPr>
            <w:r w:rsidRPr="00822AC7">
              <w:rPr>
                <w:rFonts w:eastAsia="Calibri" w:cs="Arial"/>
                <w:bCs/>
              </w:rPr>
              <w:t xml:space="preserve">3. Финансовое обеспечение муниципальных образований </w:t>
            </w:r>
            <w:r w:rsidRPr="00822AC7">
              <w:rPr>
                <w:rFonts w:eastAsia="Calibri" w:cs="Arial"/>
                <w:spacing w:val="-1"/>
              </w:rPr>
              <w:t xml:space="preserve">Каменского муниципального района </w:t>
            </w:r>
            <w:r w:rsidRPr="00822AC7">
              <w:rPr>
                <w:rFonts w:eastAsia="Calibri" w:cs="Arial"/>
                <w:bCs/>
              </w:rPr>
              <w:t>Воронежской области для исполнения переданных части полномочий по решению вопросов местного значения в соответствии с заключенными  соглашениями</w:t>
            </w:r>
          </w:p>
          <w:p w:rsidR="00822AC7" w:rsidRPr="00822AC7" w:rsidRDefault="00822AC7" w:rsidP="00822AC7">
            <w:pPr>
              <w:widowControl w:val="0"/>
              <w:shd w:val="clear" w:color="auto" w:fill="FFFFFF"/>
              <w:tabs>
                <w:tab w:val="left" w:pos="427"/>
              </w:tabs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4.</w:t>
            </w:r>
            <w:r w:rsidRPr="00822AC7">
              <w:rPr>
                <w:rFonts w:eastAsia="Calibri" w:cs="Arial"/>
              </w:rPr>
              <w:t xml:space="preserve"> </w:t>
            </w:r>
            <w:r w:rsidRPr="00822AC7">
              <w:rPr>
                <w:rFonts w:cs="Arial"/>
              </w:rPr>
              <w:t>Обеспечение реализации муниципальной программы</w:t>
            </w:r>
          </w:p>
        </w:tc>
      </w:tr>
      <w:tr w:rsidR="00822AC7" w:rsidRPr="00822AC7" w:rsidTr="00EF6F27"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AC7" w:rsidRPr="00822AC7" w:rsidRDefault="00822AC7" w:rsidP="00822A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822AC7">
              <w:rPr>
                <w:rFonts w:eastAsia="Calibri" w:cs="Arial"/>
                <w:bCs/>
              </w:rPr>
              <w:t>Цель муниципальной программы</w:t>
            </w:r>
          </w:p>
        </w:tc>
        <w:tc>
          <w:tcPr>
            <w:tcW w:w="71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AC7" w:rsidRPr="00822AC7" w:rsidRDefault="00822AC7" w:rsidP="00822A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Calibri" w:cs="Arial"/>
                <w:spacing w:val="-5"/>
              </w:rPr>
            </w:pPr>
            <w:r w:rsidRPr="00822AC7">
              <w:rPr>
                <w:rFonts w:eastAsia="Calibri" w:cs="Arial"/>
                <w:spacing w:val="-5"/>
              </w:rPr>
              <w:t xml:space="preserve">Обеспечение долгосрочной сбалансированности и устойчивости бюджетной </w:t>
            </w:r>
            <w:r w:rsidRPr="00822AC7">
              <w:rPr>
                <w:rFonts w:eastAsia="Calibri" w:cs="Arial"/>
              </w:rPr>
              <w:t xml:space="preserve">системы </w:t>
            </w:r>
            <w:r w:rsidRPr="00822AC7">
              <w:rPr>
                <w:rFonts w:eastAsia="Calibri" w:cs="Arial"/>
                <w:spacing w:val="-1"/>
              </w:rPr>
              <w:t xml:space="preserve">Каменского муниципального района </w:t>
            </w:r>
            <w:r w:rsidRPr="00822AC7">
              <w:rPr>
                <w:rFonts w:eastAsia="Calibri" w:cs="Arial"/>
              </w:rPr>
              <w:t xml:space="preserve">Воронежской области, создание равных условий для исполнения расходных обязательств муниципальных образований </w:t>
            </w:r>
            <w:r w:rsidRPr="00822AC7">
              <w:rPr>
                <w:rFonts w:eastAsia="Calibri" w:cs="Arial"/>
                <w:spacing w:val="-1"/>
              </w:rPr>
              <w:t xml:space="preserve">Каменского муниципального района </w:t>
            </w:r>
            <w:r w:rsidRPr="00822AC7">
              <w:rPr>
                <w:rFonts w:eastAsia="Calibri" w:cs="Arial"/>
              </w:rPr>
              <w:t xml:space="preserve">Воронежской области,  повышение качества управления муниципальными финансами </w:t>
            </w:r>
            <w:r w:rsidRPr="00822AC7">
              <w:rPr>
                <w:rFonts w:eastAsia="Calibri" w:cs="Arial"/>
                <w:spacing w:val="-1"/>
              </w:rPr>
              <w:t xml:space="preserve">Каменского муниципального района </w:t>
            </w:r>
            <w:r w:rsidRPr="00822AC7">
              <w:rPr>
                <w:rFonts w:eastAsia="Calibri" w:cs="Arial"/>
              </w:rPr>
              <w:t>Воронежской области</w:t>
            </w:r>
          </w:p>
        </w:tc>
      </w:tr>
      <w:tr w:rsidR="00822AC7" w:rsidRPr="00822AC7" w:rsidTr="00EF6F27"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AC7" w:rsidRPr="00822AC7" w:rsidRDefault="00822AC7" w:rsidP="00822A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822AC7">
              <w:rPr>
                <w:rFonts w:eastAsia="Calibri" w:cs="Arial"/>
                <w:bCs/>
              </w:rPr>
              <w:t>Задачи муниципальной программы</w:t>
            </w:r>
          </w:p>
        </w:tc>
        <w:tc>
          <w:tcPr>
            <w:tcW w:w="71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AC7" w:rsidRPr="00822AC7" w:rsidRDefault="00822AC7" w:rsidP="00822AC7">
            <w:pPr>
              <w:autoSpaceDE w:val="0"/>
              <w:autoSpaceDN w:val="0"/>
              <w:adjustRightInd w:val="0"/>
              <w:ind w:firstLine="0"/>
              <w:rPr>
                <w:rFonts w:cs="Arial"/>
                <w:lang w:eastAsia="en-US"/>
              </w:rPr>
            </w:pPr>
            <w:r w:rsidRPr="00822AC7">
              <w:rPr>
                <w:rFonts w:cs="Arial"/>
                <w:lang w:eastAsia="en-US"/>
              </w:rPr>
              <w:t>1. Организация бюджетного процесса;</w:t>
            </w:r>
          </w:p>
          <w:p w:rsidR="00822AC7" w:rsidRPr="00822AC7" w:rsidRDefault="00822AC7" w:rsidP="00822AC7">
            <w:pPr>
              <w:autoSpaceDE w:val="0"/>
              <w:autoSpaceDN w:val="0"/>
              <w:adjustRightInd w:val="0"/>
              <w:ind w:firstLine="0"/>
              <w:rPr>
                <w:rFonts w:cs="Arial"/>
                <w:lang w:eastAsia="en-US"/>
              </w:rPr>
            </w:pPr>
            <w:r w:rsidRPr="00822AC7">
              <w:rPr>
                <w:rFonts w:cs="Arial"/>
                <w:lang w:eastAsia="en-US"/>
              </w:rPr>
              <w:t xml:space="preserve">2. Обеспечение сбалансированности и устойчивости бюджетной системы </w:t>
            </w:r>
            <w:r w:rsidRPr="00822AC7">
              <w:rPr>
                <w:rFonts w:cs="Arial"/>
                <w:spacing w:val="-1"/>
                <w:lang w:eastAsia="en-US"/>
              </w:rPr>
              <w:t xml:space="preserve">Каменского муниципального района </w:t>
            </w:r>
            <w:r w:rsidRPr="00822AC7">
              <w:rPr>
                <w:rFonts w:cs="Arial"/>
                <w:lang w:eastAsia="en-US"/>
              </w:rPr>
              <w:t>Воронежской области;</w:t>
            </w:r>
          </w:p>
          <w:p w:rsidR="00822AC7" w:rsidRPr="00822AC7" w:rsidRDefault="00822AC7" w:rsidP="00822AC7">
            <w:pPr>
              <w:autoSpaceDE w:val="0"/>
              <w:autoSpaceDN w:val="0"/>
              <w:adjustRightInd w:val="0"/>
              <w:ind w:firstLine="0"/>
              <w:rPr>
                <w:rFonts w:cs="Arial"/>
                <w:lang w:eastAsia="en-US"/>
              </w:rPr>
            </w:pPr>
            <w:r w:rsidRPr="00822AC7">
              <w:rPr>
                <w:rFonts w:cs="Arial"/>
                <w:lang w:eastAsia="en-US"/>
              </w:rPr>
              <w:t>3. Повышение эффективности управления муниципальными финансами.</w:t>
            </w:r>
          </w:p>
        </w:tc>
      </w:tr>
      <w:tr w:rsidR="00822AC7" w:rsidRPr="00822AC7" w:rsidTr="00EF6F27"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AC7" w:rsidRPr="00822AC7" w:rsidRDefault="00822AC7" w:rsidP="00822A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822AC7">
              <w:rPr>
                <w:rFonts w:eastAsia="Calibri" w:cs="Arial"/>
                <w:bCs/>
              </w:rPr>
              <w:t xml:space="preserve">Целевые </w:t>
            </w:r>
            <w:r w:rsidRPr="00822AC7">
              <w:rPr>
                <w:rFonts w:eastAsia="Calibri" w:cs="Arial"/>
                <w:bCs/>
                <w:spacing w:val="-2"/>
              </w:rPr>
              <w:t xml:space="preserve">индикаторы и </w:t>
            </w:r>
            <w:r w:rsidRPr="00822AC7">
              <w:rPr>
                <w:rFonts w:eastAsia="Calibri" w:cs="Arial"/>
                <w:bCs/>
              </w:rPr>
              <w:t xml:space="preserve">показатели </w:t>
            </w:r>
            <w:r w:rsidRPr="00822AC7">
              <w:rPr>
                <w:rFonts w:eastAsia="Calibri" w:cs="Arial"/>
                <w:bCs/>
              </w:rPr>
              <w:lastRenderedPageBreak/>
              <w:t>муниципальной программы</w:t>
            </w:r>
          </w:p>
        </w:tc>
        <w:tc>
          <w:tcPr>
            <w:tcW w:w="71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AC7" w:rsidRPr="00822AC7" w:rsidRDefault="00822AC7" w:rsidP="00822AC7">
            <w:pPr>
              <w:autoSpaceDE w:val="0"/>
              <w:autoSpaceDN w:val="0"/>
              <w:adjustRightInd w:val="0"/>
              <w:ind w:firstLine="0"/>
              <w:rPr>
                <w:rFonts w:cs="Arial"/>
                <w:lang w:eastAsia="en-US"/>
              </w:rPr>
            </w:pPr>
            <w:r w:rsidRPr="00822AC7">
              <w:rPr>
                <w:rFonts w:eastAsia="Calibri" w:cs="Arial"/>
              </w:rPr>
              <w:lastRenderedPageBreak/>
              <w:t xml:space="preserve">1. Дефицит районного бюджета по отношению к </w:t>
            </w:r>
            <w:r w:rsidRPr="00822AC7">
              <w:rPr>
                <w:rFonts w:cs="Arial"/>
                <w:lang w:eastAsia="en-US"/>
              </w:rPr>
              <w:t xml:space="preserve">годовому объему доходов районного бюджета без учета утвержденного </w:t>
            </w:r>
            <w:r w:rsidRPr="00822AC7">
              <w:rPr>
                <w:rFonts w:cs="Arial"/>
                <w:lang w:eastAsia="en-US"/>
              </w:rPr>
              <w:lastRenderedPageBreak/>
              <w:t>объема безвозмездных поступлений.</w:t>
            </w:r>
          </w:p>
          <w:p w:rsidR="00822AC7" w:rsidRPr="00822AC7" w:rsidRDefault="00822AC7" w:rsidP="00822AC7">
            <w:pPr>
              <w:ind w:firstLine="0"/>
              <w:rPr>
                <w:rFonts w:eastAsia="Calibri" w:cs="Arial"/>
              </w:rPr>
            </w:pPr>
            <w:r w:rsidRPr="00822AC7">
              <w:rPr>
                <w:rFonts w:eastAsia="Calibri" w:cs="Arial"/>
              </w:rPr>
              <w:t>2. Муниципальный долг</w:t>
            </w:r>
            <w:r w:rsidRPr="00822AC7">
              <w:rPr>
                <w:rFonts w:eastAsia="Calibri" w:cs="Arial"/>
                <w:spacing w:val="-1"/>
              </w:rPr>
              <w:t xml:space="preserve"> Каменского муниципального района</w:t>
            </w:r>
            <w:r w:rsidRPr="00822AC7">
              <w:rPr>
                <w:rFonts w:eastAsia="Calibri" w:cs="Arial"/>
              </w:rPr>
              <w:t xml:space="preserve"> Воронежской области в % к </w:t>
            </w:r>
            <w:r w:rsidRPr="00822AC7">
              <w:rPr>
                <w:rFonts w:cs="Arial"/>
                <w:lang w:eastAsia="en-US"/>
              </w:rPr>
              <w:t>годовому объему доходов районного бюджета без учета объема безвозмездных поступлений.</w:t>
            </w:r>
          </w:p>
          <w:p w:rsidR="00822AC7" w:rsidRPr="00822AC7" w:rsidRDefault="00822AC7" w:rsidP="00822AC7">
            <w:pPr>
              <w:autoSpaceDE w:val="0"/>
              <w:autoSpaceDN w:val="0"/>
              <w:adjustRightInd w:val="0"/>
              <w:ind w:firstLine="0"/>
              <w:rPr>
                <w:rFonts w:cs="Arial"/>
                <w:lang w:eastAsia="en-US"/>
              </w:rPr>
            </w:pPr>
            <w:r w:rsidRPr="00822AC7">
              <w:rPr>
                <w:rFonts w:eastAsia="Calibri" w:cs="Arial"/>
              </w:rPr>
              <w:t>3. С</w:t>
            </w:r>
            <w:r w:rsidRPr="00822AC7">
              <w:rPr>
                <w:rFonts w:cs="Arial"/>
                <w:lang w:eastAsia="en-US"/>
              </w:rPr>
              <w:t>редний уровень качества финансового менеджмента главных распорядителей средств районного бюджета.</w:t>
            </w:r>
          </w:p>
          <w:p w:rsidR="00822AC7" w:rsidRPr="00822AC7" w:rsidRDefault="00822AC7" w:rsidP="00822AC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822AC7">
              <w:rPr>
                <w:rFonts w:cs="Arial"/>
              </w:rPr>
              <w:t xml:space="preserve">4. </w:t>
            </w:r>
            <w:r w:rsidRPr="00822AC7">
              <w:rPr>
                <w:rFonts w:eastAsia="Calibri" w:cs="Arial"/>
              </w:rPr>
              <w:t xml:space="preserve">Степень сокращения дифференциации бюджетной обеспеченности между муниципальными образованиями </w:t>
            </w:r>
            <w:r w:rsidRPr="00822AC7">
              <w:rPr>
                <w:rFonts w:eastAsia="Calibri" w:cs="Arial"/>
                <w:spacing w:val="-1"/>
              </w:rPr>
              <w:t>Каменского муниципального района</w:t>
            </w:r>
            <w:r w:rsidRPr="00822AC7">
              <w:rPr>
                <w:rFonts w:eastAsia="Calibri" w:cs="Arial"/>
              </w:rPr>
              <w:t xml:space="preserve"> Воронежской области вследствие выравнивания их бюджетной обеспеченности.</w:t>
            </w:r>
          </w:p>
          <w:p w:rsidR="00822AC7" w:rsidRPr="00822AC7" w:rsidRDefault="00822AC7" w:rsidP="00822AC7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822AC7">
              <w:rPr>
                <w:rFonts w:eastAsia="Calibri" w:cs="Arial"/>
              </w:rPr>
              <w:t xml:space="preserve">5. Средняя оценка качества управления финансами и платежеспособности муниципальных образований </w:t>
            </w:r>
            <w:r w:rsidRPr="00822AC7">
              <w:rPr>
                <w:rFonts w:eastAsia="Calibri" w:cs="Arial"/>
                <w:spacing w:val="-1"/>
              </w:rPr>
              <w:t>Каменского муниципального района</w:t>
            </w:r>
            <w:r w:rsidRPr="00822AC7">
              <w:rPr>
                <w:rFonts w:eastAsia="Calibri" w:cs="Arial"/>
              </w:rPr>
              <w:t xml:space="preserve"> Воронежской области.</w:t>
            </w:r>
          </w:p>
        </w:tc>
      </w:tr>
      <w:tr w:rsidR="00822AC7" w:rsidRPr="00822AC7" w:rsidTr="00EF6F27"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AC7" w:rsidRPr="00822AC7" w:rsidRDefault="00822AC7" w:rsidP="00822A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822AC7">
              <w:rPr>
                <w:rFonts w:eastAsia="Calibri" w:cs="Arial"/>
                <w:bCs/>
                <w:spacing w:val="-2"/>
              </w:rPr>
              <w:lastRenderedPageBreak/>
              <w:t xml:space="preserve">Этапы и сроки </w:t>
            </w:r>
            <w:r w:rsidRPr="00822AC7">
              <w:rPr>
                <w:rFonts w:eastAsia="Calibri" w:cs="Arial"/>
                <w:bCs/>
              </w:rPr>
              <w:t>реализации муниципальной</w:t>
            </w:r>
          </w:p>
          <w:p w:rsidR="00822AC7" w:rsidRPr="00822AC7" w:rsidRDefault="00822AC7" w:rsidP="00822A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822AC7">
              <w:rPr>
                <w:rFonts w:eastAsia="Calibri" w:cs="Arial"/>
                <w:bCs/>
              </w:rPr>
              <w:t>программы</w:t>
            </w:r>
          </w:p>
        </w:tc>
        <w:tc>
          <w:tcPr>
            <w:tcW w:w="71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AC7" w:rsidRPr="00822AC7" w:rsidRDefault="00822AC7" w:rsidP="00822A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822AC7">
              <w:rPr>
                <w:rFonts w:eastAsia="Calibri" w:cs="Arial"/>
              </w:rPr>
              <w:t xml:space="preserve">  2021 — 2026 годы</w:t>
            </w:r>
          </w:p>
        </w:tc>
      </w:tr>
      <w:tr w:rsidR="00822AC7" w:rsidRPr="00822AC7" w:rsidTr="00EF6F27"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2AC7" w:rsidRPr="00822AC7" w:rsidRDefault="00822AC7" w:rsidP="00822A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822AC7">
              <w:rPr>
                <w:rFonts w:eastAsia="Calibri" w:cs="Arial"/>
                <w:bCs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71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AC7" w:rsidRPr="00822AC7" w:rsidRDefault="00822AC7" w:rsidP="00822AC7">
            <w:pPr>
              <w:widowControl w:val="0"/>
              <w:shd w:val="clear" w:color="auto" w:fill="FFFFFF"/>
              <w:tabs>
                <w:tab w:val="left" w:pos="427"/>
              </w:tabs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822AC7">
              <w:rPr>
                <w:rFonts w:eastAsia="Calibri" w:cs="Arial"/>
              </w:rPr>
              <w:t xml:space="preserve"> </w:t>
            </w:r>
          </w:p>
          <w:p w:rsidR="00822AC7" w:rsidRPr="00822AC7" w:rsidRDefault="00822AC7" w:rsidP="00822A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822AC7">
              <w:rPr>
                <w:rFonts w:eastAsia="Calibri" w:cs="Arial"/>
              </w:rPr>
              <w:t>Объем бюджетных ассигнований на реализацию муниципальной программы по годам составляет (тыс. руб.):</w:t>
            </w:r>
          </w:p>
        </w:tc>
      </w:tr>
      <w:tr w:rsidR="00822AC7" w:rsidRPr="00822AC7" w:rsidTr="00EF6F27"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2AC7" w:rsidRPr="00822AC7" w:rsidRDefault="00822AC7" w:rsidP="00822A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AC7" w:rsidRPr="00822AC7" w:rsidRDefault="00822AC7" w:rsidP="00822A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822AC7">
              <w:rPr>
                <w:rFonts w:eastAsia="Calibri" w:cs="Arial"/>
              </w:rPr>
              <w:t>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AC7" w:rsidRPr="00822AC7" w:rsidRDefault="00822AC7" w:rsidP="00822A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822AC7">
              <w:rPr>
                <w:rFonts w:eastAsia="Calibri" w:cs="Arial"/>
              </w:rPr>
              <w:t>Всего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22AC7" w:rsidRPr="00822AC7" w:rsidRDefault="00822AC7" w:rsidP="00822A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AC7" w:rsidRPr="00822AC7" w:rsidRDefault="00822AC7" w:rsidP="00822A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областной</w:t>
            </w:r>
            <w:r w:rsidRPr="00822AC7">
              <w:rPr>
                <w:rFonts w:cs="Arial"/>
                <w:lang w:val="en-US"/>
              </w:rPr>
              <w:t xml:space="preserve"> </w:t>
            </w:r>
          </w:p>
          <w:p w:rsidR="00822AC7" w:rsidRPr="00822AC7" w:rsidRDefault="00822AC7" w:rsidP="00822A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AC7" w:rsidRPr="00822AC7" w:rsidRDefault="00822AC7" w:rsidP="00822A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районный</w:t>
            </w:r>
            <w:r w:rsidRPr="00822AC7">
              <w:rPr>
                <w:rFonts w:cs="Arial"/>
                <w:lang w:val="en-US"/>
              </w:rPr>
              <w:t xml:space="preserve"> </w:t>
            </w:r>
          </w:p>
          <w:p w:rsidR="00822AC7" w:rsidRPr="00822AC7" w:rsidRDefault="00822AC7" w:rsidP="00822A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бюджет</w:t>
            </w:r>
          </w:p>
        </w:tc>
      </w:tr>
      <w:tr w:rsidR="00822AC7" w:rsidRPr="00822AC7" w:rsidTr="00EF6F27"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2AC7" w:rsidRPr="00822AC7" w:rsidRDefault="00822AC7" w:rsidP="00822A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AC7" w:rsidRPr="00822AC7" w:rsidRDefault="00822AC7" w:rsidP="00822A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AC7" w:rsidRPr="00822AC7" w:rsidRDefault="00822AC7" w:rsidP="00822AC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1 413 062,3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22AC7" w:rsidRPr="00822AC7" w:rsidRDefault="00822AC7" w:rsidP="00822AC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822AC7">
              <w:rPr>
                <w:rFonts w:eastAsia="Calibri" w:cs="Arial"/>
              </w:rPr>
              <w:t>11 420,6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AC7" w:rsidRPr="00822AC7" w:rsidRDefault="00822AC7" w:rsidP="00822AC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822AC7">
              <w:rPr>
                <w:rFonts w:eastAsia="Calibri" w:cs="Arial"/>
              </w:rPr>
              <w:t>891 316,2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AC7" w:rsidRPr="00822AC7" w:rsidRDefault="00822AC7" w:rsidP="00822AC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822AC7">
              <w:rPr>
                <w:rFonts w:eastAsia="Calibri" w:cs="Arial"/>
              </w:rPr>
              <w:t>510 325,5</w:t>
            </w:r>
          </w:p>
        </w:tc>
      </w:tr>
      <w:tr w:rsidR="00822AC7" w:rsidRPr="00822AC7" w:rsidTr="00EF6F27"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2AC7" w:rsidRPr="00822AC7" w:rsidRDefault="00822AC7" w:rsidP="00822AC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AC7" w:rsidRPr="00822AC7" w:rsidRDefault="00822AC7" w:rsidP="00822A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2021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AC7" w:rsidRPr="00822AC7" w:rsidRDefault="00822AC7" w:rsidP="00822AC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179 565,7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22AC7" w:rsidRPr="00822AC7" w:rsidRDefault="00822AC7" w:rsidP="00822AC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822AC7">
              <w:rPr>
                <w:rFonts w:eastAsia="Calibri" w:cs="Arial"/>
              </w:rPr>
              <w:t>2 125,0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AC7" w:rsidRPr="00822AC7" w:rsidRDefault="00822AC7" w:rsidP="00822AC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822AC7">
              <w:rPr>
                <w:rFonts w:eastAsia="Calibri" w:cs="Arial"/>
              </w:rPr>
              <w:t xml:space="preserve">102 919,8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AC7" w:rsidRPr="00822AC7" w:rsidRDefault="00822AC7" w:rsidP="00822AC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822AC7">
              <w:rPr>
                <w:rFonts w:eastAsia="Calibri" w:cs="Arial"/>
              </w:rPr>
              <w:t xml:space="preserve">74 520,9 </w:t>
            </w:r>
          </w:p>
        </w:tc>
      </w:tr>
      <w:tr w:rsidR="00822AC7" w:rsidRPr="00822AC7" w:rsidTr="00EF6F27"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2AC7" w:rsidRPr="00822AC7" w:rsidRDefault="00822AC7" w:rsidP="00822AC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AC7" w:rsidRPr="00822AC7" w:rsidRDefault="00822AC7" w:rsidP="00822A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2022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AC7" w:rsidRPr="00822AC7" w:rsidRDefault="00822AC7" w:rsidP="00822AC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163 328,3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22AC7" w:rsidRPr="00822AC7" w:rsidRDefault="00822AC7" w:rsidP="00822AC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AC7" w:rsidRPr="00822AC7" w:rsidRDefault="00822AC7" w:rsidP="00822AC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822AC7">
              <w:rPr>
                <w:rFonts w:eastAsia="Calibri" w:cs="Arial"/>
              </w:rPr>
              <w:t>86 357,4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AC7" w:rsidRPr="00822AC7" w:rsidRDefault="00822AC7" w:rsidP="00822AC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822AC7">
              <w:rPr>
                <w:rFonts w:eastAsia="Calibri" w:cs="Arial"/>
              </w:rPr>
              <w:t>76 970,9</w:t>
            </w:r>
          </w:p>
        </w:tc>
      </w:tr>
      <w:tr w:rsidR="00822AC7" w:rsidRPr="00822AC7" w:rsidTr="00EF6F27"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2AC7" w:rsidRPr="00822AC7" w:rsidRDefault="00822AC7" w:rsidP="00822AC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AC7" w:rsidRPr="00822AC7" w:rsidRDefault="00822AC7" w:rsidP="00822A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2023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AC7" w:rsidRPr="00822AC7" w:rsidRDefault="00822AC7" w:rsidP="00822AC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822AC7">
              <w:rPr>
                <w:rFonts w:eastAsia="Calibri" w:cs="Arial"/>
              </w:rPr>
              <w:t>297 288,8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22AC7" w:rsidRPr="00822AC7" w:rsidRDefault="00822AC7" w:rsidP="00822AC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822AC7">
              <w:rPr>
                <w:rFonts w:eastAsia="Calibri" w:cs="Arial"/>
              </w:rPr>
              <w:t>5 901,4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AC7" w:rsidRPr="00822AC7" w:rsidRDefault="00822AC7" w:rsidP="00822AC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822AC7">
              <w:rPr>
                <w:rFonts w:eastAsia="Calibri" w:cs="Arial"/>
              </w:rPr>
              <w:t>201 785,7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AC7" w:rsidRPr="00822AC7" w:rsidRDefault="00822AC7" w:rsidP="00822AC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822AC7">
              <w:rPr>
                <w:rFonts w:eastAsia="Calibri" w:cs="Arial"/>
              </w:rPr>
              <w:t>89 601,7</w:t>
            </w:r>
          </w:p>
        </w:tc>
      </w:tr>
      <w:tr w:rsidR="00822AC7" w:rsidRPr="00822AC7" w:rsidTr="00EF6F27"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2AC7" w:rsidRPr="00822AC7" w:rsidRDefault="00822AC7" w:rsidP="00822AC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AC7" w:rsidRPr="00822AC7" w:rsidRDefault="00822AC7" w:rsidP="00822A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2024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AC7" w:rsidRPr="00822AC7" w:rsidRDefault="00822AC7" w:rsidP="00822AC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822AC7">
              <w:rPr>
                <w:rFonts w:eastAsia="Calibri" w:cs="Arial"/>
              </w:rPr>
              <w:t>288 841,5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AC7" w:rsidRPr="00822AC7" w:rsidRDefault="00822AC7" w:rsidP="00822AC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822AC7">
              <w:rPr>
                <w:rFonts w:eastAsia="Calibri" w:cs="Arial"/>
              </w:rPr>
              <w:t>1 100,0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AC7" w:rsidRPr="00822AC7" w:rsidRDefault="00822AC7" w:rsidP="00822AC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822AC7">
              <w:rPr>
                <w:rFonts w:eastAsia="Calibri" w:cs="Arial"/>
              </w:rPr>
              <w:t>189112,7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AC7" w:rsidRPr="00822AC7" w:rsidRDefault="00822AC7" w:rsidP="00822AC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822AC7">
              <w:rPr>
                <w:rFonts w:eastAsia="Calibri" w:cs="Arial"/>
              </w:rPr>
              <w:t>98628,8</w:t>
            </w:r>
          </w:p>
        </w:tc>
      </w:tr>
      <w:tr w:rsidR="00822AC7" w:rsidRPr="00822AC7" w:rsidTr="00EF6F27"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2AC7" w:rsidRPr="00822AC7" w:rsidRDefault="00822AC7" w:rsidP="00822AC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AC7" w:rsidRPr="00822AC7" w:rsidRDefault="00822AC7" w:rsidP="00822A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2025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AC7" w:rsidRPr="00822AC7" w:rsidRDefault="00822AC7" w:rsidP="00822AC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822AC7">
              <w:rPr>
                <w:rFonts w:eastAsia="Calibri" w:cs="Arial"/>
              </w:rPr>
              <w:t>254 024,9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22AC7" w:rsidRPr="00822AC7" w:rsidRDefault="00822AC7" w:rsidP="00822AC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822AC7">
              <w:rPr>
                <w:rFonts w:eastAsia="Calibri" w:cs="Arial"/>
              </w:rPr>
              <w:t>1 111,9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AC7" w:rsidRPr="00822AC7" w:rsidRDefault="00822AC7" w:rsidP="00822AC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822AC7">
              <w:rPr>
                <w:rFonts w:eastAsia="Calibri" w:cs="Arial"/>
              </w:rPr>
              <w:t>168 272,9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AC7" w:rsidRPr="00822AC7" w:rsidRDefault="00822AC7" w:rsidP="00822AC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822AC7">
              <w:rPr>
                <w:rFonts w:eastAsia="Calibri" w:cs="Arial"/>
              </w:rPr>
              <w:t>84 640,1</w:t>
            </w:r>
          </w:p>
        </w:tc>
      </w:tr>
      <w:tr w:rsidR="00822AC7" w:rsidRPr="00822AC7" w:rsidTr="00EF6F27">
        <w:tc>
          <w:tcPr>
            <w:tcW w:w="2694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2AC7" w:rsidRPr="00822AC7" w:rsidRDefault="00822AC7" w:rsidP="00822AC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AC7" w:rsidRPr="00822AC7" w:rsidRDefault="00822AC7" w:rsidP="00822A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2026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AC7" w:rsidRPr="00822AC7" w:rsidRDefault="00822AC7" w:rsidP="00822AC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822AC7">
              <w:rPr>
                <w:rFonts w:eastAsia="Calibri" w:cs="Arial"/>
              </w:rPr>
              <w:t>230 013,1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22AC7" w:rsidRPr="00822AC7" w:rsidRDefault="00822AC7" w:rsidP="00822AC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822AC7">
              <w:rPr>
                <w:rFonts w:eastAsia="Calibri" w:cs="Arial"/>
              </w:rPr>
              <w:t>1 182,3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AC7" w:rsidRPr="00822AC7" w:rsidRDefault="00822AC7" w:rsidP="00822AC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822AC7">
              <w:rPr>
                <w:rFonts w:eastAsia="Calibri" w:cs="Arial"/>
              </w:rPr>
              <w:t xml:space="preserve">142 867,7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AC7" w:rsidRPr="00822AC7" w:rsidRDefault="00822AC7" w:rsidP="00822AC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822AC7">
              <w:rPr>
                <w:rFonts w:eastAsia="Calibri" w:cs="Arial"/>
              </w:rPr>
              <w:t>85 963,1</w:t>
            </w:r>
          </w:p>
        </w:tc>
      </w:tr>
    </w:tbl>
    <w:p w:rsidR="00822AC7" w:rsidRPr="00822AC7" w:rsidRDefault="00822AC7" w:rsidP="00822AC7">
      <w:pPr>
        <w:widowControl w:val="0"/>
        <w:shd w:val="clear" w:color="auto" w:fill="FFFFFF"/>
        <w:autoSpaceDE w:val="0"/>
        <w:autoSpaceDN w:val="0"/>
        <w:adjustRightInd w:val="0"/>
        <w:ind w:firstLine="0"/>
        <w:rPr>
          <w:rFonts w:eastAsia="Calibri" w:cs="Arial"/>
        </w:rPr>
        <w:sectPr w:rsidR="00822AC7" w:rsidRPr="00822AC7" w:rsidSect="00EF6F27">
          <w:headerReference w:type="default" r:id="rId9"/>
          <w:pgSz w:w="11909" w:h="16834"/>
          <w:pgMar w:top="2268" w:right="567" w:bottom="567" w:left="1701" w:header="720" w:footer="720" w:gutter="0"/>
          <w:pgNumType w:start="1"/>
          <w:cols w:space="60"/>
          <w:noEndnote/>
          <w:titlePg/>
          <w:docGrid w:linePitch="272"/>
        </w:sectPr>
      </w:pPr>
    </w:p>
    <w:p w:rsidR="00822AC7" w:rsidRPr="00822AC7" w:rsidRDefault="00822AC7" w:rsidP="00822AC7">
      <w:pPr>
        <w:widowControl w:val="0"/>
        <w:shd w:val="clear" w:color="auto" w:fill="FFFFFF"/>
        <w:autoSpaceDE w:val="0"/>
        <w:autoSpaceDN w:val="0"/>
        <w:adjustRightInd w:val="0"/>
        <w:ind w:firstLine="0"/>
        <w:rPr>
          <w:rFonts w:eastAsia="Calibri" w:cs="Arial"/>
          <w:bCs/>
          <w:spacing w:val="-1"/>
        </w:rPr>
      </w:pPr>
      <w:r w:rsidRPr="00822AC7">
        <w:rPr>
          <w:rFonts w:eastAsia="Calibri" w:cs="Arial"/>
          <w:bCs/>
          <w:spacing w:val="-1"/>
        </w:rPr>
        <w:lastRenderedPageBreak/>
        <w:t>ПАСПОРТ</w:t>
      </w:r>
    </w:p>
    <w:p w:rsidR="00822AC7" w:rsidRPr="00822AC7" w:rsidRDefault="00822AC7" w:rsidP="00822AC7">
      <w:pPr>
        <w:widowControl w:val="0"/>
        <w:shd w:val="clear" w:color="auto" w:fill="FFFFFF"/>
        <w:autoSpaceDE w:val="0"/>
        <w:autoSpaceDN w:val="0"/>
        <w:adjustRightInd w:val="0"/>
        <w:ind w:firstLine="0"/>
        <w:rPr>
          <w:rFonts w:eastAsia="Calibri" w:cs="Arial"/>
        </w:rPr>
      </w:pPr>
      <w:r w:rsidRPr="00822AC7">
        <w:rPr>
          <w:rFonts w:eastAsia="Calibri" w:cs="Arial"/>
          <w:bCs/>
          <w:spacing w:val="-1"/>
        </w:rPr>
        <w:t xml:space="preserve"> подпрограммы 1 </w:t>
      </w:r>
      <w:r w:rsidRPr="00822AC7">
        <w:rPr>
          <w:rFonts w:eastAsia="Calibri" w:cs="Arial"/>
          <w:bCs/>
        </w:rPr>
        <w:t xml:space="preserve">«Управление </w:t>
      </w:r>
      <w:r w:rsidRPr="00822AC7">
        <w:rPr>
          <w:rFonts w:cs="Arial"/>
          <w:lang w:eastAsia="en-US"/>
        </w:rPr>
        <w:t>муниципаль</w:t>
      </w:r>
      <w:r w:rsidRPr="00822AC7">
        <w:rPr>
          <w:rFonts w:eastAsia="Calibri" w:cs="Arial"/>
          <w:bCs/>
        </w:rPr>
        <w:t>ными финансами»</w:t>
      </w:r>
    </w:p>
    <w:tbl>
      <w:tblPr>
        <w:tblW w:w="953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50"/>
        <w:gridCol w:w="1985"/>
        <w:gridCol w:w="2842"/>
        <w:gridCol w:w="2261"/>
      </w:tblGrid>
      <w:tr w:rsidR="00822AC7" w:rsidRPr="00822AC7" w:rsidTr="00EF6F27"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AC7" w:rsidRPr="00822AC7" w:rsidRDefault="00822AC7" w:rsidP="00822A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822AC7">
              <w:rPr>
                <w:rFonts w:eastAsia="Calibri" w:cs="Arial"/>
                <w:bCs/>
              </w:rPr>
              <w:t>Исполнители подпрограммы муниципальной программы</w:t>
            </w:r>
          </w:p>
        </w:tc>
        <w:tc>
          <w:tcPr>
            <w:tcW w:w="70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AC7" w:rsidRPr="00822AC7" w:rsidRDefault="00822AC7" w:rsidP="00822A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822AC7">
              <w:rPr>
                <w:rFonts w:eastAsia="Calibri" w:cs="Arial"/>
                <w:spacing w:val="-1"/>
              </w:rPr>
              <w:t>Отдел по финансам и налогам  администрации Каменского муниципального района Воронежской области</w:t>
            </w:r>
          </w:p>
        </w:tc>
      </w:tr>
      <w:tr w:rsidR="00822AC7" w:rsidRPr="00822AC7" w:rsidTr="00EF6F27"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AC7" w:rsidRPr="00822AC7" w:rsidRDefault="00822AC7" w:rsidP="00822A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822AC7">
              <w:rPr>
                <w:rFonts w:eastAsia="Calibri" w:cs="Arial"/>
                <w:bCs/>
                <w:spacing w:val="-2"/>
              </w:rPr>
              <w:t xml:space="preserve">Основные мероприятия, входящие в состав подпрограммы </w:t>
            </w:r>
            <w:r w:rsidRPr="00822AC7">
              <w:rPr>
                <w:rFonts w:eastAsia="Calibri" w:cs="Arial"/>
                <w:bCs/>
              </w:rPr>
              <w:t xml:space="preserve">муниципальной </w:t>
            </w:r>
            <w:r w:rsidRPr="00822AC7">
              <w:rPr>
                <w:rFonts w:eastAsia="Calibri" w:cs="Arial"/>
                <w:bCs/>
                <w:spacing w:val="-2"/>
              </w:rPr>
              <w:t>программы</w:t>
            </w:r>
          </w:p>
        </w:tc>
        <w:tc>
          <w:tcPr>
            <w:tcW w:w="70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AC7" w:rsidRPr="00822AC7" w:rsidRDefault="00822AC7" w:rsidP="00822A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1.</w:t>
            </w:r>
            <w:r w:rsidRPr="00822AC7">
              <w:rPr>
                <w:rFonts w:eastAsia="Calibri" w:cs="Arial"/>
              </w:rPr>
              <w:t xml:space="preserve"> </w:t>
            </w:r>
            <w:r w:rsidRPr="00822AC7">
              <w:rPr>
                <w:rFonts w:cs="Arial"/>
              </w:rPr>
              <w:t>Управление муниципальными финансами</w:t>
            </w:r>
          </w:p>
        </w:tc>
      </w:tr>
      <w:tr w:rsidR="00822AC7" w:rsidRPr="00822AC7" w:rsidTr="00EF6F27"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AC7" w:rsidRPr="00822AC7" w:rsidRDefault="00822AC7" w:rsidP="00822A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822AC7">
              <w:rPr>
                <w:rFonts w:eastAsia="Calibri" w:cs="Arial"/>
                <w:bCs/>
              </w:rPr>
              <w:t xml:space="preserve">Цель подпрограммы муниципальной </w:t>
            </w:r>
            <w:r w:rsidRPr="00822AC7">
              <w:rPr>
                <w:rFonts w:eastAsia="Calibri" w:cs="Arial"/>
                <w:bCs/>
                <w:spacing w:val="-2"/>
              </w:rPr>
              <w:t>программы</w:t>
            </w:r>
          </w:p>
        </w:tc>
        <w:tc>
          <w:tcPr>
            <w:tcW w:w="70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AC7" w:rsidRPr="00822AC7" w:rsidRDefault="00822AC7" w:rsidP="00822A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822AC7">
              <w:rPr>
                <w:rFonts w:eastAsia="Calibri" w:cs="Arial"/>
                <w:spacing w:val="-5"/>
              </w:rPr>
              <w:t xml:space="preserve">Создание условий для  эффективного управления </w:t>
            </w:r>
            <w:r w:rsidRPr="00822AC7">
              <w:rPr>
                <w:rFonts w:eastAsia="Calibri" w:cs="Arial"/>
              </w:rPr>
              <w:t xml:space="preserve">финансами </w:t>
            </w:r>
            <w:r w:rsidRPr="00822AC7">
              <w:rPr>
                <w:rFonts w:eastAsia="Calibri" w:cs="Arial"/>
                <w:spacing w:val="-1"/>
              </w:rPr>
              <w:t xml:space="preserve">Каменского муниципального района </w:t>
            </w:r>
            <w:r w:rsidRPr="00822AC7">
              <w:rPr>
                <w:rFonts w:eastAsia="Calibri" w:cs="Arial"/>
              </w:rPr>
              <w:t>Воронежской области</w:t>
            </w:r>
          </w:p>
        </w:tc>
      </w:tr>
      <w:tr w:rsidR="00822AC7" w:rsidRPr="00822AC7" w:rsidTr="00EF6F27"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AC7" w:rsidRPr="00822AC7" w:rsidRDefault="00822AC7" w:rsidP="00822A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822AC7">
              <w:rPr>
                <w:rFonts w:eastAsia="Calibri" w:cs="Arial"/>
                <w:bCs/>
              </w:rPr>
              <w:t xml:space="preserve">Задачи подпрограммы муниципальной </w:t>
            </w:r>
            <w:r w:rsidRPr="00822AC7">
              <w:rPr>
                <w:rFonts w:eastAsia="Calibri" w:cs="Arial"/>
                <w:bCs/>
                <w:spacing w:val="-2"/>
              </w:rPr>
              <w:t>программы</w:t>
            </w:r>
          </w:p>
        </w:tc>
        <w:tc>
          <w:tcPr>
            <w:tcW w:w="70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AC7" w:rsidRPr="00822AC7" w:rsidRDefault="00822AC7" w:rsidP="00822A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822AC7">
              <w:rPr>
                <w:rFonts w:eastAsia="Calibri" w:cs="Arial"/>
              </w:rPr>
              <w:t>1. Совершенствование нормативного правового регулирования бюджетного процесса в</w:t>
            </w:r>
            <w:r w:rsidRPr="00822AC7">
              <w:rPr>
                <w:rFonts w:eastAsia="Calibri" w:cs="Arial"/>
                <w:spacing w:val="-1"/>
              </w:rPr>
              <w:t xml:space="preserve"> Каменском муниципальном районе</w:t>
            </w:r>
            <w:r w:rsidRPr="00822AC7">
              <w:rPr>
                <w:rFonts w:eastAsia="Calibri" w:cs="Arial"/>
              </w:rPr>
              <w:t xml:space="preserve"> Воронежской области.</w:t>
            </w:r>
          </w:p>
          <w:p w:rsidR="00822AC7" w:rsidRPr="00822AC7" w:rsidRDefault="00822AC7" w:rsidP="00822AC7">
            <w:pPr>
              <w:widowControl w:val="0"/>
              <w:shd w:val="clear" w:color="auto" w:fill="FFFFFF"/>
              <w:tabs>
                <w:tab w:val="left" w:pos="1190"/>
              </w:tabs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822AC7">
              <w:rPr>
                <w:rFonts w:eastAsia="Calibri" w:cs="Arial"/>
              </w:rPr>
              <w:t>2.</w:t>
            </w:r>
            <w:r w:rsidRPr="00822AC7">
              <w:rPr>
                <w:rFonts w:eastAsia="Calibri" w:cs="Arial"/>
                <w:spacing w:val="-6"/>
              </w:rPr>
              <w:t xml:space="preserve">Совершенствование процедур составления и организации исполнения районного </w:t>
            </w:r>
            <w:r w:rsidRPr="00822AC7">
              <w:rPr>
                <w:rFonts w:eastAsia="Calibri" w:cs="Arial"/>
              </w:rPr>
              <w:t>бюджета, своевременное и качественное составление отчетности.</w:t>
            </w:r>
          </w:p>
          <w:p w:rsidR="00822AC7" w:rsidRPr="00822AC7" w:rsidRDefault="00822AC7" w:rsidP="00822AC7">
            <w:pPr>
              <w:widowControl w:val="0"/>
              <w:shd w:val="clear" w:color="auto" w:fill="FFFFFF"/>
              <w:tabs>
                <w:tab w:val="left" w:pos="1162"/>
              </w:tabs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822AC7">
              <w:rPr>
                <w:rFonts w:eastAsia="Calibri" w:cs="Arial"/>
              </w:rPr>
              <w:t xml:space="preserve">3.Создание резервов на исполнение расходных обязательств </w:t>
            </w:r>
            <w:r w:rsidRPr="00822AC7">
              <w:rPr>
                <w:rFonts w:eastAsia="Calibri" w:cs="Arial"/>
                <w:spacing w:val="-1"/>
              </w:rPr>
              <w:t xml:space="preserve">Каменского муниципального района </w:t>
            </w:r>
            <w:r w:rsidRPr="00822AC7">
              <w:rPr>
                <w:rFonts w:eastAsia="Calibri" w:cs="Arial"/>
              </w:rPr>
              <w:t xml:space="preserve">Воронежской области, обеспечение стабильного функционирования резервного фонда </w:t>
            </w:r>
            <w:r w:rsidRPr="00822AC7">
              <w:rPr>
                <w:rFonts w:cs="Arial"/>
              </w:rPr>
              <w:t xml:space="preserve">администрации </w:t>
            </w:r>
            <w:r w:rsidRPr="00822AC7">
              <w:rPr>
                <w:rFonts w:eastAsia="Calibri" w:cs="Arial"/>
                <w:spacing w:val="-1"/>
              </w:rPr>
              <w:t>Каменского муниципального района</w:t>
            </w:r>
            <w:r w:rsidRPr="00822AC7">
              <w:rPr>
                <w:rFonts w:eastAsia="Calibri" w:cs="Arial"/>
              </w:rPr>
              <w:t xml:space="preserve"> Воронежской области.</w:t>
            </w:r>
          </w:p>
          <w:p w:rsidR="00822AC7" w:rsidRPr="00822AC7" w:rsidRDefault="00822AC7" w:rsidP="00822AC7">
            <w:pPr>
              <w:widowControl w:val="0"/>
              <w:shd w:val="clear" w:color="auto" w:fill="FFFFFF"/>
              <w:tabs>
                <w:tab w:val="left" w:pos="1162"/>
              </w:tabs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822AC7">
              <w:rPr>
                <w:rFonts w:eastAsia="Calibri" w:cs="Arial"/>
              </w:rPr>
              <w:t xml:space="preserve">4.Эффективное управление муниципальным долгом </w:t>
            </w:r>
            <w:r w:rsidRPr="00822AC7">
              <w:rPr>
                <w:rFonts w:eastAsia="Calibri" w:cs="Arial"/>
                <w:spacing w:val="-1"/>
              </w:rPr>
              <w:t xml:space="preserve">Каменского муниципального района </w:t>
            </w:r>
            <w:r w:rsidRPr="00822AC7">
              <w:rPr>
                <w:rFonts w:eastAsia="Calibri" w:cs="Arial"/>
              </w:rPr>
              <w:t>Воронежской области.</w:t>
            </w:r>
          </w:p>
          <w:p w:rsidR="00822AC7" w:rsidRPr="00822AC7" w:rsidRDefault="00822AC7" w:rsidP="00822AC7">
            <w:pPr>
              <w:widowControl w:val="0"/>
              <w:shd w:val="clear" w:color="auto" w:fill="FFFFFF"/>
              <w:tabs>
                <w:tab w:val="left" w:pos="1162"/>
              </w:tabs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822AC7">
              <w:rPr>
                <w:rFonts w:eastAsia="Calibri" w:cs="Arial"/>
              </w:rPr>
              <w:t>5. Повышение эффективности внутреннего муниципального финансового контроля, осуществляемого в соответствии с Бюджетным кодексом Российской Федерации.</w:t>
            </w:r>
          </w:p>
          <w:p w:rsidR="00822AC7" w:rsidRPr="00822AC7" w:rsidRDefault="00822AC7" w:rsidP="00822A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822AC7">
              <w:rPr>
                <w:rFonts w:eastAsia="Calibri" w:cs="Arial"/>
              </w:rPr>
              <w:t xml:space="preserve">6.Обеспечение доступности информации о бюджетном процессе в </w:t>
            </w:r>
            <w:r w:rsidRPr="00822AC7">
              <w:rPr>
                <w:rFonts w:eastAsia="Calibri" w:cs="Arial"/>
                <w:spacing w:val="-1"/>
              </w:rPr>
              <w:t xml:space="preserve">Каменском муниципальном районе </w:t>
            </w:r>
            <w:r w:rsidRPr="00822AC7">
              <w:rPr>
                <w:rFonts w:eastAsia="Calibri" w:cs="Arial"/>
              </w:rPr>
              <w:t>Воронежской области.</w:t>
            </w:r>
          </w:p>
          <w:p w:rsidR="00822AC7" w:rsidRPr="00822AC7" w:rsidRDefault="00822AC7" w:rsidP="00822A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822AC7">
              <w:rPr>
                <w:rFonts w:eastAsia="Calibri" w:cs="Arial"/>
              </w:rPr>
              <w:t>7. Совершенствование и ведение бюджетного (бухгалтерского) учета исполнительных органов государственной власти и государственных учреждений Воронежской области, а также своевременное составление бюджетной (бухгалтерской) отчетности</w:t>
            </w:r>
          </w:p>
        </w:tc>
      </w:tr>
      <w:tr w:rsidR="00822AC7" w:rsidRPr="00822AC7" w:rsidTr="00EF6F27"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AC7" w:rsidRPr="00822AC7" w:rsidRDefault="00822AC7" w:rsidP="00822A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822AC7">
              <w:rPr>
                <w:rFonts w:eastAsia="Calibri" w:cs="Arial"/>
                <w:bCs/>
              </w:rPr>
              <w:t xml:space="preserve">Целевые </w:t>
            </w:r>
            <w:r w:rsidRPr="00822AC7">
              <w:rPr>
                <w:rFonts w:eastAsia="Calibri" w:cs="Arial"/>
                <w:bCs/>
                <w:spacing w:val="-2"/>
              </w:rPr>
              <w:t xml:space="preserve">индикаторы и </w:t>
            </w:r>
            <w:r w:rsidRPr="00822AC7">
              <w:rPr>
                <w:rFonts w:eastAsia="Calibri" w:cs="Arial"/>
                <w:bCs/>
              </w:rPr>
              <w:t xml:space="preserve">показатели подпрограммы муниципальной </w:t>
            </w:r>
            <w:r w:rsidRPr="00822AC7">
              <w:rPr>
                <w:rFonts w:eastAsia="Calibri" w:cs="Arial"/>
                <w:bCs/>
                <w:spacing w:val="-2"/>
              </w:rPr>
              <w:t>программы</w:t>
            </w:r>
          </w:p>
        </w:tc>
        <w:tc>
          <w:tcPr>
            <w:tcW w:w="70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AC7" w:rsidRPr="00822AC7" w:rsidRDefault="00822AC7" w:rsidP="00822AC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822AC7">
              <w:rPr>
                <w:rFonts w:eastAsia="Calibri" w:cs="Arial"/>
              </w:rPr>
              <w:t xml:space="preserve"> Составление и представление в Совет народных депутатов Каменского муниципального района годового отчета об исполнении районного бюджета в сроки, установленные бюджетным законодательством Российской Федерации, Воронежской области и Каменского муниципального района</w:t>
            </w:r>
          </w:p>
        </w:tc>
      </w:tr>
      <w:tr w:rsidR="00822AC7" w:rsidRPr="00822AC7" w:rsidTr="00EF6F27"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AC7" w:rsidRPr="00822AC7" w:rsidRDefault="00822AC7" w:rsidP="00822A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822AC7">
              <w:rPr>
                <w:rFonts w:eastAsia="Calibri" w:cs="Arial"/>
                <w:bCs/>
                <w:spacing w:val="-2"/>
              </w:rPr>
              <w:t xml:space="preserve">Сроки </w:t>
            </w:r>
            <w:r w:rsidRPr="00822AC7">
              <w:rPr>
                <w:rFonts w:eastAsia="Calibri" w:cs="Arial"/>
                <w:bCs/>
              </w:rPr>
              <w:t xml:space="preserve">реализации подпрограммы муниципальной </w:t>
            </w:r>
            <w:r w:rsidRPr="00822AC7">
              <w:rPr>
                <w:rFonts w:eastAsia="Calibri" w:cs="Arial"/>
                <w:bCs/>
                <w:spacing w:val="-2"/>
              </w:rPr>
              <w:t>программы</w:t>
            </w:r>
          </w:p>
        </w:tc>
        <w:tc>
          <w:tcPr>
            <w:tcW w:w="70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AC7" w:rsidRPr="00822AC7" w:rsidRDefault="00822AC7" w:rsidP="00822A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822AC7">
              <w:rPr>
                <w:rFonts w:eastAsia="Calibri" w:cs="Arial"/>
              </w:rPr>
              <w:t>2021-2026 годы</w:t>
            </w:r>
          </w:p>
        </w:tc>
      </w:tr>
      <w:tr w:rsidR="00822AC7" w:rsidRPr="00822AC7" w:rsidTr="00EF6F27">
        <w:tc>
          <w:tcPr>
            <w:tcW w:w="24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2AC7" w:rsidRPr="00822AC7" w:rsidRDefault="00822AC7" w:rsidP="00822A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822AC7">
              <w:rPr>
                <w:rFonts w:eastAsia="Calibri" w:cs="Arial"/>
                <w:bCs/>
              </w:rPr>
              <w:t xml:space="preserve">Объемы и источники </w:t>
            </w:r>
            <w:r w:rsidRPr="00822AC7">
              <w:rPr>
                <w:rFonts w:eastAsia="Calibri" w:cs="Arial"/>
                <w:bCs/>
              </w:rPr>
              <w:lastRenderedPageBreak/>
              <w:t>финансирования подпрограммы муниципальной программы (в действующих ценах каждого года реализации подпрограммы  муниципальной программы)</w:t>
            </w:r>
          </w:p>
        </w:tc>
        <w:tc>
          <w:tcPr>
            <w:tcW w:w="70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AC7" w:rsidRPr="00822AC7" w:rsidRDefault="00822AC7" w:rsidP="00822A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822AC7">
              <w:rPr>
                <w:rFonts w:eastAsia="Calibri" w:cs="Arial"/>
              </w:rPr>
              <w:lastRenderedPageBreak/>
              <w:t xml:space="preserve"> </w:t>
            </w:r>
          </w:p>
          <w:p w:rsidR="00822AC7" w:rsidRPr="00822AC7" w:rsidRDefault="00822AC7" w:rsidP="00822A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822AC7">
              <w:rPr>
                <w:rFonts w:eastAsia="Calibri" w:cs="Arial"/>
              </w:rPr>
              <w:lastRenderedPageBreak/>
              <w:t>Объем бюджетных ассигнований на реализацию муниципальной подпрограммы по годам составляет (тыс. руб.):</w:t>
            </w:r>
          </w:p>
        </w:tc>
      </w:tr>
      <w:tr w:rsidR="00822AC7" w:rsidRPr="00822AC7" w:rsidTr="00EF6F27"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2AC7" w:rsidRPr="00822AC7" w:rsidRDefault="00822AC7" w:rsidP="00822A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AC7" w:rsidRPr="00822AC7" w:rsidRDefault="00822AC7" w:rsidP="00822A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822AC7">
              <w:rPr>
                <w:rFonts w:eastAsia="Calibri" w:cs="Arial"/>
              </w:rPr>
              <w:t>Год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AC7" w:rsidRPr="00822AC7" w:rsidRDefault="00822AC7" w:rsidP="00822A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822AC7">
              <w:rPr>
                <w:rFonts w:eastAsia="Calibri" w:cs="Arial"/>
              </w:rPr>
              <w:t>Всего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AC7" w:rsidRPr="00822AC7" w:rsidRDefault="00822AC7" w:rsidP="00822A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Calibri" w:cs="Arial"/>
                <w:spacing w:val="-2"/>
              </w:rPr>
            </w:pPr>
            <w:r w:rsidRPr="00822AC7">
              <w:rPr>
                <w:rFonts w:eastAsia="Calibri" w:cs="Arial"/>
                <w:spacing w:val="-2"/>
              </w:rPr>
              <w:t>Районный</w:t>
            </w:r>
          </w:p>
          <w:p w:rsidR="00822AC7" w:rsidRPr="00822AC7" w:rsidRDefault="00822AC7" w:rsidP="00822A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822AC7">
              <w:rPr>
                <w:rFonts w:eastAsia="Calibri" w:cs="Arial"/>
                <w:spacing w:val="-2"/>
              </w:rPr>
              <w:t>бюджет</w:t>
            </w:r>
          </w:p>
        </w:tc>
      </w:tr>
      <w:tr w:rsidR="00822AC7" w:rsidRPr="00822AC7" w:rsidTr="00EF6F27"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2AC7" w:rsidRPr="00822AC7" w:rsidRDefault="00822AC7" w:rsidP="00822A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AC7" w:rsidRPr="00822AC7" w:rsidRDefault="00822AC7" w:rsidP="00822A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AC7" w:rsidRPr="00822AC7" w:rsidRDefault="00822AC7" w:rsidP="00822AC7">
            <w:pPr>
              <w:widowControl w:val="0"/>
              <w:shd w:val="clear" w:color="auto" w:fill="FFFFFF"/>
              <w:tabs>
                <w:tab w:val="left" w:pos="855"/>
              </w:tabs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822AC7">
              <w:rPr>
                <w:rFonts w:eastAsia="Calibri" w:cs="Arial"/>
              </w:rPr>
              <w:t>2822,1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AC7" w:rsidRPr="00822AC7" w:rsidRDefault="00822AC7" w:rsidP="00822AC7">
            <w:pPr>
              <w:widowControl w:val="0"/>
              <w:shd w:val="clear" w:color="auto" w:fill="FFFFFF"/>
              <w:tabs>
                <w:tab w:val="left" w:pos="855"/>
              </w:tabs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822AC7">
              <w:rPr>
                <w:rFonts w:eastAsia="Calibri" w:cs="Arial"/>
              </w:rPr>
              <w:t>2822,1</w:t>
            </w:r>
          </w:p>
        </w:tc>
      </w:tr>
      <w:tr w:rsidR="00822AC7" w:rsidRPr="00822AC7" w:rsidTr="00EF6F27"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2AC7" w:rsidRPr="00822AC7" w:rsidRDefault="00822AC7" w:rsidP="00822AC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AC7" w:rsidRPr="00822AC7" w:rsidRDefault="00822AC7" w:rsidP="00822A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2021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AC7" w:rsidRPr="00822AC7" w:rsidRDefault="00822AC7" w:rsidP="00822A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0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AC7" w:rsidRPr="00822AC7" w:rsidRDefault="00822AC7" w:rsidP="00822A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0</w:t>
            </w:r>
          </w:p>
        </w:tc>
      </w:tr>
      <w:tr w:rsidR="00822AC7" w:rsidRPr="00822AC7" w:rsidTr="00EF6F27"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2AC7" w:rsidRPr="00822AC7" w:rsidRDefault="00822AC7" w:rsidP="00822AC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AC7" w:rsidRPr="00822AC7" w:rsidRDefault="00822AC7" w:rsidP="00822A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2022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AC7" w:rsidRPr="00822AC7" w:rsidRDefault="00822AC7" w:rsidP="00822A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4,9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AC7" w:rsidRPr="00822AC7" w:rsidRDefault="00822AC7" w:rsidP="00822A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4,9</w:t>
            </w:r>
          </w:p>
        </w:tc>
      </w:tr>
      <w:tr w:rsidR="00822AC7" w:rsidRPr="00822AC7" w:rsidTr="00EF6F27"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2AC7" w:rsidRPr="00822AC7" w:rsidRDefault="00822AC7" w:rsidP="00822AC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AC7" w:rsidRPr="00822AC7" w:rsidRDefault="00822AC7" w:rsidP="00822A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2023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AC7" w:rsidRPr="00822AC7" w:rsidRDefault="00822AC7" w:rsidP="00822A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0,0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AC7" w:rsidRPr="00822AC7" w:rsidRDefault="00822AC7" w:rsidP="00822A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0,0</w:t>
            </w:r>
          </w:p>
        </w:tc>
      </w:tr>
      <w:tr w:rsidR="00822AC7" w:rsidRPr="00822AC7" w:rsidTr="00EF6F27"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2AC7" w:rsidRPr="00822AC7" w:rsidRDefault="00822AC7" w:rsidP="00822AC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AC7" w:rsidRPr="00822AC7" w:rsidRDefault="00822AC7" w:rsidP="00822A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2024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AC7" w:rsidRPr="00822AC7" w:rsidRDefault="00822AC7" w:rsidP="00822A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2717,2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AC7" w:rsidRPr="00822AC7" w:rsidRDefault="00822AC7" w:rsidP="00822A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2717,</w:t>
            </w:r>
          </w:p>
        </w:tc>
      </w:tr>
      <w:tr w:rsidR="00822AC7" w:rsidRPr="00822AC7" w:rsidTr="00EF6F27"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2AC7" w:rsidRPr="00822AC7" w:rsidRDefault="00822AC7" w:rsidP="00822AC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AC7" w:rsidRPr="00822AC7" w:rsidRDefault="00822AC7" w:rsidP="00822A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2025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AC7" w:rsidRPr="00822AC7" w:rsidRDefault="00822AC7" w:rsidP="00822AC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822AC7">
              <w:rPr>
                <w:rFonts w:eastAsia="Calibri" w:cs="Arial"/>
              </w:rPr>
              <w:t>100,0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AC7" w:rsidRPr="00822AC7" w:rsidRDefault="00822AC7" w:rsidP="00822AC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822AC7">
              <w:rPr>
                <w:rFonts w:eastAsia="Calibri" w:cs="Arial"/>
              </w:rPr>
              <w:t>100,0</w:t>
            </w:r>
          </w:p>
        </w:tc>
      </w:tr>
      <w:tr w:rsidR="00822AC7" w:rsidRPr="00822AC7" w:rsidTr="00EF6F27"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2AC7" w:rsidRPr="00822AC7" w:rsidRDefault="00822AC7" w:rsidP="00822AC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AC7" w:rsidRPr="00822AC7" w:rsidRDefault="00822AC7" w:rsidP="00822A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2026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AC7" w:rsidRPr="00822AC7" w:rsidRDefault="00822AC7" w:rsidP="00822AC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822AC7">
              <w:rPr>
                <w:rFonts w:eastAsia="Calibri" w:cs="Arial"/>
              </w:rPr>
              <w:t>0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AC7" w:rsidRPr="00822AC7" w:rsidRDefault="00822AC7" w:rsidP="00822AC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822AC7">
              <w:rPr>
                <w:rFonts w:eastAsia="Calibri" w:cs="Arial"/>
              </w:rPr>
              <w:t>0</w:t>
            </w:r>
          </w:p>
        </w:tc>
      </w:tr>
      <w:tr w:rsidR="00822AC7" w:rsidRPr="00822AC7" w:rsidTr="00EF6F27">
        <w:tc>
          <w:tcPr>
            <w:tcW w:w="2450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2AC7" w:rsidRPr="00822AC7" w:rsidRDefault="00822AC7" w:rsidP="00822AC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70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AC7" w:rsidRPr="00822AC7" w:rsidRDefault="00822AC7" w:rsidP="00822AC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822AC7">
              <w:rPr>
                <w:rFonts w:eastAsia="Calibri" w:cs="Arial"/>
              </w:rPr>
              <w:t xml:space="preserve"> </w:t>
            </w:r>
          </w:p>
        </w:tc>
      </w:tr>
    </w:tbl>
    <w:p w:rsidR="00822AC7" w:rsidRPr="00822AC7" w:rsidRDefault="00822AC7" w:rsidP="00822AC7">
      <w:pPr>
        <w:widowControl w:val="0"/>
        <w:shd w:val="clear" w:color="auto" w:fill="FFFFFF"/>
        <w:autoSpaceDE w:val="0"/>
        <w:autoSpaceDN w:val="0"/>
        <w:adjustRightInd w:val="0"/>
        <w:ind w:firstLine="0"/>
        <w:jc w:val="center"/>
        <w:rPr>
          <w:rFonts w:eastAsia="Calibri" w:cs="Arial"/>
          <w:bCs/>
        </w:rPr>
      </w:pPr>
      <w:r w:rsidRPr="00822AC7">
        <w:rPr>
          <w:rFonts w:eastAsia="Calibri" w:cs="Arial"/>
          <w:bCs/>
        </w:rPr>
        <w:t>ПАСПОРТ</w:t>
      </w:r>
    </w:p>
    <w:p w:rsidR="00822AC7" w:rsidRPr="00822AC7" w:rsidRDefault="00822AC7" w:rsidP="00822AC7">
      <w:pPr>
        <w:shd w:val="clear" w:color="auto" w:fill="FFFFFF"/>
        <w:tabs>
          <w:tab w:val="left" w:pos="1190"/>
        </w:tabs>
        <w:ind w:firstLine="0"/>
        <w:jc w:val="center"/>
        <w:rPr>
          <w:rFonts w:eastAsia="Calibri" w:cs="Arial"/>
          <w:bCs/>
        </w:rPr>
      </w:pPr>
      <w:r w:rsidRPr="00822AC7">
        <w:rPr>
          <w:rFonts w:eastAsia="Calibri" w:cs="Arial"/>
          <w:bCs/>
          <w:spacing w:val="-1"/>
        </w:rPr>
        <w:t xml:space="preserve">подпрограммы 2 </w:t>
      </w:r>
      <w:r w:rsidRPr="00822AC7">
        <w:rPr>
          <w:rFonts w:eastAsia="Calibri" w:cs="Arial"/>
          <w:bCs/>
        </w:rPr>
        <w:t>«С</w:t>
      </w:r>
      <w:r w:rsidRPr="00822AC7">
        <w:rPr>
          <w:rFonts w:eastAsia="Calibri" w:cs="Arial"/>
          <w:spacing w:val="-10"/>
        </w:rPr>
        <w:t>оздание условий для эффективного и ответственного управления муниципальными финансами, повышение устойчивости бюджетов муниципальных образований</w:t>
      </w:r>
      <w:r w:rsidRPr="00822AC7">
        <w:rPr>
          <w:rFonts w:eastAsia="Calibri" w:cs="Arial"/>
          <w:spacing w:val="-1"/>
        </w:rPr>
        <w:t xml:space="preserve"> Каменского муниципального района</w:t>
      </w:r>
      <w:r w:rsidRPr="00822AC7">
        <w:rPr>
          <w:rFonts w:eastAsia="Calibri" w:cs="Arial"/>
          <w:spacing w:val="-10"/>
        </w:rPr>
        <w:t xml:space="preserve"> Воронежской области</w:t>
      </w:r>
      <w:r w:rsidRPr="00822AC7">
        <w:rPr>
          <w:rFonts w:eastAsia="Calibri" w:cs="Arial"/>
          <w:bCs/>
        </w:rPr>
        <w:t>»</w:t>
      </w:r>
    </w:p>
    <w:tbl>
      <w:tblPr>
        <w:tblW w:w="907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92"/>
        <w:gridCol w:w="1094"/>
        <w:gridCol w:w="1417"/>
        <w:gridCol w:w="1134"/>
        <w:gridCol w:w="1418"/>
        <w:gridCol w:w="1417"/>
      </w:tblGrid>
      <w:tr w:rsidR="00822AC7" w:rsidRPr="00822AC7" w:rsidTr="00EF6F27"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AC7" w:rsidRPr="00822AC7" w:rsidRDefault="00822AC7" w:rsidP="00822A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822AC7">
              <w:rPr>
                <w:rFonts w:eastAsia="Calibri" w:cs="Arial"/>
                <w:bCs/>
              </w:rPr>
              <w:t xml:space="preserve">Исполнители подпрограммы </w:t>
            </w:r>
            <w:r w:rsidRPr="00822AC7">
              <w:rPr>
                <w:rFonts w:eastAsia="Calibri" w:cs="Arial"/>
                <w:spacing w:val="-10"/>
              </w:rPr>
              <w:t>муниципаль</w:t>
            </w:r>
            <w:r w:rsidRPr="00822AC7">
              <w:rPr>
                <w:rFonts w:eastAsia="Calibri" w:cs="Arial"/>
                <w:bCs/>
              </w:rPr>
              <w:t>ной программы</w:t>
            </w:r>
          </w:p>
        </w:tc>
        <w:tc>
          <w:tcPr>
            <w:tcW w:w="64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AC7" w:rsidRPr="00822AC7" w:rsidRDefault="00822AC7" w:rsidP="00822A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822AC7">
              <w:rPr>
                <w:rFonts w:eastAsia="Calibri" w:cs="Arial"/>
                <w:spacing w:val="-1"/>
              </w:rPr>
              <w:t>Отдел по финансам и налогам администрации Каменского муниципального района  Воронежской области</w:t>
            </w:r>
          </w:p>
        </w:tc>
      </w:tr>
      <w:tr w:rsidR="00822AC7" w:rsidRPr="00822AC7" w:rsidTr="00EF6F27"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AC7" w:rsidRPr="00822AC7" w:rsidRDefault="00822AC7" w:rsidP="00822A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822AC7">
              <w:rPr>
                <w:rFonts w:eastAsia="Calibri" w:cs="Arial"/>
                <w:bCs/>
                <w:spacing w:val="-2"/>
              </w:rPr>
              <w:t xml:space="preserve">Основные мероприятия, входящие в состав подпрограммы </w:t>
            </w:r>
            <w:r w:rsidRPr="00822AC7">
              <w:rPr>
                <w:rFonts w:eastAsia="Calibri" w:cs="Arial"/>
                <w:spacing w:val="-10"/>
              </w:rPr>
              <w:t>муниципаль</w:t>
            </w:r>
            <w:r w:rsidRPr="00822AC7">
              <w:rPr>
                <w:rFonts w:eastAsia="Calibri" w:cs="Arial"/>
                <w:bCs/>
                <w:spacing w:val="-2"/>
              </w:rPr>
              <w:t>ной программы</w:t>
            </w:r>
          </w:p>
        </w:tc>
        <w:tc>
          <w:tcPr>
            <w:tcW w:w="64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AC7" w:rsidRPr="00822AC7" w:rsidRDefault="00822AC7" w:rsidP="00822A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1. Выравнивание бюджетной обеспеченности муниципальных образований.</w:t>
            </w:r>
          </w:p>
          <w:p w:rsidR="00822AC7" w:rsidRPr="00822AC7" w:rsidRDefault="00822AC7" w:rsidP="00822A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2.</w:t>
            </w:r>
            <w:r w:rsidRPr="00822AC7">
              <w:rPr>
                <w:rFonts w:eastAsia="Calibri" w:cs="Arial"/>
              </w:rPr>
              <w:t xml:space="preserve"> </w:t>
            </w:r>
            <w:r w:rsidRPr="00822AC7">
              <w:rPr>
                <w:rFonts w:cs="Arial"/>
              </w:rPr>
              <w:t>Поддержка мер по обеспечению сбалансированности местных бюджетов.</w:t>
            </w:r>
          </w:p>
          <w:p w:rsidR="00822AC7" w:rsidRPr="00822AC7" w:rsidRDefault="00822AC7" w:rsidP="00822A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3.</w:t>
            </w:r>
            <w:r w:rsidRPr="00822AC7">
              <w:rPr>
                <w:rFonts w:eastAsia="Calibri" w:cs="Arial"/>
              </w:rPr>
              <w:t xml:space="preserve"> </w:t>
            </w:r>
            <w:r w:rsidRPr="00822AC7">
              <w:rPr>
                <w:rFonts w:cs="Arial"/>
              </w:rPr>
              <w:t>Содействие повышению качества управления муниципальными финансами.</w:t>
            </w:r>
          </w:p>
          <w:p w:rsidR="00822AC7" w:rsidRPr="00822AC7" w:rsidRDefault="00822AC7" w:rsidP="00822A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 xml:space="preserve">4. </w:t>
            </w:r>
            <w:r w:rsidRPr="00822AC7">
              <w:rPr>
                <w:rFonts w:eastAsia="Calibri" w:cs="Arial"/>
                <w:color w:val="000000"/>
              </w:rPr>
              <w:t>Предоставление бюджетам поселений Каменского муниципального района Воронежской области межбюджетных трансфертов</w:t>
            </w:r>
          </w:p>
        </w:tc>
      </w:tr>
      <w:tr w:rsidR="00822AC7" w:rsidRPr="00822AC7" w:rsidTr="00EF6F27"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AC7" w:rsidRPr="00822AC7" w:rsidRDefault="00822AC7" w:rsidP="00822A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822AC7">
              <w:rPr>
                <w:rFonts w:eastAsia="Calibri" w:cs="Arial"/>
                <w:bCs/>
              </w:rPr>
              <w:t xml:space="preserve">Цель подпрограммы </w:t>
            </w:r>
            <w:r w:rsidRPr="00822AC7">
              <w:rPr>
                <w:rFonts w:eastAsia="Calibri" w:cs="Arial"/>
                <w:spacing w:val="-10"/>
              </w:rPr>
              <w:t>муниципаль</w:t>
            </w:r>
            <w:r w:rsidRPr="00822AC7">
              <w:rPr>
                <w:rFonts w:eastAsia="Calibri" w:cs="Arial"/>
                <w:bCs/>
                <w:spacing w:val="-2"/>
              </w:rPr>
              <w:t>ной программы</w:t>
            </w:r>
          </w:p>
        </w:tc>
        <w:tc>
          <w:tcPr>
            <w:tcW w:w="64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AC7" w:rsidRPr="00822AC7" w:rsidRDefault="00822AC7" w:rsidP="00822AC7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822AC7">
              <w:rPr>
                <w:rFonts w:eastAsia="Calibri" w:cs="Arial"/>
                <w:bCs/>
              </w:rPr>
              <w:t>Создание условий для устойчивого исполнения  расходных полномочий органов местного самоуправления и повышения качества управления финансами</w:t>
            </w:r>
          </w:p>
        </w:tc>
      </w:tr>
      <w:tr w:rsidR="00822AC7" w:rsidRPr="00822AC7" w:rsidTr="00EF6F27"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AC7" w:rsidRPr="00822AC7" w:rsidRDefault="00822AC7" w:rsidP="00822A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822AC7">
              <w:rPr>
                <w:rFonts w:eastAsia="Calibri" w:cs="Arial"/>
                <w:bCs/>
              </w:rPr>
              <w:t xml:space="preserve">Задачи подпрограммы </w:t>
            </w:r>
            <w:r w:rsidRPr="00822AC7">
              <w:rPr>
                <w:rFonts w:eastAsia="Calibri" w:cs="Arial"/>
                <w:spacing w:val="-10"/>
              </w:rPr>
              <w:t>муниципаль</w:t>
            </w:r>
            <w:r w:rsidRPr="00822AC7">
              <w:rPr>
                <w:rFonts w:eastAsia="Calibri" w:cs="Arial"/>
                <w:bCs/>
                <w:spacing w:val="-2"/>
              </w:rPr>
              <w:t>ной программы</w:t>
            </w:r>
          </w:p>
        </w:tc>
        <w:tc>
          <w:tcPr>
            <w:tcW w:w="64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AC7" w:rsidRPr="00822AC7" w:rsidRDefault="00822AC7" w:rsidP="00822AC7">
            <w:pPr>
              <w:widowControl w:val="0"/>
              <w:shd w:val="clear" w:color="auto" w:fill="FFFFFF"/>
              <w:tabs>
                <w:tab w:val="left" w:pos="-45"/>
              </w:tabs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822AC7">
              <w:rPr>
                <w:rFonts w:eastAsia="Calibri" w:cs="Arial"/>
              </w:rPr>
              <w:t xml:space="preserve">1.Сокращение дифференциации муниципальных образований </w:t>
            </w:r>
            <w:r w:rsidRPr="00822AC7">
              <w:rPr>
                <w:rFonts w:eastAsia="Calibri" w:cs="Arial"/>
                <w:spacing w:val="-1"/>
              </w:rPr>
              <w:t xml:space="preserve">Каменского муниципального района  </w:t>
            </w:r>
            <w:r w:rsidRPr="00822AC7">
              <w:rPr>
                <w:rFonts w:eastAsia="Calibri" w:cs="Arial"/>
              </w:rPr>
              <w:t>Воронежской области  в уровне их бюджетной обеспеченности.</w:t>
            </w:r>
          </w:p>
          <w:p w:rsidR="00822AC7" w:rsidRPr="00822AC7" w:rsidRDefault="00822AC7" w:rsidP="00822AC7">
            <w:pPr>
              <w:widowControl w:val="0"/>
              <w:shd w:val="clear" w:color="auto" w:fill="FFFFFF"/>
              <w:tabs>
                <w:tab w:val="left" w:pos="-45"/>
              </w:tabs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2.</w:t>
            </w:r>
            <w:r w:rsidRPr="00822AC7">
              <w:rPr>
                <w:rFonts w:eastAsia="Calibri" w:cs="Arial"/>
              </w:rPr>
              <w:t>Повышение эффективности управления муниципальными финансами.</w:t>
            </w:r>
          </w:p>
        </w:tc>
      </w:tr>
      <w:tr w:rsidR="00822AC7" w:rsidRPr="00822AC7" w:rsidTr="00EF6F27"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AC7" w:rsidRPr="00822AC7" w:rsidRDefault="00822AC7" w:rsidP="00822A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822AC7">
              <w:rPr>
                <w:rFonts w:eastAsia="Calibri" w:cs="Arial"/>
                <w:bCs/>
              </w:rPr>
              <w:t xml:space="preserve">Целевые </w:t>
            </w:r>
            <w:r w:rsidRPr="00822AC7">
              <w:rPr>
                <w:rFonts w:eastAsia="Calibri" w:cs="Arial"/>
                <w:bCs/>
                <w:spacing w:val="-2"/>
              </w:rPr>
              <w:t xml:space="preserve">индикаторы и </w:t>
            </w:r>
            <w:r w:rsidRPr="00822AC7">
              <w:rPr>
                <w:rFonts w:eastAsia="Calibri" w:cs="Arial"/>
                <w:bCs/>
              </w:rPr>
              <w:t xml:space="preserve">показатели подпрограммы </w:t>
            </w:r>
            <w:r w:rsidRPr="00822AC7">
              <w:rPr>
                <w:rFonts w:eastAsia="Calibri" w:cs="Arial"/>
                <w:spacing w:val="-10"/>
              </w:rPr>
              <w:t>муниципаль</w:t>
            </w:r>
            <w:r w:rsidRPr="00822AC7">
              <w:rPr>
                <w:rFonts w:eastAsia="Calibri" w:cs="Arial"/>
                <w:bCs/>
                <w:spacing w:val="-2"/>
              </w:rPr>
              <w:t>ной программы</w:t>
            </w:r>
          </w:p>
        </w:tc>
        <w:tc>
          <w:tcPr>
            <w:tcW w:w="64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AC7" w:rsidRPr="00822AC7" w:rsidRDefault="00822AC7" w:rsidP="00822AC7">
            <w:pPr>
              <w:widowControl w:val="0"/>
              <w:shd w:val="clear" w:color="auto" w:fill="FFFFFF"/>
              <w:tabs>
                <w:tab w:val="left" w:pos="-40"/>
              </w:tabs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822AC7">
              <w:rPr>
                <w:rFonts w:eastAsia="Calibri" w:cs="Arial"/>
              </w:rPr>
              <w:t>Средняя оценка качества управления муниципальными финансами, баллов</w:t>
            </w:r>
          </w:p>
        </w:tc>
      </w:tr>
      <w:tr w:rsidR="00822AC7" w:rsidRPr="00822AC7" w:rsidTr="00EF6F27"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AC7" w:rsidRPr="00822AC7" w:rsidRDefault="00822AC7" w:rsidP="00822A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822AC7">
              <w:rPr>
                <w:rFonts w:eastAsia="Calibri" w:cs="Arial"/>
                <w:bCs/>
                <w:spacing w:val="-2"/>
              </w:rPr>
              <w:t xml:space="preserve">Сроки </w:t>
            </w:r>
            <w:r w:rsidRPr="00822AC7">
              <w:rPr>
                <w:rFonts w:eastAsia="Calibri" w:cs="Arial"/>
                <w:bCs/>
              </w:rPr>
              <w:t xml:space="preserve">реализации подпрограммы </w:t>
            </w:r>
            <w:r w:rsidRPr="00822AC7">
              <w:rPr>
                <w:rFonts w:eastAsia="Calibri" w:cs="Arial"/>
                <w:spacing w:val="-10"/>
              </w:rPr>
              <w:t>муниципаль</w:t>
            </w:r>
            <w:r w:rsidRPr="00822AC7">
              <w:rPr>
                <w:rFonts w:eastAsia="Calibri" w:cs="Arial"/>
                <w:bCs/>
                <w:spacing w:val="-2"/>
              </w:rPr>
              <w:t xml:space="preserve">ной </w:t>
            </w:r>
            <w:r w:rsidRPr="00822AC7">
              <w:rPr>
                <w:rFonts w:eastAsia="Calibri" w:cs="Arial"/>
                <w:bCs/>
                <w:spacing w:val="-2"/>
              </w:rPr>
              <w:lastRenderedPageBreak/>
              <w:t>программы</w:t>
            </w:r>
          </w:p>
        </w:tc>
        <w:tc>
          <w:tcPr>
            <w:tcW w:w="64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AC7" w:rsidRPr="00822AC7" w:rsidRDefault="00822AC7" w:rsidP="00822A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822AC7">
              <w:rPr>
                <w:rFonts w:eastAsia="Calibri" w:cs="Arial"/>
              </w:rPr>
              <w:lastRenderedPageBreak/>
              <w:t>2021-2026 годы</w:t>
            </w:r>
          </w:p>
        </w:tc>
      </w:tr>
      <w:tr w:rsidR="00822AC7" w:rsidRPr="00822AC7" w:rsidTr="00EF6F27">
        <w:tc>
          <w:tcPr>
            <w:tcW w:w="25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2AC7" w:rsidRPr="00822AC7" w:rsidRDefault="00822AC7" w:rsidP="00822A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822AC7">
              <w:rPr>
                <w:rFonts w:eastAsia="Calibri" w:cs="Arial"/>
                <w:bCs/>
              </w:rPr>
              <w:lastRenderedPageBreak/>
              <w:t xml:space="preserve">Объемы и источники финансирования подпрограммы </w:t>
            </w:r>
            <w:r w:rsidRPr="00822AC7">
              <w:rPr>
                <w:rFonts w:eastAsia="Calibri" w:cs="Arial"/>
                <w:spacing w:val="-10"/>
              </w:rPr>
              <w:t>муниципаль</w:t>
            </w:r>
            <w:r w:rsidRPr="00822AC7">
              <w:rPr>
                <w:rFonts w:eastAsia="Calibri" w:cs="Arial"/>
                <w:bCs/>
              </w:rPr>
              <w:t xml:space="preserve">ной программы (в действующих ценах каждого года реализации подпрограммы  </w:t>
            </w:r>
            <w:r w:rsidRPr="00822AC7">
              <w:rPr>
                <w:rFonts w:eastAsia="Calibri" w:cs="Arial"/>
                <w:spacing w:val="-10"/>
              </w:rPr>
              <w:t>муниципаль</w:t>
            </w:r>
            <w:r w:rsidRPr="00822AC7">
              <w:rPr>
                <w:rFonts w:eastAsia="Calibri" w:cs="Arial"/>
                <w:bCs/>
              </w:rPr>
              <w:t>ной программы)</w:t>
            </w:r>
          </w:p>
        </w:tc>
        <w:tc>
          <w:tcPr>
            <w:tcW w:w="64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AC7" w:rsidRPr="00822AC7" w:rsidRDefault="00822AC7" w:rsidP="00822A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822AC7">
              <w:rPr>
                <w:rFonts w:eastAsia="Calibri" w:cs="Arial"/>
              </w:rPr>
              <w:t xml:space="preserve"> Объем бюджетных ассигнований на реализацию муниципальной подпрограммы по годам составляет (тыс. руб.):</w:t>
            </w:r>
          </w:p>
          <w:p w:rsidR="00822AC7" w:rsidRPr="00822AC7" w:rsidRDefault="00822AC7" w:rsidP="00822A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</w:tr>
      <w:tr w:rsidR="00822AC7" w:rsidRPr="00822AC7" w:rsidTr="00EF6F27">
        <w:tc>
          <w:tcPr>
            <w:tcW w:w="259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2AC7" w:rsidRPr="00822AC7" w:rsidRDefault="00822AC7" w:rsidP="00822A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AC7" w:rsidRPr="00822AC7" w:rsidRDefault="00822AC7" w:rsidP="00822A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822AC7">
              <w:rPr>
                <w:rFonts w:eastAsia="Calibri" w:cs="Arial"/>
              </w:rPr>
              <w:t>Год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AC7" w:rsidRPr="00822AC7" w:rsidRDefault="00822AC7" w:rsidP="00822A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822AC7">
              <w:rPr>
                <w:rFonts w:eastAsia="Calibri" w:cs="Arial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22AC7" w:rsidRPr="00822AC7" w:rsidRDefault="00822AC7" w:rsidP="00822A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22AC7" w:rsidRPr="00822AC7" w:rsidRDefault="00822AC7" w:rsidP="00822A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822AC7">
              <w:rPr>
                <w:rFonts w:eastAsia="Calibri" w:cs="Arial"/>
                <w:spacing w:val="-2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AC7" w:rsidRPr="00822AC7" w:rsidRDefault="00822AC7" w:rsidP="00822A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Районный бюджет</w:t>
            </w:r>
          </w:p>
        </w:tc>
      </w:tr>
      <w:tr w:rsidR="00822AC7" w:rsidRPr="00822AC7" w:rsidTr="00EF6F27">
        <w:tc>
          <w:tcPr>
            <w:tcW w:w="259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2AC7" w:rsidRPr="00822AC7" w:rsidRDefault="00822AC7" w:rsidP="00822A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AC7" w:rsidRPr="00822AC7" w:rsidRDefault="00822AC7" w:rsidP="00822A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AC7" w:rsidRPr="00822AC7" w:rsidRDefault="00822AC7" w:rsidP="00822A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822AC7">
              <w:rPr>
                <w:rFonts w:eastAsia="Calibri" w:cs="Arial"/>
              </w:rPr>
              <w:t>1 203 028,2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22AC7" w:rsidRPr="00822AC7" w:rsidRDefault="00822AC7" w:rsidP="00822A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Calibri" w:cs="Arial"/>
                <w:spacing w:val="-2"/>
              </w:rPr>
            </w:pPr>
            <w:r w:rsidRPr="00822AC7">
              <w:rPr>
                <w:rFonts w:eastAsia="Calibri" w:cs="Arial"/>
                <w:spacing w:val="-2"/>
              </w:rPr>
              <w:t>11 420,6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22AC7" w:rsidRPr="00822AC7" w:rsidRDefault="00822AC7" w:rsidP="00822A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Calibri" w:cs="Arial"/>
                <w:spacing w:val="-2"/>
              </w:rPr>
            </w:pPr>
            <w:r w:rsidRPr="00822AC7">
              <w:rPr>
                <w:rFonts w:eastAsia="Calibri" w:cs="Arial"/>
                <w:spacing w:val="-2"/>
              </w:rPr>
              <w:t>891 253,6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AC7" w:rsidRPr="00822AC7" w:rsidRDefault="00822AC7" w:rsidP="00822A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300 354,0</w:t>
            </w:r>
          </w:p>
        </w:tc>
      </w:tr>
      <w:tr w:rsidR="00822AC7" w:rsidRPr="00822AC7" w:rsidTr="00EF6F27">
        <w:tc>
          <w:tcPr>
            <w:tcW w:w="259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2AC7" w:rsidRPr="00822AC7" w:rsidRDefault="00822AC7" w:rsidP="00822AC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AC7" w:rsidRPr="00822AC7" w:rsidRDefault="00822AC7" w:rsidP="00822A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2021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AC7" w:rsidRPr="00822AC7" w:rsidRDefault="00822AC7" w:rsidP="00822A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153 591,2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22AC7" w:rsidRPr="00822AC7" w:rsidRDefault="00822AC7" w:rsidP="00822A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2 125,0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22AC7" w:rsidRPr="00822AC7" w:rsidRDefault="00822AC7" w:rsidP="00822A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102 919,8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AC7" w:rsidRPr="00822AC7" w:rsidRDefault="00822AC7" w:rsidP="00822A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48 546,4</w:t>
            </w:r>
          </w:p>
        </w:tc>
      </w:tr>
      <w:tr w:rsidR="00822AC7" w:rsidRPr="00822AC7" w:rsidTr="00EF6F27">
        <w:tc>
          <w:tcPr>
            <w:tcW w:w="259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2AC7" w:rsidRPr="00822AC7" w:rsidRDefault="00822AC7" w:rsidP="00822AC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AC7" w:rsidRPr="00822AC7" w:rsidRDefault="00822AC7" w:rsidP="00822A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2022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AC7" w:rsidRPr="00822AC7" w:rsidRDefault="00822AC7" w:rsidP="00822A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136 187,1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22AC7" w:rsidRPr="00822AC7" w:rsidRDefault="00822AC7" w:rsidP="00822A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22AC7" w:rsidRPr="00822AC7" w:rsidRDefault="00822AC7" w:rsidP="00822A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86 357,4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AC7" w:rsidRPr="00822AC7" w:rsidRDefault="00822AC7" w:rsidP="00822A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49 829,7</w:t>
            </w:r>
          </w:p>
        </w:tc>
      </w:tr>
      <w:tr w:rsidR="00822AC7" w:rsidRPr="00822AC7" w:rsidTr="00EF6F27">
        <w:tc>
          <w:tcPr>
            <w:tcW w:w="259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2AC7" w:rsidRPr="00822AC7" w:rsidRDefault="00822AC7" w:rsidP="00822AC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AC7" w:rsidRPr="00822AC7" w:rsidRDefault="00822AC7" w:rsidP="00822A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2023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AC7" w:rsidRPr="00822AC7" w:rsidRDefault="00822AC7" w:rsidP="00822A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260 715,0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22AC7" w:rsidRPr="00822AC7" w:rsidRDefault="00822AC7" w:rsidP="00822A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5 901,4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22AC7" w:rsidRPr="00822AC7" w:rsidRDefault="00822AC7" w:rsidP="00822A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201 723,1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AC7" w:rsidRPr="00822AC7" w:rsidRDefault="00822AC7" w:rsidP="00822A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53 090,5</w:t>
            </w:r>
          </w:p>
        </w:tc>
      </w:tr>
      <w:tr w:rsidR="00822AC7" w:rsidRPr="00822AC7" w:rsidTr="00EF6F27">
        <w:tc>
          <w:tcPr>
            <w:tcW w:w="259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2AC7" w:rsidRPr="00822AC7" w:rsidRDefault="00822AC7" w:rsidP="00822AC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AC7" w:rsidRPr="00822AC7" w:rsidRDefault="00822AC7" w:rsidP="00822A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2024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AC7" w:rsidRPr="00822AC7" w:rsidRDefault="00822AC7" w:rsidP="00822A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248 243,1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22AC7" w:rsidRPr="00822AC7" w:rsidRDefault="00822AC7" w:rsidP="00822A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1 100,0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22AC7" w:rsidRPr="00822AC7" w:rsidRDefault="00822AC7" w:rsidP="00822A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189 112,7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AC7" w:rsidRPr="00822AC7" w:rsidRDefault="00822AC7" w:rsidP="00822A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58 030,4</w:t>
            </w:r>
          </w:p>
        </w:tc>
      </w:tr>
      <w:tr w:rsidR="00822AC7" w:rsidRPr="00822AC7" w:rsidTr="00EF6F27">
        <w:tc>
          <w:tcPr>
            <w:tcW w:w="259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2AC7" w:rsidRPr="00822AC7" w:rsidRDefault="00822AC7" w:rsidP="00822AC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AC7" w:rsidRPr="00822AC7" w:rsidRDefault="00822AC7" w:rsidP="00822A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2025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AC7" w:rsidRPr="00822AC7" w:rsidRDefault="00822AC7" w:rsidP="00822A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214 856,8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22AC7" w:rsidRPr="00822AC7" w:rsidRDefault="00822AC7" w:rsidP="00822A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1 111,9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22AC7" w:rsidRPr="00822AC7" w:rsidRDefault="00822AC7" w:rsidP="00822A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 xml:space="preserve">168 272,9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AC7" w:rsidRPr="00822AC7" w:rsidRDefault="00822AC7" w:rsidP="00822A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45 472,0</w:t>
            </w:r>
          </w:p>
        </w:tc>
      </w:tr>
      <w:tr w:rsidR="00822AC7" w:rsidRPr="00822AC7" w:rsidTr="00EF6F27">
        <w:tc>
          <w:tcPr>
            <w:tcW w:w="259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2AC7" w:rsidRPr="00822AC7" w:rsidRDefault="00822AC7" w:rsidP="00822AC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AC7" w:rsidRPr="00822AC7" w:rsidRDefault="00822AC7" w:rsidP="00822A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2026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AC7" w:rsidRPr="00822AC7" w:rsidRDefault="00822AC7" w:rsidP="00822A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189 435,0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22AC7" w:rsidRPr="00822AC7" w:rsidRDefault="00822AC7" w:rsidP="00822A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1 182,3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22AC7" w:rsidRPr="00822AC7" w:rsidRDefault="00822AC7" w:rsidP="00822A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 xml:space="preserve"> 142 867,7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AC7" w:rsidRPr="00822AC7" w:rsidRDefault="00822AC7" w:rsidP="00822A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45 385,0</w:t>
            </w:r>
          </w:p>
        </w:tc>
      </w:tr>
      <w:tr w:rsidR="00822AC7" w:rsidRPr="00822AC7" w:rsidTr="00EF6F27">
        <w:tc>
          <w:tcPr>
            <w:tcW w:w="2592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2AC7" w:rsidRPr="00822AC7" w:rsidRDefault="00822AC7" w:rsidP="00822AC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64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AC7" w:rsidRPr="00822AC7" w:rsidRDefault="00822AC7" w:rsidP="00822AC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822AC7">
              <w:rPr>
                <w:rFonts w:eastAsia="Calibri" w:cs="Arial"/>
              </w:rPr>
              <w:t xml:space="preserve"> </w:t>
            </w:r>
          </w:p>
        </w:tc>
      </w:tr>
    </w:tbl>
    <w:p w:rsidR="00822AC7" w:rsidRPr="00822AC7" w:rsidRDefault="00822AC7" w:rsidP="00822AC7">
      <w:pPr>
        <w:widowControl w:val="0"/>
        <w:shd w:val="clear" w:color="auto" w:fill="FFFFFF"/>
        <w:autoSpaceDE w:val="0"/>
        <w:autoSpaceDN w:val="0"/>
        <w:adjustRightInd w:val="0"/>
        <w:ind w:firstLine="0"/>
        <w:rPr>
          <w:rFonts w:eastAsia="Calibri" w:cs="Arial"/>
        </w:rPr>
      </w:pPr>
      <w:r w:rsidRPr="00822AC7">
        <w:rPr>
          <w:rFonts w:eastAsia="Calibri" w:cs="Arial"/>
          <w:bCs/>
        </w:rPr>
        <w:t>П А С П О Р Т</w:t>
      </w:r>
    </w:p>
    <w:p w:rsidR="00822AC7" w:rsidRPr="00822AC7" w:rsidRDefault="00822AC7" w:rsidP="00822AC7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ind w:firstLine="0"/>
        <w:rPr>
          <w:rFonts w:eastAsia="Calibri" w:cs="Arial"/>
        </w:rPr>
      </w:pPr>
      <w:r w:rsidRPr="00822AC7">
        <w:rPr>
          <w:rFonts w:eastAsia="Calibri" w:cs="Arial"/>
          <w:bCs/>
          <w:spacing w:val="-1"/>
        </w:rPr>
        <w:t xml:space="preserve">Подпрограммы 3 </w:t>
      </w:r>
      <w:r w:rsidRPr="00822AC7">
        <w:rPr>
          <w:rFonts w:eastAsia="Calibri" w:cs="Arial"/>
          <w:bCs/>
        </w:rPr>
        <w:t xml:space="preserve">«Финансовое обеспечение муниципальных образований </w:t>
      </w:r>
      <w:r w:rsidRPr="00822AC7">
        <w:rPr>
          <w:rFonts w:eastAsia="Calibri" w:cs="Arial"/>
          <w:spacing w:val="-1"/>
        </w:rPr>
        <w:t xml:space="preserve">Каменского муниципального района </w:t>
      </w:r>
      <w:r w:rsidRPr="00822AC7">
        <w:rPr>
          <w:rFonts w:eastAsia="Calibri" w:cs="Arial"/>
          <w:bCs/>
        </w:rPr>
        <w:t>Воронежской области для исполнения переданных части полномочий по решению вопросов местного значения в соответствии с заключенными  соглашениями»</w:t>
      </w:r>
    </w:p>
    <w:tbl>
      <w:tblPr>
        <w:tblW w:w="967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50"/>
        <w:gridCol w:w="1559"/>
        <w:gridCol w:w="1843"/>
        <w:gridCol w:w="1985"/>
        <w:gridCol w:w="1842"/>
      </w:tblGrid>
      <w:tr w:rsidR="00822AC7" w:rsidRPr="00822AC7" w:rsidTr="00EF6F27"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AC7" w:rsidRPr="00822AC7" w:rsidRDefault="00822AC7" w:rsidP="00822A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822AC7">
              <w:rPr>
                <w:rFonts w:eastAsia="Calibri" w:cs="Arial"/>
                <w:bCs/>
              </w:rPr>
              <w:t xml:space="preserve">Исполнители подпрограммы </w:t>
            </w:r>
            <w:r w:rsidRPr="00822AC7">
              <w:rPr>
                <w:rFonts w:eastAsia="Calibri" w:cs="Arial"/>
                <w:bCs/>
                <w:spacing w:val="-2"/>
              </w:rPr>
              <w:t>муниципаль</w:t>
            </w:r>
            <w:r w:rsidRPr="00822AC7">
              <w:rPr>
                <w:rFonts w:eastAsia="Calibri" w:cs="Arial"/>
                <w:bCs/>
              </w:rPr>
              <w:t>ной программы</w:t>
            </w:r>
          </w:p>
        </w:tc>
        <w:tc>
          <w:tcPr>
            <w:tcW w:w="72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AC7" w:rsidRPr="00822AC7" w:rsidRDefault="00822AC7" w:rsidP="00822A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Calibri" w:cs="Arial"/>
                <w:spacing w:val="-1"/>
              </w:rPr>
            </w:pPr>
            <w:r w:rsidRPr="00822AC7">
              <w:rPr>
                <w:rFonts w:eastAsia="Calibri" w:cs="Arial"/>
                <w:spacing w:val="-1"/>
              </w:rPr>
              <w:t>Отдел по финансам и налогам  администрации Каменского муниципального района Воронежской области</w:t>
            </w:r>
          </w:p>
        </w:tc>
      </w:tr>
      <w:tr w:rsidR="00822AC7" w:rsidRPr="00822AC7" w:rsidTr="00EF6F27"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AC7" w:rsidRPr="00822AC7" w:rsidRDefault="00822AC7" w:rsidP="00822A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822AC7">
              <w:rPr>
                <w:rFonts w:eastAsia="Calibri" w:cs="Arial"/>
                <w:bCs/>
                <w:spacing w:val="-2"/>
              </w:rPr>
              <w:t>Основные мероприятия, входящие в состав подпрограммы муниципальной программы</w:t>
            </w:r>
          </w:p>
        </w:tc>
        <w:tc>
          <w:tcPr>
            <w:tcW w:w="72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AC7" w:rsidRPr="00822AC7" w:rsidRDefault="00822AC7" w:rsidP="00822AC7">
            <w:pPr>
              <w:widowControl w:val="0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  <w:r w:rsidRPr="00822AC7">
              <w:rPr>
                <w:rFonts w:eastAsia="Calibri" w:cs="Arial"/>
              </w:rPr>
              <w:t>Предоставление бюджетам поселений из районного бюджета межбюджетных трансфертов на осуществление переданных части полномочий по организации дошкольного, общего образования в части оплаты расходов по электро- и газоснабжению в соответствии с заключенными  соглашениями</w:t>
            </w:r>
            <w:r w:rsidRPr="00822AC7">
              <w:rPr>
                <w:rFonts w:cs="Arial"/>
              </w:rPr>
              <w:t>.</w:t>
            </w:r>
          </w:p>
          <w:p w:rsidR="00822AC7" w:rsidRPr="00822AC7" w:rsidRDefault="00822AC7" w:rsidP="00822AC7">
            <w:pPr>
              <w:widowControl w:val="0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  <w:r w:rsidRPr="00822AC7">
              <w:rPr>
                <w:rFonts w:eastAsia="Calibri" w:cs="Arial"/>
              </w:rPr>
              <w:t>Предоставление бюджетам поселений из районного бюджета межбюджетных трансфертов на осуществление переданных части полномочий по дорожной деятельности в соответствии с заключенными  соглашениями</w:t>
            </w:r>
            <w:r w:rsidRPr="00822AC7">
              <w:rPr>
                <w:rFonts w:cs="Arial"/>
              </w:rPr>
              <w:t>.</w:t>
            </w:r>
          </w:p>
          <w:p w:rsidR="00822AC7" w:rsidRPr="00822AC7" w:rsidRDefault="00822AC7" w:rsidP="00822A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</w:tr>
      <w:tr w:rsidR="00822AC7" w:rsidRPr="00822AC7" w:rsidTr="00EF6F27"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AC7" w:rsidRPr="00822AC7" w:rsidRDefault="00822AC7" w:rsidP="00822A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822AC7">
              <w:rPr>
                <w:rFonts w:eastAsia="Calibri" w:cs="Arial"/>
                <w:bCs/>
              </w:rPr>
              <w:t xml:space="preserve">Цель подпрограммы </w:t>
            </w:r>
            <w:r w:rsidRPr="00822AC7">
              <w:rPr>
                <w:rFonts w:eastAsia="Calibri" w:cs="Arial"/>
                <w:bCs/>
                <w:spacing w:val="-2"/>
              </w:rPr>
              <w:t>муниципальной программы</w:t>
            </w:r>
          </w:p>
        </w:tc>
        <w:tc>
          <w:tcPr>
            <w:tcW w:w="72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AC7" w:rsidRPr="00822AC7" w:rsidRDefault="00822AC7" w:rsidP="00822A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Calibri" w:cs="Arial"/>
                <w:spacing w:val="-5"/>
              </w:rPr>
            </w:pPr>
            <w:r w:rsidRPr="00822AC7">
              <w:rPr>
                <w:rFonts w:eastAsia="Calibri" w:cs="Arial"/>
                <w:spacing w:val="-5"/>
              </w:rPr>
              <w:t>Создание условий для эффективного исполнения органами местного самоуправления переданных части полномочий</w:t>
            </w:r>
            <w:r w:rsidRPr="00822AC7">
              <w:rPr>
                <w:rFonts w:eastAsia="Calibri" w:cs="Arial"/>
              </w:rPr>
              <w:t xml:space="preserve"> по решению вопросов местного значения в соответствии с заключенными  соглашениями</w:t>
            </w:r>
            <w:r w:rsidRPr="00822AC7">
              <w:rPr>
                <w:rFonts w:cs="Arial"/>
              </w:rPr>
              <w:t>.</w:t>
            </w:r>
            <w:r w:rsidRPr="00822AC7">
              <w:rPr>
                <w:rFonts w:eastAsia="Calibri" w:cs="Arial"/>
                <w:spacing w:val="-5"/>
              </w:rPr>
              <w:t>.</w:t>
            </w:r>
          </w:p>
        </w:tc>
      </w:tr>
      <w:tr w:rsidR="00822AC7" w:rsidRPr="00822AC7" w:rsidTr="00EF6F27"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AC7" w:rsidRPr="00822AC7" w:rsidRDefault="00822AC7" w:rsidP="00822A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822AC7">
              <w:rPr>
                <w:rFonts w:eastAsia="Calibri" w:cs="Arial"/>
                <w:bCs/>
              </w:rPr>
              <w:t xml:space="preserve">Задачи подпрограммы </w:t>
            </w:r>
            <w:r w:rsidRPr="00822AC7">
              <w:rPr>
                <w:rFonts w:eastAsia="Calibri" w:cs="Arial"/>
                <w:bCs/>
                <w:spacing w:val="-2"/>
              </w:rPr>
              <w:t>муниципальной программы</w:t>
            </w:r>
          </w:p>
        </w:tc>
        <w:tc>
          <w:tcPr>
            <w:tcW w:w="72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AC7" w:rsidRPr="00822AC7" w:rsidRDefault="00822AC7" w:rsidP="00822A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Calibri" w:cs="Arial"/>
                <w:spacing w:val="-5"/>
              </w:rPr>
            </w:pPr>
            <w:r w:rsidRPr="00822AC7">
              <w:rPr>
                <w:rFonts w:eastAsia="Calibri" w:cs="Arial"/>
                <w:spacing w:val="-5"/>
              </w:rPr>
              <w:t>Финансовое обеспечение муниципальных образований Каменского муниципального района Воронежской области на осуществление переданных части полномочий по решению вопросов местного значения в соответствии с заключенными  соглашениями.</w:t>
            </w:r>
          </w:p>
        </w:tc>
      </w:tr>
      <w:tr w:rsidR="00822AC7" w:rsidRPr="00822AC7" w:rsidTr="00EF6F27"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AC7" w:rsidRPr="00822AC7" w:rsidRDefault="00822AC7" w:rsidP="00822A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822AC7">
              <w:rPr>
                <w:rFonts w:eastAsia="Calibri" w:cs="Arial"/>
                <w:bCs/>
              </w:rPr>
              <w:t xml:space="preserve">Целевые </w:t>
            </w:r>
            <w:r w:rsidRPr="00822AC7">
              <w:rPr>
                <w:rFonts w:eastAsia="Calibri" w:cs="Arial"/>
                <w:bCs/>
                <w:spacing w:val="-2"/>
              </w:rPr>
              <w:t xml:space="preserve">индикаторы и </w:t>
            </w:r>
            <w:r w:rsidRPr="00822AC7">
              <w:rPr>
                <w:rFonts w:eastAsia="Calibri" w:cs="Arial"/>
                <w:bCs/>
              </w:rPr>
              <w:t xml:space="preserve">показатели </w:t>
            </w:r>
            <w:r w:rsidRPr="00822AC7">
              <w:rPr>
                <w:rFonts w:eastAsia="Calibri" w:cs="Arial"/>
                <w:bCs/>
              </w:rPr>
              <w:lastRenderedPageBreak/>
              <w:t xml:space="preserve">подпрограммы </w:t>
            </w:r>
            <w:r w:rsidRPr="00822AC7">
              <w:rPr>
                <w:rFonts w:eastAsia="Calibri" w:cs="Arial"/>
                <w:bCs/>
                <w:spacing w:val="-2"/>
              </w:rPr>
              <w:t>муниципальной программы</w:t>
            </w:r>
          </w:p>
        </w:tc>
        <w:tc>
          <w:tcPr>
            <w:tcW w:w="72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AC7" w:rsidRPr="00822AC7" w:rsidRDefault="00822AC7" w:rsidP="00822AC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822AC7">
              <w:rPr>
                <w:rFonts w:eastAsia="Calibri" w:cs="Arial"/>
              </w:rPr>
              <w:lastRenderedPageBreak/>
              <w:t>Соотношение фактического размера перечисленных муниципальным образованиям межбюджетных трансфертов, на осуществление</w:t>
            </w:r>
            <w:r w:rsidRPr="00822AC7">
              <w:rPr>
                <w:rFonts w:eastAsia="Calibri" w:cs="Arial"/>
                <w:spacing w:val="-5"/>
              </w:rPr>
              <w:t xml:space="preserve"> переданных</w:t>
            </w:r>
            <w:r w:rsidRPr="00822AC7">
              <w:rPr>
                <w:rFonts w:eastAsia="Calibri" w:cs="Arial"/>
              </w:rPr>
              <w:t xml:space="preserve"> части полномочий по решению </w:t>
            </w:r>
            <w:r w:rsidRPr="00822AC7">
              <w:rPr>
                <w:rFonts w:eastAsia="Calibri" w:cs="Arial"/>
              </w:rPr>
              <w:lastRenderedPageBreak/>
              <w:t>вопросов местного значения в соответствии с заключенными  соглашениями к их плановому назначению, предусмотренному решением о районном бюджете на соответствующий период и (или) сводной бюджетной росписью.</w:t>
            </w:r>
          </w:p>
        </w:tc>
      </w:tr>
      <w:tr w:rsidR="00822AC7" w:rsidRPr="00822AC7" w:rsidTr="00EF6F27"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AC7" w:rsidRPr="00822AC7" w:rsidRDefault="00822AC7" w:rsidP="00822A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822AC7">
              <w:rPr>
                <w:rFonts w:eastAsia="Calibri" w:cs="Arial"/>
                <w:bCs/>
                <w:spacing w:val="-2"/>
              </w:rPr>
              <w:lastRenderedPageBreak/>
              <w:t xml:space="preserve">Сроки </w:t>
            </w:r>
            <w:r w:rsidRPr="00822AC7">
              <w:rPr>
                <w:rFonts w:eastAsia="Calibri" w:cs="Arial"/>
                <w:bCs/>
              </w:rPr>
              <w:t xml:space="preserve">реализации подпрограммы </w:t>
            </w:r>
            <w:r w:rsidRPr="00822AC7">
              <w:rPr>
                <w:rFonts w:eastAsia="Calibri" w:cs="Arial"/>
                <w:bCs/>
                <w:spacing w:val="-2"/>
              </w:rPr>
              <w:t>муниципальной программы</w:t>
            </w:r>
          </w:p>
        </w:tc>
        <w:tc>
          <w:tcPr>
            <w:tcW w:w="72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AC7" w:rsidRPr="00822AC7" w:rsidRDefault="00822AC7" w:rsidP="00822A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822AC7">
              <w:rPr>
                <w:rFonts w:eastAsia="Calibri" w:cs="Arial"/>
              </w:rPr>
              <w:t>На основе  соглашений 2021-2026 годы</w:t>
            </w:r>
          </w:p>
        </w:tc>
      </w:tr>
      <w:tr w:rsidR="00822AC7" w:rsidRPr="00822AC7" w:rsidTr="00EF6F27">
        <w:tc>
          <w:tcPr>
            <w:tcW w:w="24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2AC7" w:rsidRPr="00822AC7" w:rsidRDefault="00822AC7" w:rsidP="00822A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822AC7">
              <w:rPr>
                <w:rFonts w:eastAsia="Calibri" w:cs="Arial"/>
                <w:bCs/>
              </w:rPr>
              <w:t xml:space="preserve">Объемы и источники финансирования подпрограммы </w:t>
            </w:r>
            <w:r w:rsidRPr="00822AC7">
              <w:rPr>
                <w:rFonts w:eastAsia="Calibri" w:cs="Arial"/>
                <w:bCs/>
                <w:spacing w:val="-2"/>
              </w:rPr>
              <w:t>муниципаль</w:t>
            </w:r>
            <w:r w:rsidRPr="00822AC7">
              <w:rPr>
                <w:rFonts w:eastAsia="Calibri" w:cs="Arial"/>
                <w:bCs/>
              </w:rPr>
              <w:t xml:space="preserve">ной программы (в действующих ценах каждого года реализации подпрограммы  </w:t>
            </w:r>
            <w:r w:rsidRPr="00822AC7">
              <w:rPr>
                <w:rFonts w:eastAsia="Calibri" w:cs="Arial"/>
                <w:bCs/>
                <w:spacing w:val="-2"/>
              </w:rPr>
              <w:t>муниципаль</w:t>
            </w:r>
            <w:r w:rsidRPr="00822AC7">
              <w:rPr>
                <w:rFonts w:eastAsia="Calibri" w:cs="Arial"/>
                <w:bCs/>
              </w:rPr>
              <w:t>ной программы)</w:t>
            </w:r>
          </w:p>
        </w:tc>
        <w:tc>
          <w:tcPr>
            <w:tcW w:w="72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AC7" w:rsidRPr="00822AC7" w:rsidRDefault="00822AC7" w:rsidP="00822A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822AC7">
              <w:rPr>
                <w:rFonts w:eastAsia="Calibri" w:cs="Arial"/>
              </w:rPr>
              <w:t xml:space="preserve"> Объем бюджетных ассигнований на реализацию муниципальной подпрограммы по годам составляет (тыс. руб.):</w:t>
            </w:r>
          </w:p>
        </w:tc>
      </w:tr>
      <w:tr w:rsidR="00822AC7" w:rsidRPr="00822AC7" w:rsidTr="00EF6F27"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2AC7" w:rsidRPr="00822AC7" w:rsidRDefault="00822AC7" w:rsidP="00822A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AC7" w:rsidRPr="00822AC7" w:rsidRDefault="00822AC7" w:rsidP="00822A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822AC7">
              <w:rPr>
                <w:rFonts w:eastAsia="Calibri" w:cs="Arial"/>
              </w:rPr>
              <w:t>Год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AC7" w:rsidRPr="00822AC7" w:rsidRDefault="00822AC7" w:rsidP="00822A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822AC7">
              <w:rPr>
                <w:rFonts w:eastAsia="Calibri" w:cs="Arial"/>
              </w:rPr>
              <w:t>Всего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AC7" w:rsidRPr="00822AC7" w:rsidRDefault="00822AC7" w:rsidP="00822A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Calibri" w:cs="Arial"/>
                <w:spacing w:val="-2"/>
              </w:rPr>
            </w:pPr>
            <w:r w:rsidRPr="00822AC7">
              <w:rPr>
                <w:rFonts w:eastAsia="Calibri" w:cs="Arial"/>
                <w:spacing w:val="-2"/>
              </w:rPr>
              <w:t xml:space="preserve">Районный </w:t>
            </w:r>
          </w:p>
          <w:p w:rsidR="00822AC7" w:rsidRPr="00822AC7" w:rsidRDefault="00822AC7" w:rsidP="00822A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822AC7">
              <w:rPr>
                <w:rFonts w:eastAsia="Calibri" w:cs="Arial"/>
                <w:spacing w:val="-2"/>
              </w:rPr>
              <w:t>бюджет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AC7" w:rsidRPr="00822AC7" w:rsidRDefault="00822AC7" w:rsidP="00822A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</w:tr>
      <w:tr w:rsidR="00822AC7" w:rsidRPr="00822AC7" w:rsidTr="00EF6F27"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2AC7" w:rsidRPr="00822AC7" w:rsidRDefault="00822AC7" w:rsidP="00822A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AC7" w:rsidRPr="00822AC7" w:rsidRDefault="00822AC7" w:rsidP="00822A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AC7" w:rsidRPr="00822AC7" w:rsidRDefault="00822AC7" w:rsidP="00822A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822AC7">
              <w:rPr>
                <w:rFonts w:eastAsia="Calibri" w:cs="Arial"/>
              </w:rPr>
              <w:t>167 214,8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AC7" w:rsidRPr="00822AC7" w:rsidRDefault="00822AC7" w:rsidP="00822A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822AC7">
              <w:rPr>
                <w:rFonts w:eastAsia="Calibri" w:cs="Arial"/>
              </w:rPr>
              <w:t>167 214,8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AC7" w:rsidRPr="00822AC7" w:rsidRDefault="00822AC7" w:rsidP="00822A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</w:tr>
      <w:tr w:rsidR="00822AC7" w:rsidRPr="00822AC7" w:rsidTr="00EF6F27"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2AC7" w:rsidRPr="00822AC7" w:rsidRDefault="00822AC7" w:rsidP="00822AC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AC7" w:rsidRPr="00822AC7" w:rsidRDefault="00822AC7" w:rsidP="00822A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2021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AC7" w:rsidRPr="00822AC7" w:rsidRDefault="00822AC7" w:rsidP="00822A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20 736,9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AC7" w:rsidRPr="00822AC7" w:rsidRDefault="00822AC7" w:rsidP="00822A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20 736,9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AC7" w:rsidRPr="00822AC7" w:rsidRDefault="00822AC7" w:rsidP="00822A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</w:tr>
      <w:tr w:rsidR="00822AC7" w:rsidRPr="00822AC7" w:rsidTr="00EF6F27"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2AC7" w:rsidRPr="00822AC7" w:rsidRDefault="00822AC7" w:rsidP="00822AC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AC7" w:rsidRPr="00822AC7" w:rsidRDefault="00822AC7" w:rsidP="00822A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2022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AC7" w:rsidRPr="00822AC7" w:rsidRDefault="00822AC7" w:rsidP="00822A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22 196,0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AC7" w:rsidRPr="00822AC7" w:rsidRDefault="00822AC7" w:rsidP="00822A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22 196,0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AC7" w:rsidRPr="00822AC7" w:rsidRDefault="00822AC7" w:rsidP="00822A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</w:tr>
      <w:tr w:rsidR="00822AC7" w:rsidRPr="00822AC7" w:rsidTr="00EF6F27"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2AC7" w:rsidRPr="00822AC7" w:rsidRDefault="00822AC7" w:rsidP="00822AC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AC7" w:rsidRPr="00822AC7" w:rsidRDefault="00822AC7" w:rsidP="00822A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2023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AC7" w:rsidRPr="00822AC7" w:rsidRDefault="00822AC7" w:rsidP="00822A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30 765,9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AC7" w:rsidRPr="00822AC7" w:rsidRDefault="00822AC7" w:rsidP="00822A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30 765,9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AC7" w:rsidRPr="00822AC7" w:rsidRDefault="00822AC7" w:rsidP="00822A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</w:tr>
      <w:tr w:rsidR="00822AC7" w:rsidRPr="00822AC7" w:rsidTr="00EF6F27"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2AC7" w:rsidRPr="00822AC7" w:rsidRDefault="00822AC7" w:rsidP="00822AC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AC7" w:rsidRPr="00822AC7" w:rsidRDefault="00822AC7" w:rsidP="00822A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2024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AC7" w:rsidRPr="00822AC7" w:rsidRDefault="00822AC7" w:rsidP="00822AC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822AC7">
              <w:rPr>
                <w:rFonts w:cs="Arial"/>
              </w:rPr>
              <w:t>29 569,0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AC7" w:rsidRPr="00822AC7" w:rsidRDefault="00822AC7" w:rsidP="00822AC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822AC7">
              <w:rPr>
                <w:rFonts w:cs="Arial"/>
              </w:rPr>
              <w:t>29 569,0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AC7" w:rsidRPr="00822AC7" w:rsidRDefault="00822AC7" w:rsidP="00822A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</w:tr>
      <w:tr w:rsidR="00822AC7" w:rsidRPr="00822AC7" w:rsidTr="00EF6F27"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2AC7" w:rsidRPr="00822AC7" w:rsidRDefault="00822AC7" w:rsidP="00822AC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AC7" w:rsidRPr="00822AC7" w:rsidRDefault="00822AC7" w:rsidP="00822A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2025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AC7" w:rsidRPr="00822AC7" w:rsidRDefault="00822AC7" w:rsidP="00822AC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822AC7">
              <w:rPr>
                <w:rFonts w:cs="Arial"/>
              </w:rPr>
              <w:t>31 708,0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AC7" w:rsidRPr="00822AC7" w:rsidRDefault="00822AC7" w:rsidP="00822AC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822AC7">
              <w:rPr>
                <w:rFonts w:cs="Arial"/>
              </w:rPr>
              <w:t>31 708,0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AC7" w:rsidRPr="00822AC7" w:rsidRDefault="00822AC7" w:rsidP="00822A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</w:tr>
      <w:tr w:rsidR="00822AC7" w:rsidRPr="00822AC7" w:rsidTr="00EF6F27"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2AC7" w:rsidRPr="00822AC7" w:rsidRDefault="00822AC7" w:rsidP="00822AC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AC7" w:rsidRPr="00822AC7" w:rsidRDefault="00822AC7" w:rsidP="00822A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2026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AC7" w:rsidRPr="00822AC7" w:rsidRDefault="00822AC7" w:rsidP="00822AC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822AC7">
              <w:rPr>
                <w:rFonts w:cs="Arial"/>
              </w:rPr>
              <w:t>32 239,0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AC7" w:rsidRPr="00822AC7" w:rsidRDefault="00822AC7" w:rsidP="00822AC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822AC7">
              <w:rPr>
                <w:rFonts w:cs="Arial"/>
              </w:rPr>
              <w:t>32 239,0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AC7" w:rsidRPr="00822AC7" w:rsidRDefault="00822AC7" w:rsidP="00822A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</w:tr>
      <w:tr w:rsidR="00822AC7" w:rsidRPr="00822AC7" w:rsidTr="00EF6F27">
        <w:tc>
          <w:tcPr>
            <w:tcW w:w="2450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2AC7" w:rsidRPr="00822AC7" w:rsidRDefault="00822AC7" w:rsidP="00822AC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72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AC7" w:rsidRPr="00822AC7" w:rsidRDefault="00822AC7" w:rsidP="00822A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 xml:space="preserve"> </w:t>
            </w:r>
          </w:p>
        </w:tc>
      </w:tr>
    </w:tbl>
    <w:p w:rsidR="00822AC7" w:rsidRPr="00822AC7" w:rsidRDefault="00822AC7" w:rsidP="00822AC7">
      <w:pPr>
        <w:widowControl w:val="0"/>
        <w:shd w:val="clear" w:color="auto" w:fill="FFFFFF"/>
        <w:autoSpaceDE w:val="0"/>
        <w:autoSpaceDN w:val="0"/>
        <w:adjustRightInd w:val="0"/>
        <w:ind w:firstLine="0"/>
        <w:rPr>
          <w:rFonts w:eastAsia="Calibri" w:cs="Arial"/>
        </w:rPr>
      </w:pPr>
      <w:r w:rsidRPr="00822AC7">
        <w:rPr>
          <w:rFonts w:eastAsia="Calibri" w:cs="Arial"/>
          <w:bCs/>
        </w:rPr>
        <w:t>П А С П О Р Т</w:t>
      </w:r>
    </w:p>
    <w:p w:rsidR="00822AC7" w:rsidRPr="00822AC7" w:rsidRDefault="00822AC7" w:rsidP="00822AC7">
      <w:pPr>
        <w:widowControl w:val="0"/>
        <w:shd w:val="clear" w:color="auto" w:fill="FFFFFF"/>
        <w:autoSpaceDE w:val="0"/>
        <w:autoSpaceDN w:val="0"/>
        <w:adjustRightInd w:val="0"/>
        <w:ind w:firstLine="0"/>
        <w:rPr>
          <w:rFonts w:eastAsia="Calibri" w:cs="Arial"/>
          <w:bCs/>
        </w:rPr>
      </w:pPr>
      <w:r w:rsidRPr="00822AC7">
        <w:rPr>
          <w:rFonts w:eastAsia="Calibri" w:cs="Arial"/>
          <w:bCs/>
          <w:spacing w:val="-1"/>
        </w:rPr>
        <w:t xml:space="preserve">Подпрограммы 4 </w:t>
      </w:r>
      <w:r w:rsidRPr="00822AC7">
        <w:rPr>
          <w:rFonts w:eastAsia="Calibri" w:cs="Arial"/>
          <w:bCs/>
        </w:rPr>
        <w:t>«</w:t>
      </w:r>
      <w:r w:rsidRPr="00822AC7">
        <w:rPr>
          <w:rFonts w:eastAsia="Calibri" w:cs="Arial"/>
          <w:spacing w:val="-10"/>
        </w:rPr>
        <w:t>Обеспечение реализации муниципальной программы</w:t>
      </w:r>
      <w:r w:rsidRPr="00822AC7">
        <w:rPr>
          <w:rFonts w:eastAsia="Calibri" w:cs="Arial"/>
          <w:bCs/>
        </w:rPr>
        <w:t>»</w:t>
      </w:r>
    </w:p>
    <w:tbl>
      <w:tblPr>
        <w:tblW w:w="878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92"/>
        <w:gridCol w:w="1236"/>
        <w:gridCol w:w="1559"/>
        <w:gridCol w:w="1417"/>
        <w:gridCol w:w="1984"/>
      </w:tblGrid>
      <w:tr w:rsidR="00822AC7" w:rsidRPr="00822AC7" w:rsidTr="00EF6F27"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AC7" w:rsidRPr="00822AC7" w:rsidRDefault="00822AC7" w:rsidP="00822A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822AC7">
              <w:rPr>
                <w:rFonts w:eastAsia="Calibri" w:cs="Arial"/>
                <w:bCs/>
              </w:rPr>
              <w:t xml:space="preserve">Исполнители подпрограммы </w:t>
            </w:r>
            <w:r w:rsidRPr="00822AC7">
              <w:rPr>
                <w:rFonts w:eastAsia="Calibri" w:cs="Arial"/>
                <w:spacing w:val="-10"/>
              </w:rPr>
              <w:t>муниципаль</w:t>
            </w:r>
            <w:r w:rsidRPr="00822AC7">
              <w:rPr>
                <w:rFonts w:eastAsia="Calibri" w:cs="Arial"/>
                <w:bCs/>
              </w:rPr>
              <w:t>ной программы</w:t>
            </w:r>
          </w:p>
        </w:tc>
        <w:tc>
          <w:tcPr>
            <w:tcW w:w="6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AC7" w:rsidRPr="00822AC7" w:rsidRDefault="00822AC7" w:rsidP="00822A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822AC7">
              <w:rPr>
                <w:rFonts w:eastAsia="Calibri" w:cs="Arial"/>
                <w:spacing w:val="-1"/>
              </w:rPr>
              <w:t>Отдел по финансам и налогам  администрации Каменского муниципального района Воронежской области</w:t>
            </w:r>
          </w:p>
        </w:tc>
      </w:tr>
      <w:tr w:rsidR="00822AC7" w:rsidRPr="00822AC7" w:rsidTr="00EF6F27"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AC7" w:rsidRPr="00822AC7" w:rsidRDefault="00822AC7" w:rsidP="00822A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822AC7">
              <w:rPr>
                <w:rFonts w:eastAsia="Calibri" w:cs="Arial"/>
                <w:bCs/>
                <w:spacing w:val="-2"/>
              </w:rPr>
              <w:t xml:space="preserve">Основные мероприятия, входящие в состав подпрограммы </w:t>
            </w:r>
            <w:r w:rsidRPr="00822AC7">
              <w:rPr>
                <w:rFonts w:eastAsia="Calibri" w:cs="Arial"/>
                <w:spacing w:val="-10"/>
              </w:rPr>
              <w:t>муниципальн</w:t>
            </w:r>
            <w:r w:rsidRPr="00822AC7">
              <w:rPr>
                <w:rFonts w:eastAsia="Calibri" w:cs="Arial"/>
                <w:bCs/>
                <w:spacing w:val="-2"/>
              </w:rPr>
              <w:t>ой программы</w:t>
            </w:r>
          </w:p>
        </w:tc>
        <w:tc>
          <w:tcPr>
            <w:tcW w:w="6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AC7" w:rsidRPr="00822AC7" w:rsidRDefault="00822AC7" w:rsidP="00822AC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  <w:r w:rsidRPr="00822AC7">
              <w:rPr>
                <w:rFonts w:eastAsia="Calibri" w:cs="Arial"/>
              </w:rPr>
              <w:t xml:space="preserve">Финансовое обеспечение деятельности </w:t>
            </w:r>
            <w:r w:rsidRPr="00822AC7">
              <w:rPr>
                <w:rFonts w:eastAsia="Calibri" w:cs="Arial"/>
                <w:spacing w:val="-1"/>
              </w:rPr>
              <w:t xml:space="preserve">отдела по финансам и налогам  администрации Каменского муниципального района Воронежской области </w:t>
            </w:r>
            <w:r w:rsidRPr="00822AC7">
              <w:rPr>
                <w:rFonts w:eastAsia="Calibri" w:cs="Arial"/>
              </w:rPr>
              <w:t xml:space="preserve">2.Финансовое обеспечение выполнения других расходных обязательств </w:t>
            </w:r>
            <w:r w:rsidRPr="00822AC7">
              <w:rPr>
                <w:rFonts w:eastAsia="Calibri" w:cs="Arial"/>
                <w:spacing w:val="-1"/>
              </w:rPr>
              <w:t>Каменского муниципального района Воронежской области</w:t>
            </w:r>
            <w:r w:rsidRPr="00822AC7">
              <w:rPr>
                <w:rFonts w:eastAsia="Calibri" w:cs="Arial"/>
              </w:rPr>
              <w:t xml:space="preserve"> </w:t>
            </w:r>
            <w:r w:rsidRPr="00822AC7">
              <w:rPr>
                <w:rFonts w:eastAsia="Calibri" w:cs="Arial"/>
                <w:spacing w:val="-1"/>
              </w:rPr>
              <w:t xml:space="preserve">отделом по финансам и налогам  </w:t>
            </w:r>
          </w:p>
        </w:tc>
      </w:tr>
      <w:tr w:rsidR="00822AC7" w:rsidRPr="00822AC7" w:rsidTr="00EF6F27"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AC7" w:rsidRPr="00822AC7" w:rsidRDefault="00822AC7" w:rsidP="00822A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822AC7">
              <w:rPr>
                <w:rFonts w:eastAsia="Calibri" w:cs="Arial"/>
                <w:bCs/>
              </w:rPr>
              <w:t xml:space="preserve">Цель подпрограммы </w:t>
            </w:r>
            <w:r w:rsidRPr="00822AC7">
              <w:rPr>
                <w:rFonts w:eastAsia="Calibri" w:cs="Arial"/>
                <w:spacing w:val="-10"/>
              </w:rPr>
              <w:t>муниципаль</w:t>
            </w:r>
            <w:r w:rsidRPr="00822AC7">
              <w:rPr>
                <w:rFonts w:eastAsia="Calibri" w:cs="Arial"/>
                <w:bCs/>
                <w:spacing w:val="-2"/>
              </w:rPr>
              <w:t>ной программы</w:t>
            </w:r>
          </w:p>
        </w:tc>
        <w:tc>
          <w:tcPr>
            <w:tcW w:w="6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AC7" w:rsidRPr="00822AC7" w:rsidRDefault="00822AC7" w:rsidP="00822AC7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822AC7">
              <w:rPr>
                <w:rFonts w:eastAsia="Calibri" w:cs="Arial"/>
                <w:bCs/>
              </w:rPr>
              <w:t>Обеспечение реализации муниципальной программы «</w:t>
            </w:r>
            <w:r w:rsidRPr="00822AC7">
              <w:rPr>
                <w:rFonts w:eastAsia="Calibri" w:cs="Arial"/>
              </w:rPr>
              <w:t>С</w:t>
            </w:r>
            <w:r w:rsidRPr="00822AC7">
              <w:rPr>
                <w:rFonts w:eastAsia="Calibri" w:cs="Arial"/>
                <w:bCs/>
              </w:rPr>
              <w:t>оздание условий для эффективного и ответственного управления муниципальными финансами, повышение устойчивости бюджетов муниципальных образований</w:t>
            </w:r>
            <w:r w:rsidRPr="00822AC7">
              <w:rPr>
                <w:rFonts w:eastAsia="Calibri" w:cs="Arial"/>
                <w:bCs/>
                <w:spacing w:val="-1"/>
              </w:rPr>
              <w:t xml:space="preserve"> Каменского муниципального района</w:t>
            </w:r>
            <w:r w:rsidRPr="00822AC7">
              <w:rPr>
                <w:rFonts w:eastAsia="Calibri" w:cs="Arial"/>
                <w:bCs/>
              </w:rPr>
              <w:t xml:space="preserve"> Воронежской области»</w:t>
            </w:r>
          </w:p>
        </w:tc>
      </w:tr>
      <w:tr w:rsidR="00822AC7" w:rsidRPr="00822AC7" w:rsidTr="00EF6F27"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AC7" w:rsidRPr="00822AC7" w:rsidRDefault="00822AC7" w:rsidP="00822A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822AC7">
              <w:rPr>
                <w:rFonts w:eastAsia="Calibri" w:cs="Arial"/>
                <w:bCs/>
              </w:rPr>
              <w:t xml:space="preserve">Задачи подпрограммы </w:t>
            </w:r>
            <w:r w:rsidRPr="00822AC7">
              <w:rPr>
                <w:rFonts w:eastAsia="Calibri" w:cs="Arial"/>
                <w:spacing w:val="-10"/>
              </w:rPr>
              <w:t>муниципаль</w:t>
            </w:r>
            <w:r w:rsidRPr="00822AC7">
              <w:rPr>
                <w:rFonts w:eastAsia="Calibri" w:cs="Arial"/>
                <w:bCs/>
                <w:spacing w:val="-2"/>
              </w:rPr>
              <w:t>ной программы</w:t>
            </w:r>
          </w:p>
        </w:tc>
        <w:tc>
          <w:tcPr>
            <w:tcW w:w="6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AC7" w:rsidRPr="00822AC7" w:rsidRDefault="00822AC7" w:rsidP="00822AC7">
            <w:pPr>
              <w:widowControl w:val="0"/>
              <w:shd w:val="clear" w:color="auto" w:fill="FFFFFF"/>
              <w:tabs>
                <w:tab w:val="left" w:pos="-45"/>
              </w:tabs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822AC7">
              <w:rPr>
                <w:rFonts w:eastAsia="Calibri" w:cs="Arial"/>
              </w:rPr>
              <w:t xml:space="preserve">Обеспечение условий для реализации </w:t>
            </w:r>
            <w:r w:rsidRPr="00822AC7">
              <w:rPr>
                <w:rFonts w:eastAsia="Calibri" w:cs="Arial"/>
                <w:bCs/>
              </w:rPr>
              <w:t>муниципальной программы «</w:t>
            </w:r>
            <w:r w:rsidRPr="00822AC7">
              <w:rPr>
                <w:rFonts w:eastAsia="Calibri" w:cs="Arial"/>
              </w:rPr>
              <w:t>С</w:t>
            </w:r>
            <w:r w:rsidRPr="00822AC7">
              <w:rPr>
                <w:rFonts w:eastAsia="Calibri" w:cs="Arial"/>
                <w:bCs/>
              </w:rPr>
              <w:t>оздание условий для эффективного и ответственного управления муниципальными финансами, повышение устойчивости бюджетов муниципальных образований</w:t>
            </w:r>
            <w:r w:rsidRPr="00822AC7">
              <w:rPr>
                <w:rFonts w:eastAsia="Calibri" w:cs="Arial"/>
                <w:bCs/>
                <w:spacing w:val="-1"/>
              </w:rPr>
              <w:t xml:space="preserve"> Каменского муниципального района</w:t>
            </w:r>
            <w:r w:rsidRPr="00822AC7">
              <w:rPr>
                <w:rFonts w:eastAsia="Calibri" w:cs="Arial"/>
                <w:bCs/>
              </w:rPr>
              <w:t xml:space="preserve"> Воронежской области»</w:t>
            </w:r>
          </w:p>
        </w:tc>
      </w:tr>
      <w:tr w:rsidR="00822AC7" w:rsidRPr="00822AC7" w:rsidTr="00EF6F27"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AC7" w:rsidRPr="00822AC7" w:rsidRDefault="00822AC7" w:rsidP="00822A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822AC7">
              <w:rPr>
                <w:rFonts w:eastAsia="Calibri" w:cs="Arial"/>
                <w:bCs/>
                <w:spacing w:val="-2"/>
              </w:rPr>
              <w:t xml:space="preserve">Сроки </w:t>
            </w:r>
            <w:r w:rsidRPr="00822AC7">
              <w:rPr>
                <w:rFonts w:eastAsia="Calibri" w:cs="Arial"/>
                <w:bCs/>
              </w:rPr>
              <w:t xml:space="preserve">реализации подпрограммы </w:t>
            </w:r>
            <w:r w:rsidRPr="00822AC7">
              <w:rPr>
                <w:rFonts w:eastAsia="Calibri" w:cs="Arial"/>
                <w:spacing w:val="-10"/>
              </w:rPr>
              <w:lastRenderedPageBreak/>
              <w:t>муниципаль</w:t>
            </w:r>
            <w:r w:rsidRPr="00822AC7">
              <w:rPr>
                <w:rFonts w:eastAsia="Calibri" w:cs="Arial"/>
                <w:bCs/>
                <w:spacing w:val="-2"/>
              </w:rPr>
              <w:t>ной программы</w:t>
            </w:r>
          </w:p>
        </w:tc>
        <w:tc>
          <w:tcPr>
            <w:tcW w:w="6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AC7" w:rsidRPr="00822AC7" w:rsidRDefault="00822AC7" w:rsidP="00822A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822AC7">
              <w:rPr>
                <w:rFonts w:eastAsia="Calibri" w:cs="Arial"/>
              </w:rPr>
              <w:lastRenderedPageBreak/>
              <w:t xml:space="preserve"> 2021-2026 годы</w:t>
            </w:r>
          </w:p>
        </w:tc>
      </w:tr>
      <w:tr w:rsidR="00822AC7" w:rsidRPr="00822AC7" w:rsidTr="00EF6F27">
        <w:tc>
          <w:tcPr>
            <w:tcW w:w="25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2AC7" w:rsidRPr="00822AC7" w:rsidRDefault="00822AC7" w:rsidP="00822A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822AC7">
              <w:rPr>
                <w:rFonts w:eastAsia="Calibri" w:cs="Arial"/>
                <w:bCs/>
              </w:rPr>
              <w:lastRenderedPageBreak/>
              <w:t xml:space="preserve">Объемы и источники финансирования подпрограммы </w:t>
            </w:r>
            <w:r w:rsidRPr="00822AC7">
              <w:rPr>
                <w:rFonts w:eastAsia="Calibri" w:cs="Arial"/>
                <w:spacing w:val="-10"/>
              </w:rPr>
              <w:t>муниципаль</w:t>
            </w:r>
            <w:r w:rsidRPr="00822AC7">
              <w:rPr>
                <w:rFonts w:eastAsia="Calibri" w:cs="Arial"/>
                <w:bCs/>
              </w:rPr>
              <w:t xml:space="preserve">ной программы (в действующих ценах каждого года реализации подпрограммы  </w:t>
            </w:r>
            <w:r w:rsidRPr="00822AC7">
              <w:rPr>
                <w:rFonts w:eastAsia="Calibri" w:cs="Arial"/>
                <w:spacing w:val="-10"/>
              </w:rPr>
              <w:t>муниципаль</w:t>
            </w:r>
            <w:r w:rsidRPr="00822AC7">
              <w:rPr>
                <w:rFonts w:eastAsia="Calibri" w:cs="Arial"/>
                <w:bCs/>
              </w:rPr>
              <w:t>ной программы)</w:t>
            </w:r>
          </w:p>
        </w:tc>
        <w:tc>
          <w:tcPr>
            <w:tcW w:w="6196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2AC7" w:rsidRPr="00822AC7" w:rsidRDefault="00822AC7" w:rsidP="00822A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822AC7">
              <w:rPr>
                <w:rFonts w:eastAsia="Calibri" w:cs="Arial"/>
              </w:rPr>
              <w:t xml:space="preserve"> Объем бюджетных ассигнований на реализацию государственной подпрограммы по годам составляет (тыс. руб.):</w:t>
            </w:r>
          </w:p>
        </w:tc>
      </w:tr>
      <w:tr w:rsidR="00822AC7" w:rsidRPr="00822AC7" w:rsidTr="00EF6F27">
        <w:trPr>
          <w:trHeight w:val="395"/>
        </w:trPr>
        <w:tc>
          <w:tcPr>
            <w:tcW w:w="259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2AC7" w:rsidRPr="00822AC7" w:rsidRDefault="00822AC7" w:rsidP="00822A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AC7" w:rsidRPr="00822AC7" w:rsidRDefault="00822AC7" w:rsidP="00822A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822AC7">
              <w:rPr>
                <w:rFonts w:eastAsia="Calibri" w:cs="Arial"/>
              </w:rPr>
              <w:t>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AC7" w:rsidRPr="00822AC7" w:rsidRDefault="00822AC7" w:rsidP="00822A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822AC7">
              <w:rPr>
                <w:rFonts w:eastAsia="Calibri" w:cs="Arial"/>
              </w:rPr>
              <w:t>Всего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AC7" w:rsidRPr="00822AC7" w:rsidRDefault="00822AC7" w:rsidP="00822A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Calibri" w:cs="Arial"/>
                <w:spacing w:val="-2"/>
              </w:rPr>
            </w:pPr>
            <w:r w:rsidRPr="00822AC7">
              <w:rPr>
                <w:rFonts w:eastAsia="Calibri" w:cs="Arial"/>
                <w:spacing w:val="-2"/>
              </w:rPr>
              <w:t>Областной бюджет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AC7" w:rsidRPr="00822AC7" w:rsidRDefault="00822AC7" w:rsidP="00822A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Calibri" w:cs="Arial"/>
                <w:spacing w:val="-2"/>
              </w:rPr>
            </w:pPr>
            <w:r w:rsidRPr="00822AC7">
              <w:rPr>
                <w:rFonts w:eastAsia="Calibri" w:cs="Arial"/>
                <w:spacing w:val="-2"/>
              </w:rPr>
              <w:t>Районный</w:t>
            </w:r>
          </w:p>
          <w:p w:rsidR="00822AC7" w:rsidRPr="00822AC7" w:rsidRDefault="00822AC7" w:rsidP="00822A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822AC7">
              <w:rPr>
                <w:rFonts w:eastAsia="Calibri" w:cs="Arial"/>
                <w:spacing w:val="-2"/>
              </w:rPr>
              <w:t xml:space="preserve"> бюджет</w:t>
            </w:r>
          </w:p>
        </w:tc>
      </w:tr>
      <w:tr w:rsidR="00822AC7" w:rsidRPr="00822AC7" w:rsidTr="00EF6F27">
        <w:trPr>
          <w:trHeight w:val="395"/>
        </w:trPr>
        <w:tc>
          <w:tcPr>
            <w:tcW w:w="259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2AC7" w:rsidRPr="00822AC7" w:rsidRDefault="00822AC7" w:rsidP="00822A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AC7" w:rsidRPr="00822AC7" w:rsidRDefault="00822AC7" w:rsidP="00822A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AC7" w:rsidRPr="00822AC7" w:rsidRDefault="00822AC7" w:rsidP="00822A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822AC7">
              <w:rPr>
                <w:rFonts w:eastAsia="Calibri" w:cs="Arial"/>
              </w:rPr>
              <w:t>39 997,2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AC7" w:rsidRPr="00822AC7" w:rsidRDefault="00822AC7" w:rsidP="00822A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822AC7">
              <w:rPr>
                <w:rFonts w:eastAsia="Calibri" w:cs="Arial"/>
              </w:rPr>
              <w:t>62,6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AC7" w:rsidRPr="00822AC7" w:rsidRDefault="00822AC7" w:rsidP="00822A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822AC7">
              <w:rPr>
                <w:rFonts w:eastAsia="Calibri" w:cs="Arial"/>
              </w:rPr>
              <w:t>39 934,6</w:t>
            </w:r>
          </w:p>
        </w:tc>
      </w:tr>
      <w:tr w:rsidR="00822AC7" w:rsidRPr="00822AC7" w:rsidTr="00EF6F27">
        <w:tc>
          <w:tcPr>
            <w:tcW w:w="259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2AC7" w:rsidRPr="00822AC7" w:rsidRDefault="00822AC7" w:rsidP="00822AC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AC7" w:rsidRPr="00822AC7" w:rsidRDefault="00822AC7" w:rsidP="00822A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2021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AC7" w:rsidRPr="00822AC7" w:rsidRDefault="00822AC7" w:rsidP="00822A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5 237,6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AC7" w:rsidRPr="00822AC7" w:rsidRDefault="00822AC7" w:rsidP="00822A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AC7" w:rsidRPr="00822AC7" w:rsidRDefault="00822AC7" w:rsidP="00822A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5 237,6</w:t>
            </w:r>
          </w:p>
        </w:tc>
      </w:tr>
      <w:tr w:rsidR="00822AC7" w:rsidRPr="00822AC7" w:rsidTr="00EF6F27">
        <w:tc>
          <w:tcPr>
            <w:tcW w:w="259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2AC7" w:rsidRPr="00822AC7" w:rsidRDefault="00822AC7" w:rsidP="00822AC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AC7" w:rsidRPr="00822AC7" w:rsidRDefault="00822AC7" w:rsidP="00822A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2022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AC7" w:rsidRPr="00822AC7" w:rsidRDefault="00822AC7" w:rsidP="00822A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4 940,3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AC7" w:rsidRPr="00822AC7" w:rsidRDefault="00822AC7" w:rsidP="00822A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AC7" w:rsidRPr="00822AC7" w:rsidRDefault="00822AC7" w:rsidP="00822A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4 940,3</w:t>
            </w:r>
          </w:p>
        </w:tc>
      </w:tr>
      <w:tr w:rsidR="00822AC7" w:rsidRPr="00822AC7" w:rsidTr="00EF6F27">
        <w:tc>
          <w:tcPr>
            <w:tcW w:w="259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2AC7" w:rsidRPr="00822AC7" w:rsidRDefault="00822AC7" w:rsidP="00822AC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AC7" w:rsidRPr="00822AC7" w:rsidRDefault="00822AC7" w:rsidP="00822A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2023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AC7" w:rsidRPr="00822AC7" w:rsidRDefault="00822AC7" w:rsidP="00822A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5 807,9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AC7" w:rsidRPr="00822AC7" w:rsidRDefault="00822AC7" w:rsidP="00822A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62,6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AC7" w:rsidRPr="00822AC7" w:rsidRDefault="00822AC7" w:rsidP="00822A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5 745,3</w:t>
            </w:r>
          </w:p>
        </w:tc>
      </w:tr>
      <w:tr w:rsidR="00822AC7" w:rsidRPr="00822AC7" w:rsidTr="00EF6F27">
        <w:tc>
          <w:tcPr>
            <w:tcW w:w="259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2AC7" w:rsidRPr="00822AC7" w:rsidRDefault="00822AC7" w:rsidP="00822AC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AC7" w:rsidRPr="00822AC7" w:rsidRDefault="00822AC7" w:rsidP="00822A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2024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AC7" w:rsidRPr="00822AC7" w:rsidRDefault="00822AC7" w:rsidP="00822AC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822AC7">
              <w:rPr>
                <w:rFonts w:cs="Arial"/>
              </w:rPr>
              <w:t>8 312,2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AC7" w:rsidRPr="00822AC7" w:rsidRDefault="00822AC7" w:rsidP="00822AC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AC7" w:rsidRPr="00822AC7" w:rsidRDefault="00822AC7" w:rsidP="00822AC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822AC7">
              <w:rPr>
                <w:rFonts w:cs="Arial"/>
              </w:rPr>
              <w:t>8 312,2</w:t>
            </w:r>
          </w:p>
        </w:tc>
      </w:tr>
      <w:tr w:rsidR="00822AC7" w:rsidRPr="00822AC7" w:rsidTr="00EF6F27">
        <w:tc>
          <w:tcPr>
            <w:tcW w:w="259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2AC7" w:rsidRPr="00822AC7" w:rsidRDefault="00822AC7" w:rsidP="00822AC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AC7" w:rsidRPr="00822AC7" w:rsidRDefault="00822AC7" w:rsidP="00822A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2025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AC7" w:rsidRPr="00822AC7" w:rsidRDefault="00822AC7" w:rsidP="00822AC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822AC7">
              <w:rPr>
                <w:rFonts w:cs="Arial"/>
              </w:rPr>
              <w:t xml:space="preserve"> 7 360,1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AC7" w:rsidRPr="00822AC7" w:rsidRDefault="00822AC7" w:rsidP="00822AC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AC7" w:rsidRPr="00822AC7" w:rsidRDefault="00822AC7" w:rsidP="00822AC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822AC7">
              <w:rPr>
                <w:rFonts w:cs="Arial"/>
              </w:rPr>
              <w:t xml:space="preserve"> 7 360,1</w:t>
            </w:r>
          </w:p>
        </w:tc>
      </w:tr>
      <w:tr w:rsidR="00822AC7" w:rsidRPr="00822AC7" w:rsidTr="00EF6F27">
        <w:tc>
          <w:tcPr>
            <w:tcW w:w="259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2AC7" w:rsidRPr="00822AC7" w:rsidRDefault="00822AC7" w:rsidP="00822AC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22AC7" w:rsidRPr="00822AC7" w:rsidRDefault="00822AC7" w:rsidP="00822A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2026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22AC7" w:rsidRPr="00822AC7" w:rsidRDefault="00822AC7" w:rsidP="00822AC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822AC7">
              <w:rPr>
                <w:rFonts w:cs="Arial"/>
              </w:rPr>
              <w:t>8 339,1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22AC7" w:rsidRPr="00822AC7" w:rsidRDefault="00822AC7" w:rsidP="00822AC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22AC7" w:rsidRPr="00822AC7" w:rsidRDefault="00822AC7" w:rsidP="00822AC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822AC7">
              <w:rPr>
                <w:rFonts w:cs="Arial"/>
              </w:rPr>
              <w:t>8 339,1</w:t>
            </w:r>
          </w:p>
        </w:tc>
      </w:tr>
      <w:tr w:rsidR="00822AC7" w:rsidRPr="00822AC7" w:rsidTr="00EF6F27">
        <w:tc>
          <w:tcPr>
            <w:tcW w:w="259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22AC7" w:rsidRPr="00822AC7" w:rsidRDefault="00822AC7" w:rsidP="00822AC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619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22AC7" w:rsidRPr="00822AC7" w:rsidRDefault="00822AC7" w:rsidP="00822AC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 xml:space="preserve"> </w:t>
            </w:r>
          </w:p>
        </w:tc>
      </w:tr>
    </w:tbl>
    <w:p w:rsidR="00822AC7" w:rsidRPr="00822AC7" w:rsidRDefault="00822AC7" w:rsidP="00822AC7">
      <w:pPr>
        <w:autoSpaceDE w:val="0"/>
        <w:autoSpaceDN w:val="0"/>
        <w:adjustRightInd w:val="0"/>
        <w:ind w:firstLine="0"/>
        <w:rPr>
          <w:rFonts w:eastAsia="Calibri" w:cs="Arial"/>
        </w:rPr>
      </w:pPr>
      <w:r w:rsidRPr="00822AC7">
        <w:rPr>
          <w:rFonts w:eastAsia="Calibri" w:cs="Arial"/>
        </w:rPr>
        <w:t>Приоритеты муниципальной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государственной программы, сроков и этапов реализации муниципальной программы</w:t>
      </w:r>
      <w:r w:rsidRPr="00822AC7">
        <w:rPr>
          <w:rFonts w:eastAsia="Calibri" w:cs="Arial"/>
          <w:bCs/>
        </w:rPr>
        <w:t>.</w:t>
      </w:r>
    </w:p>
    <w:p w:rsidR="00822AC7" w:rsidRPr="00822AC7" w:rsidRDefault="00822AC7" w:rsidP="00822AC7">
      <w:pPr>
        <w:widowControl w:val="0"/>
        <w:shd w:val="clear" w:color="auto" w:fill="FFFFFF"/>
        <w:autoSpaceDE w:val="0"/>
        <w:autoSpaceDN w:val="0"/>
        <w:adjustRightInd w:val="0"/>
        <w:ind w:firstLine="0"/>
        <w:rPr>
          <w:rFonts w:eastAsia="Calibri" w:cs="Arial"/>
        </w:rPr>
      </w:pPr>
      <w:r w:rsidRPr="00822AC7">
        <w:rPr>
          <w:rFonts w:eastAsia="Calibri" w:cs="Arial"/>
        </w:rPr>
        <w:t xml:space="preserve">Целью </w:t>
      </w:r>
      <w:r w:rsidRPr="00822AC7">
        <w:rPr>
          <w:rFonts w:cs="Arial"/>
          <w:lang w:eastAsia="en-US"/>
        </w:rPr>
        <w:t>муниципаль</w:t>
      </w:r>
      <w:r w:rsidRPr="00822AC7">
        <w:rPr>
          <w:rFonts w:eastAsia="Calibri" w:cs="Arial"/>
        </w:rPr>
        <w:t>ной программы является о</w:t>
      </w:r>
      <w:r w:rsidRPr="00822AC7">
        <w:rPr>
          <w:rFonts w:eastAsia="Calibri" w:cs="Arial"/>
          <w:spacing w:val="-5"/>
        </w:rPr>
        <w:t xml:space="preserve">беспечение долгосрочной сбалансированности и устойчивости бюджетной </w:t>
      </w:r>
      <w:r w:rsidRPr="00822AC7">
        <w:rPr>
          <w:rFonts w:eastAsia="Calibri" w:cs="Arial"/>
        </w:rPr>
        <w:t xml:space="preserve">системы Каменского муниципального района Воронежской области, создание равных условий для  муниципальных образований Каменского муниципального района Воронежской области,  повышение качества управления Каменского муниципального района муниципальными финансами Каменского муниципального района Воронежской области. </w:t>
      </w:r>
    </w:p>
    <w:p w:rsidR="00822AC7" w:rsidRPr="00822AC7" w:rsidRDefault="00822AC7" w:rsidP="00822AC7">
      <w:pPr>
        <w:widowControl w:val="0"/>
        <w:shd w:val="clear" w:color="auto" w:fill="FFFFFF"/>
        <w:autoSpaceDE w:val="0"/>
        <w:autoSpaceDN w:val="0"/>
        <w:adjustRightInd w:val="0"/>
        <w:ind w:firstLine="0"/>
        <w:rPr>
          <w:rFonts w:eastAsia="Calibri" w:cs="Arial"/>
        </w:rPr>
      </w:pPr>
      <w:r w:rsidRPr="00822AC7">
        <w:rPr>
          <w:rFonts w:eastAsia="Calibri" w:cs="Arial"/>
        </w:rPr>
        <w:t>Приоритеты муниципальной политики в сфере реализации муниципальной программы определены:</w:t>
      </w:r>
    </w:p>
    <w:p w:rsidR="00822AC7" w:rsidRPr="00822AC7" w:rsidRDefault="00822AC7" w:rsidP="00822AC7">
      <w:pPr>
        <w:autoSpaceDE w:val="0"/>
        <w:autoSpaceDN w:val="0"/>
        <w:adjustRightInd w:val="0"/>
        <w:ind w:firstLine="0"/>
        <w:rPr>
          <w:rFonts w:eastAsia="Calibri" w:cs="Arial"/>
        </w:rPr>
      </w:pPr>
      <w:r w:rsidRPr="00822AC7">
        <w:rPr>
          <w:rFonts w:eastAsia="Calibri" w:cs="Arial"/>
        </w:rPr>
        <w:t>с</w:t>
      </w:r>
      <w:hyperlink r:id="rId10" w:history="1">
        <w:r w:rsidRPr="00822AC7">
          <w:rPr>
            <w:rFonts w:eastAsia="Calibri" w:cs="Arial"/>
          </w:rPr>
          <w:t>тратегией</w:t>
        </w:r>
      </w:hyperlink>
      <w:r w:rsidRPr="00822AC7">
        <w:rPr>
          <w:rFonts w:eastAsia="Calibri" w:cs="Arial"/>
        </w:rPr>
        <w:t xml:space="preserve"> социально-экономического развития Воронежской области на период до 2035 года, утвержденной Законом Воронежской области от 20.12.2018 N 168-ОЗ;</w:t>
      </w:r>
    </w:p>
    <w:p w:rsidR="00822AC7" w:rsidRPr="00822AC7" w:rsidRDefault="00822AC7" w:rsidP="00822AC7">
      <w:pPr>
        <w:autoSpaceDE w:val="0"/>
        <w:autoSpaceDN w:val="0"/>
        <w:adjustRightInd w:val="0"/>
        <w:ind w:firstLine="0"/>
        <w:rPr>
          <w:rFonts w:eastAsia="Calibri" w:cs="Arial"/>
        </w:rPr>
      </w:pPr>
      <w:r w:rsidRPr="00822AC7">
        <w:rPr>
          <w:rFonts w:eastAsia="Calibri" w:cs="Arial"/>
        </w:rPr>
        <w:t xml:space="preserve"> ежегодными посланиями Президента Российской Федерации Федеральному Собранию Российской Федерации, определяющими бюджетную политику (требования к бюджетной политике) в Российской Федерации;</w:t>
      </w:r>
    </w:p>
    <w:p w:rsidR="00822AC7" w:rsidRPr="00822AC7" w:rsidRDefault="00822AC7" w:rsidP="00822AC7">
      <w:pPr>
        <w:widowControl w:val="0"/>
        <w:shd w:val="clear" w:color="auto" w:fill="FFFFFF"/>
        <w:autoSpaceDE w:val="0"/>
        <w:autoSpaceDN w:val="0"/>
        <w:adjustRightInd w:val="0"/>
        <w:ind w:firstLine="0"/>
        <w:rPr>
          <w:rFonts w:eastAsia="Calibri" w:cs="Arial"/>
        </w:rPr>
      </w:pPr>
      <w:r w:rsidRPr="00822AC7">
        <w:rPr>
          <w:rFonts w:eastAsia="Calibri" w:cs="Arial"/>
        </w:rPr>
        <w:t>основными направлениями бюджетной и налоговой политики Российской Федерации,  Воронежской области Каменского муниципального района на очередной финансовый год и плановый период.</w:t>
      </w:r>
    </w:p>
    <w:p w:rsidR="00822AC7" w:rsidRPr="00822AC7" w:rsidRDefault="00822AC7" w:rsidP="00822AC7">
      <w:pPr>
        <w:widowControl w:val="0"/>
        <w:shd w:val="clear" w:color="auto" w:fill="FFFFFF"/>
        <w:autoSpaceDE w:val="0"/>
        <w:autoSpaceDN w:val="0"/>
        <w:adjustRightInd w:val="0"/>
        <w:ind w:firstLine="0"/>
        <w:rPr>
          <w:rFonts w:eastAsia="Calibri" w:cs="Arial"/>
        </w:rPr>
      </w:pPr>
      <w:r w:rsidRPr="00822AC7">
        <w:rPr>
          <w:rFonts w:eastAsia="Calibri" w:cs="Arial"/>
        </w:rPr>
        <w:t>В соответствии с указанными документами сформированы следующие приоритеты муниципальной политики в сфере реализации муниципальной программы.</w:t>
      </w:r>
    </w:p>
    <w:p w:rsidR="00822AC7" w:rsidRPr="00822AC7" w:rsidRDefault="00822AC7" w:rsidP="00822AC7">
      <w:pPr>
        <w:widowControl w:val="0"/>
        <w:shd w:val="clear" w:color="auto" w:fill="FFFFFF"/>
        <w:autoSpaceDE w:val="0"/>
        <w:autoSpaceDN w:val="0"/>
        <w:adjustRightInd w:val="0"/>
        <w:ind w:firstLine="0"/>
        <w:rPr>
          <w:rFonts w:eastAsia="Calibri" w:cs="Arial"/>
        </w:rPr>
      </w:pPr>
      <w:r w:rsidRPr="00822AC7">
        <w:rPr>
          <w:rFonts w:eastAsia="Calibri" w:cs="Arial"/>
        </w:rPr>
        <w:t xml:space="preserve">1) Обеспечение долгосрочной сбалансированности и устойчивости местных бюджетов. </w:t>
      </w:r>
    </w:p>
    <w:p w:rsidR="00822AC7" w:rsidRPr="00822AC7" w:rsidRDefault="00822AC7" w:rsidP="00822AC7">
      <w:pPr>
        <w:widowControl w:val="0"/>
        <w:shd w:val="clear" w:color="auto" w:fill="FFFFFF"/>
        <w:tabs>
          <w:tab w:val="left" w:pos="989"/>
        </w:tabs>
        <w:autoSpaceDE w:val="0"/>
        <w:autoSpaceDN w:val="0"/>
        <w:adjustRightInd w:val="0"/>
        <w:ind w:firstLine="0"/>
        <w:rPr>
          <w:rFonts w:eastAsia="Calibri" w:cs="Arial"/>
          <w:spacing w:val="-1"/>
        </w:rPr>
      </w:pPr>
      <w:r w:rsidRPr="00822AC7">
        <w:rPr>
          <w:rFonts w:eastAsia="Calibri" w:cs="Arial"/>
          <w:spacing w:val="-1"/>
        </w:rPr>
        <w:t xml:space="preserve">2) </w:t>
      </w:r>
      <w:r w:rsidRPr="00822AC7">
        <w:rPr>
          <w:rFonts w:eastAsia="Calibri" w:cs="Arial"/>
        </w:rPr>
        <w:t>Создание условий для повышения качества финансового менеджмента главных распорядителей бюджетных средств, муниципальных учреждений.</w:t>
      </w:r>
    </w:p>
    <w:p w:rsidR="00822AC7" w:rsidRPr="00822AC7" w:rsidRDefault="00822AC7" w:rsidP="00822AC7">
      <w:pPr>
        <w:autoSpaceDE w:val="0"/>
        <w:autoSpaceDN w:val="0"/>
        <w:adjustRightInd w:val="0"/>
        <w:ind w:firstLine="0"/>
        <w:rPr>
          <w:rFonts w:eastAsia="Calibri" w:cs="Arial"/>
        </w:rPr>
      </w:pPr>
      <w:r w:rsidRPr="00822AC7">
        <w:rPr>
          <w:rFonts w:eastAsia="Calibri" w:cs="Arial"/>
          <w:spacing w:val="-1"/>
        </w:rPr>
        <w:t xml:space="preserve">3) </w:t>
      </w:r>
      <w:r w:rsidRPr="00822AC7">
        <w:rPr>
          <w:rFonts w:eastAsia="Calibri" w:cs="Arial"/>
        </w:rPr>
        <w:t xml:space="preserve">Развитие внутреннего муниципального финансового контроля, осуществляемого отделом по финансам и налогам в соответствии с Бюджетным кодексом Российской Федерации, а также внутреннего финансового контроля и внутреннего финансового аудита, направленного на соблюдение внутренних стандартов и процедур составления и исполнения бюджета по расходам, составления бюджетной отчетности и ведения бюджетного учета отделом по финансам и налогам </w:t>
      </w:r>
      <w:r w:rsidRPr="00822AC7">
        <w:rPr>
          <w:rFonts w:eastAsia="Calibri" w:cs="Arial"/>
        </w:rPr>
        <w:lastRenderedPageBreak/>
        <w:t>администрации Каменского муниципального района; подготовку и организацию мер по повышению экономности и результативности использования бюджетных средств.</w:t>
      </w:r>
    </w:p>
    <w:p w:rsidR="00822AC7" w:rsidRPr="00822AC7" w:rsidRDefault="00822AC7" w:rsidP="00822AC7">
      <w:pPr>
        <w:autoSpaceDE w:val="0"/>
        <w:autoSpaceDN w:val="0"/>
        <w:adjustRightInd w:val="0"/>
        <w:ind w:firstLine="0"/>
        <w:rPr>
          <w:rFonts w:eastAsia="Calibri" w:cs="Arial"/>
        </w:rPr>
      </w:pPr>
      <w:r w:rsidRPr="00822AC7">
        <w:rPr>
          <w:rFonts w:eastAsia="Calibri" w:cs="Arial"/>
        </w:rPr>
        <w:t>4) Использование современных технологий исполнения бюджета.</w:t>
      </w:r>
    </w:p>
    <w:p w:rsidR="00822AC7" w:rsidRPr="00822AC7" w:rsidRDefault="00822AC7" w:rsidP="00822AC7">
      <w:pPr>
        <w:widowControl w:val="0"/>
        <w:shd w:val="clear" w:color="auto" w:fill="FFFFFF"/>
        <w:tabs>
          <w:tab w:val="left" w:pos="1032"/>
          <w:tab w:val="left" w:pos="1661"/>
          <w:tab w:val="left" w:pos="2923"/>
          <w:tab w:val="left" w:pos="3941"/>
          <w:tab w:val="left" w:pos="5357"/>
          <w:tab w:val="left" w:pos="6710"/>
          <w:tab w:val="left" w:pos="8213"/>
        </w:tabs>
        <w:autoSpaceDE w:val="0"/>
        <w:autoSpaceDN w:val="0"/>
        <w:adjustRightInd w:val="0"/>
        <w:ind w:firstLine="0"/>
        <w:rPr>
          <w:rFonts w:eastAsia="Calibri" w:cs="Arial"/>
        </w:rPr>
      </w:pPr>
      <w:r w:rsidRPr="00822AC7">
        <w:rPr>
          <w:rFonts w:eastAsia="Calibri" w:cs="Arial"/>
          <w:spacing w:val="-1"/>
        </w:rPr>
        <w:t xml:space="preserve">5) </w:t>
      </w:r>
      <w:r w:rsidRPr="00822AC7">
        <w:rPr>
          <w:rFonts w:eastAsia="Calibri" w:cs="Arial"/>
        </w:rPr>
        <w:t>Эффективное управление муниципальным долгом.</w:t>
      </w:r>
    </w:p>
    <w:p w:rsidR="00822AC7" w:rsidRPr="00822AC7" w:rsidRDefault="00822AC7" w:rsidP="00822AC7">
      <w:pPr>
        <w:autoSpaceDE w:val="0"/>
        <w:autoSpaceDN w:val="0"/>
        <w:adjustRightInd w:val="0"/>
        <w:ind w:firstLine="0"/>
        <w:rPr>
          <w:rFonts w:eastAsia="Calibri" w:cs="Arial"/>
        </w:rPr>
      </w:pPr>
      <w:r w:rsidRPr="00822AC7">
        <w:rPr>
          <w:rFonts w:eastAsia="Calibri" w:cs="Arial"/>
        </w:rPr>
        <w:t>6) Развитие информационной системы управления государственными финансами с учетом новых требований к составу и качеству информации о финансовой деятельности публично-правовых образований, а также к открытости информации о результатах их деятельности.</w:t>
      </w:r>
    </w:p>
    <w:p w:rsidR="00822AC7" w:rsidRPr="00822AC7" w:rsidRDefault="00822AC7" w:rsidP="00822AC7">
      <w:pPr>
        <w:tabs>
          <w:tab w:val="left" w:pos="1134"/>
        </w:tabs>
        <w:autoSpaceDN w:val="0"/>
        <w:ind w:firstLine="0"/>
        <w:rPr>
          <w:rFonts w:eastAsia="Calibri" w:cs="Arial"/>
        </w:rPr>
      </w:pPr>
      <w:r w:rsidRPr="00822AC7">
        <w:rPr>
          <w:rFonts w:eastAsia="Calibri" w:cs="Arial"/>
        </w:rPr>
        <w:t>7) Совершенствование подходов к предоставлению межбюджетных трансфертов из районного бюджета местным бюджетам с целью повышения эффективности их предоставления и использования.</w:t>
      </w:r>
    </w:p>
    <w:p w:rsidR="00822AC7" w:rsidRPr="00822AC7" w:rsidRDefault="00822AC7" w:rsidP="00822AC7">
      <w:pPr>
        <w:tabs>
          <w:tab w:val="left" w:pos="1134"/>
        </w:tabs>
        <w:autoSpaceDN w:val="0"/>
        <w:ind w:firstLine="0"/>
        <w:rPr>
          <w:rFonts w:eastAsia="Calibri" w:cs="Arial"/>
        </w:rPr>
      </w:pPr>
      <w:r w:rsidRPr="00822AC7">
        <w:rPr>
          <w:rFonts w:eastAsia="Calibri" w:cs="Arial"/>
        </w:rPr>
        <w:t>8) Создание условий для устойчивого исполнения бюджетов муниципальных образований.</w:t>
      </w:r>
    </w:p>
    <w:p w:rsidR="00822AC7" w:rsidRPr="00822AC7" w:rsidRDefault="00822AC7" w:rsidP="00822AC7">
      <w:pPr>
        <w:tabs>
          <w:tab w:val="left" w:pos="1134"/>
        </w:tabs>
        <w:autoSpaceDN w:val="0"/>
        <w:ind w:firstLine="0"/>
        <w:rPr>
          <w:rFonts w:eastAsia="Calibri" w:cs="Arial"/>
        </w:rPr>
      </w:pPr>
      <w:r w:rsidRPr="00822AC7">
        <w:rPr>
          <w:rFonts w:eastAsia="Calibri" w:cs="Arial"/>
        </w:rPr>
        <w:t>9) Повышение качества управления финансами в муниципальных образованиях.</w:t>
      </w:r>
    </w:p>
    <w:p w:rsidR="00822AC7" w:rsidRPr="00822AC7" w:rsidRDefault="00822AC7" w:rsidP="00822AC7">
      <w:pPr>
        <w:widowControl w:val="0"/>
        <w:shd w:val="clear" w:color="auto" w:fill="FFFFFF"/>
        <w:autoSpaceDE w:val="0"/>
        <w:autoSpaceDN w:val="0"/>
        <w:adjustRightInd w:val="0"/>
        <w:ind w:firstLine="0"/>
        <w:rPr>
          <w:rFonts w:eastAsia="Calibri" w:cs="Arial"/>
        </w:rPr>
      </w:pPr>
      <w:r w:rsidRPr="00822AC7">
        <w:rPr>
          <w:rFonts w:eastAsia="Calibri" w:cs="Arial"/>
        </w:rPr>
        <w:t xml:space="preserve">Достижение цели </w:t>
      </w:r>
      <w:r w:rsidRPr="00822AC7">
        <w:rPr>
          <w:rFonts w:cs="Arial"/>
          <w:lang w:eastAsia="en-US"/>
        </w:rPr>
        <w:t>муниципаль</w:t>
      </w:r>
      <w:r w:rsidRPr="00822AC7">
        <w:rPr>
          <w:rFonts w:eastAsia="Calibri" w:cs="Arial"/>
        </w:rPr>
        <w:t xml:space="preserve">ной программы будет осуществляться путем решения задач в рамках соответствующих подпрограмм. </w:t>
      </w:r>
    </w:p>
    <w:p w:rsidR="00822AC7" w:rsidRPr="00822AC7" w:rsidRDefault="00822AC7" w:rsidP="00822AC7">
      <w:pPr>
        <w:widowControl w:val="0"/>
        <w:shd w:val="clear" w:color="auto" w:fill="FFFFFF"/>
        <w:autoSpaceDE w:val="0"/>
        <w:autoSpaceDN w:val="0"/>
        <w:adjustRightInd w:val="0"/>
        <w:ind w:firstLine="0"/>
        <w:rPr>
          <w:rFonts w:eastAsia="Calibri" w:cs="Arial"/>
        </w:rPr>
      </w:pPr>
      <w:r w:rsidRPr="00822AC7">
        <w:rPr>
          <w:rFonts w:eastAsia="Calibri" w:cs="Arial"/>
        </w:rPr>
        <w:t xml:space="preserve">Состав целей, задач и подпрограмм </w:t>
      </w:r>
      <w:r w:rsidRPr="00822AC7">
        <w:rPr>
          <w:rFonts w:cs="Arial"/>
          <w:lang w:eastAsia="en-US"/>
        </w:rPr>
        <w:t>муниципаль</w:t>
      </w:r>
      <w:r w:rsidRPr="00822AC7">
        <w:rPr>
          <w:rFonts w:eastAsia="Calibri" w:cs="Arial"/>
        </w:rPr>
        <w:t>ной программы приведен в ее паспорте.</w:t>
      </w:r>
    </w:p>
    <w:p w:rsidR="00822AC7" w:rsidRPr="00822AC7" w:rsidRDefault="00822AC7" w:rsidP="00822AC7">
      <w:pPr>
        <w:widowControl w:val="0"/>
        <w:shd w:val="clear" w:color="auto" w:fill="FFFFFF"/>
        <w:autoSpaceDE w:val="0"/>
        <w:autoSpaceDN w:val="0"/>
        <w:adjustRightInd w:val="0"/>
        <w:ind w:firstLine="0"/>
        <w:rPr>
          <w:rFonts w:eastAsia="Calibri" w:cs="Arial"/>
        </w:rPr>
      </w:pPr>
      <w:r w:rsidRPr="00822AC7">
        <w:rPr>
          <w:rFonts w:eastAsia="Calibri" w:cs="Arial"/>
        </w:rPr>
        <w:t xml:space="preserve">Достижение цели каждой подпрограммы </w:t>
      </w:r>
      <w:r w:rsidRPr="00822AC7">
        <w:rPr>
          <w:rFonts w:cs="Arial"/>
          <w:lang w:eastAsia="en-US"/>
        </w:rPr>
        <w:t>муниципаль</w:t>
      </w:r>
      <w:r w:rsidRPr="00822AC7">
        <w:rPr>
          <w:rFonts w:eastAsia="Calibri" w:cs="Arial"/>
        </w:rPr>
        <w:t xml:space="preserve">ной программы требует </w:t>
      </w:r>
      <w:r w:rsidRPr="00822AC7">
        <w:rPr>
          <w:rFonts w:eastAsia="Calibri" w:cs="Arial"/>
          <w:spacing w:val="-1"/>
        </w:rPr>
        <w:t xml:space="preserve">решения комплекса задач </w:t>
      </w:r>
      <w:r w:rsidRPr="00822AC7">
        <w:rPr>
          <w:rFonts w:eastAsia="Calibri" w:cs="Arial"/>
        </w:rPr>
        <w:t>подпрограммы.</w:t>
      </w:r>
    </w:p>
    <w:p w:rsidR="00822AC7" w:rsidRPr="00822AC7" w:rsidRDefault="00822AC7" w:rsidP="00822AC7">
      <w:pPr>
        <w:widowControl w:val="0"/>
        <w:autoSpaceDE w:val="0"/>
        <w:autoSpaceDN w:val="0"/>
        <w:adjustRightInd w:val="0"/>
        <w:ind w:firstLine="0"/>
        <w:rPr>
          <w:rFonts w:eastAsia="Calibri" w:cs="Arial"/>
        </w:rPr>
      </w:pPr>
      <w:r w:rsidRPr="00822AC7">
        <w:rPr>
          <w:rFonts w:eastAsia="Calibri" w:cs="Arial"/>
        </w:rPr>
        <w:t>Перечень основных мероприятий и мероприятий, реализуемых рамках муниципальной программы Каменского муниципального района Воронежской области «Создание условий для эффективного и ответственного управления муниципальными финансами, повышение устойчивости бюджетов муниципальных образований Каменского муниципального района Воронежской области»  приведены в приложении  1 к муниципальной программе.</w:t>
      </w:r>
    </w:p>
    <w:p w:rsidR="00822AC7" w:rsidRPr="00822AC7" w:rsidRDefault="00822AC7" w:rsidP="00822AC7">
      <w:pPr>
        <w:widowControl w:val="0"/>
        <w:autoSpaceDE w:val="0"/>
        <w:autoSpaceDN w:val="0"/>
        <w:adjustRightInd w:val="0"/>
        <w:ind w:firstLine="0"/>
        <w:rPr>
          <w:rFonts w:eastAsia="Calibri" w:cs="Arial"/>
        </w:rPr>
      </w:pPr>
      <w:r w:rsidRPr="00822AC7">
        <w:rPr>
          <w:rFonts w:eastAsia="Calibri" w:cs="Arial"/>
        </w:rPr>
        <w:t xml:space="preserve">Сведения о показателях (индикаторах) муниципальной программы Каменского муниципального района Воронежской области «Создание условий для эффективного и ответственного управления муниципальными финансами, повышение устойчивости бюджетов муниципальных образований Каменского муниципального района Воронежской области»  приведены в </w:t>
      </w:r>
      <w:hyperlink r:id="rId11" w:anchor="P472" w:history="1">
        <w:r w:rsidRPr="00822AC7">
          <w:rPr>
            <w:rFonts w:eastAsia="Calibri" w:cs="Arial"/>
          </w:rPr>
          <w:t>приложении  2</w:t>
        </w:r>
      </w:hyperlink>
      <w:r w:rsidRPr="00822AC7">
        <w:rPr>
          <w:rFonts w:eastAsia="Calibri" w:cs="Arial"/>
        </w:rPr>
        <w:t xml:space="preserve">  к муниципальной программе.</w:t>
      </w:r>
    </w:p>
    <w:p w:rsidR="00822AC7" w:rsidRPr="00822AC7" w:rsidRDefault="00822AC7" w:rsidP="00822AC7">
      <w:pPr>
        <w:widowControl w:val="0"/>
        <w:autoSpaceDE w:val="0"/>
        <w:autoSpaceDN w:val="0"/>
        <w:adjustRightInd w:val="0"/>
        <w:ind w:firstLine="0"/>
        <w:rPr>
          <w:rFonts w:eastAsia="Calibri" w:cs="Arial"/>
        </w:rPr>
      </w:pPr>
      <w:r w:rsidRPr="00822AC7">
        <w:rPr>
          <w:rFonts w:eastAsia="Calibri" w:cs="Arial"/>
        </w:rPr>
        <w:t>Расходы районного бюджета на реализацию  муниципальной программы Каменского муниципального района Воронежской области «Создание условий для эффективного и ответственного управления муниципальными финансами, повышение устойчивости бюджетов муниципальных образований Каменского муниципального района Воронежской области»  приведены в приложении  3 к муниципальной программе.</w:t>
      </w:r>
    </w:p>
    <w:p w:rsidR="00822AC7" w:rsidRPr="00822AC7" w:rsidRDefault="00822AC7" w:rsidP="00822AC7">
      <w:pPr>
        <w:widowControl w:val="0"/>
        <w:autoSpaceDE w:val="0"/>
        <w:autoSpaceDN w:val="0"/>
        <w:adjustRightInd w:val="0"/>
        <w:ind w:firstLine="0"/>
        <w:rPr>
          <w:rFonts w:eastAsia="Calibri" w:cs="Arial"/>
        </w:rPr>
      </w:pPr>
      <w:r w:rsidRPr="00822AC7">
        <w:rPr>
          <w:rFonts w:eastAsia="Calibri" w:cs="Arial"/>
        </w:rPr>
        <w:t>Финансовое обеспечение и прогнозная (справочная) оценка расходов федерального, областного и местных  бюджетов, бюджетов территориальных государственных внебюджетных фондов, юридических и физических лиц на реализацию  муниципальной программы Каменского муниципального района Воронежской области «Создание условий для эффективного и ответственного управления муниципальными финансами, повышение устойчивости бюджетов муниципальных образований Каменского муниципального района Воронежской области»  приведены в приложениях 4  к муниципальной программе.</w:t>
      </w:r>
    </w:p>
    <w:p w:rsidR="00822AC7" w:rsidRPr="00822AC7" w:rsidRDefault="00822AC7" w:rsidP="00822AC7">
      <w:pPr>
        <w:autoSpaceDE w:val="0"/>
        <w:autoSpaceDN w:val="0"/>
        <w:adjustRightInd w:val="0"/>
        <w:ind w:firstLine="0"/>
        <w:rPr>
          <w:rFonts w:eastAsia="Calibri" w:cs="Arial"/>
        </w:rPr>
      </w:pPr>
      <w:r w:rsidRPr="00822AC7">
        <w:rPr>
          <w:rFonts w:eastAsia="Calibri" w:cs="Arial"/>
        </w:rPr>
        <w:t xml:space="preserve"> Отчет о ходе реализации  муниципальной программы Каменского муниципального района Воронежской области «Создание условий для эффективного и ответственного управления муниципальными финансами, повышение устойчивости </w:t>
      </w:r>
      <w:r w:rsidRPr="00822AC7">
        <w:rPr>
          <w:rFonts w:eastAsia="Calibri" w:cs="Arial"/>
        </w:rPr>
        <w:lastRenderedPageBreak/>
        <w:t>бюджетов муниципальных образований Каменского муниципального района Воронежской области» за отчетный год приведен в приложении 5 к муниципальной программе.</w:t>
      </w:r>
    </w:p>
    <w:p w:rsidR="00822AC7" w:rsidRPr="00822AC7" w:rsidRDefault="00822AC7" w:rsidP="00822AC7">
      <w:pPr>
        <w:widowControl w:val="0"/>
        <w:autoSpaceDE w:val="0"/>
        <w:autoSpaceDN w:val="0"/>
        <w:adjustRightInd w:val="0"/>
        <w:ind w:firstLine="0"/>
        <w:rPr>
          <w:rFonts w:eastAsia="Calibri" w:cs="Arial"/>
          <w:bCs/>
        </w:rPr>
      </w:pPr>
      <w:r w:rsidRPr="00822AC7">
        <w:rPr>
          <w:rFonts w:eastAsia="Calibri" w:cs="Arial"/>
        </w:rPr>
        <w:t xml:space="preserve">Методики </w:t>
      </w:r>
      <w:r w:rsidRPr="00822AC7">
        <w:rPr>
          <w:rFonts w:eastAsia="Calibri" w:cs="Arial"/>
          <w:bCs/>
        </w:rPr>
        <w:t>расчета показателей муниципальной программы  Каменского муниципального района Воронежской области "</w:t>
      </w:r>
      <w:r w:rsidRPr="00822AC7">
        <w:rPr>
          <w:rFonts w:eastAsia="Calibri" w:cs="Arial"/>
        </w:rPr>
        <w:t>Создание условий для эффективного и ответственного управления муниципальными финансами, повышение устойчивости бюджетов муниципальных образований Каменского муниципального района  Воронежской области</w:t>
      </w:r>
      <w:r w:rsidRPr="00822AC7">
        <w:rPr>
          <w:rFonts w:eastAsia="Calibri" w:cs="Arial"/>
          <w:bCs/>
        </w:rPr>
        <w:t>"</w:t>
      </w:r>
      <w:r w:rsidRPr="00822AC7">
        <w:rPr>
          <w:rFonts w:eastAsia="Calibri" w:cs="Arial"/>
        </w:rPr>
        <w:t xml:space="preserve"> приведены в приложении 6 к муниципальной программе.</w:t>
      </w:r>
    </w:p>
    <w:p w:rsidR="00822AC7" w:rsidRPr="00822AC7" w:rsidRDefault="00822AC7" w:rsidP="00822AC7">
      <w:pPr>
        <w:autoSpaceDE w:val="0"/>
        <w:autoSpaceDN w:val="0"/>
        <w:adjustRightInd w:val="0"/>
        <w:ind w:firstLine="0"/>
        <w:rPr>
          <w:rFonts w:eastAsia="Calibri" w:cs="Arial"/>
        </w:rPr>
        <w:sectPr w:rsidR="00822AC7" w:rsidRPr="00822AC7" w:rsidSect="00EF6F27">
          <w:headerReference w:type="default" r:id="rId12"/>
          <w:footerReference w:type="even" r:id="rId13"/>
          <w:footerReference w:type="default" r:id="rId14"/>
          <w:pgSz w:w="11909" w:h="16834"/>
          <w:pgMar w:top="2268" w:right="567" w:bottom="567" w:left="1701" w:header="720" w:footer="720" w:gutter="0"/>
          <w:cols w:space="60"/>
          <w:noEndnote/>
          <w:titlePg/>
          <w:docGrid w:linePitch="272"/>
        </w:sectPr>
      </w:pPr>
    </w:p>
    <w:tbl>
      <w:tblPr>
        <w:tblW w:w="1489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774"/>
        <w:gridCol w:w="2628"/>
        <w:gridCol w:w="3544"/>
        <w:gridCol w:w="1134"/>
        <w:gridCol w:w="1701"/>
        <w:gridCol w:w="3118"/>
      </w:tblGrid>
      <w:tr w:rsidR="00822AC7" w:rsidRPr="00822AC7" w:rsidTr="00EF6F27">
        <w:trPr>
          <w:trHeight w:val="900"/>
        </w:trPr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2AC7" w:rsidRPr="00822AC7" w:rsidRDefault="00822AC7" w:rsidP="00822AC7">
            <w:pPr>
              <w:ind w:firstLine="0"/>
              <w:jc w:val="right"/>
              <w:rPr>
                <w:rFonts w:cs="Arial"/>
                <w:color w:val="000000"/>
              </w:rPr>
            </w:pPr>
            <w:r w:rsidRPr="00822AC7">
              <w:rPr>
                <w:rFonts w:cs="Arial"/>
                <w:color w:val="000000"/>
              </w:rPr>
              <w:t>Приложение 1 к муниципальной программе</w:t>
            </w:r>
          </w:p>
        </w:tc>
      </w:tr>
      <w:tr w:rsidR="00822AC7" w:rsidRPr="00822AC7" w:rsidTr="00EF6F27">
        <w:trPr>
          <w:trHeight w:val="1806"/>
        </w:trPr>
        <w:tc>
          <w:tcPr>
            <w:tcW w:w="14899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AC7" w:rsidRPr="00822AC7" w:rsidRDefault="00822AC7" w:rsidP="00822AC7">
            <w:pPr>
              <w:ind w:firstLine="0"/>
              <w:jc w:val="center"/>
              <w:rPr>
                <w:rFonts w:cs="Arial"/>
                <w:color w:val="000000"/>
              </w:rPr>
            </w:pPr>
            <w:r w:rsidRPr="00822AC7">
              <w:rPr>
                <w:rFonts w:cs="Arial"/>
                <w:color w:val="000000"/>
              </w:rPr>
              <w:t>Перечень</w:t>
            </w:r>
          </w:p>
          <w:p w:rsidR="00822AC7" w:rsidRPr="00822AC7" w:rsidRDefault="00822AC7" w:rsidP="00822AC7">
            <w:pPr>
              <w:ind w:firstLine="0"/>
              <w:jc w:val="center"/>
              <w:rPr>
                <w:rFonts w:cs="Arial"/>
                <w:color w:val="000000"/>
              </w:rPr>
            </w:pPr>
            <w:r w:rsidRPr="00822AC7">
              <w:rPr>
                <w:rFonts w:cs="Arial"/>
                <w:color w:val="000000"/>
              </w:rPr>
              <w:t>основных мероприятий и мероприятий, реализуемых в рамках</w:t>
            </w:r>
          </w:p>
          <w:p w:rsidR="00822AC7" w:rsidRPr="00822AC7" w:rsidRDefault="00822AC7" w:rsidP="00822AC7">
            <w:pPr>
              <w:ind w:firstLine="0"/>
              <w:jc w:val="center"/>
              <w:rPr>
                <w:rFonts w:cs="Arial"/>
                <w:color w:val="000000"/>
              </w:rPr>
            </w:pPr>
            <w:r w:rsidRPr="00822AC7">
              <w:rPr>
                <w:rFonts w:cs="Arial"/>
                <w:color w:val="000000"/>
              </w:rPr>
              <w:t>муниципальной программы Каменского муниципального района Воронежской области</w:t>
            </w:r>
          </w:p>
          <w:p w:rsidR="00822AC7" w:rsidRPr="00822AC7" w:rsidRDefault="00822AC7" w:rsidP="00822AC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</w:rPr>
            </w:pPr>
            <w:r w:rsidRPr="00822AC7">
              <w:rPr>
                <w:rFonts w:cs="Arial"/>
                <w:color w:val="000000"/>
              </w:rPr>
              <w:t>Создание условий для эффективного и ответственного управления муниципальными финансами, повышение устойчивости бюджетов муниципальных образований Каменского муниципального района Воронежской области</w:t>
            </w:r>
          </w:p>
        </w:tc>
      </w:tr>
      <w:tr w:rsidR="00822AC7" w:rsidRPr="00822AC7" w:rsidTr="00EF6F27">
        <w:trPr>
          <w:trHeight w:val="1590"/>
        </w:trPr>
        <w:tc>
          <w:tcPr>
            <w:tcW w:w="2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  <w:r w:rsidRPr="00822AC7">
              <w:rPr>
                <w:rFonts w:cs="Arial"/>
                <w:color w:val="000000"/>
              </w:rPr>
              <w:t>Статус</w:t>
            </w:r>
          </w:p>
        </w:tc>
        <w:tc>
          <w:tcPr>
            <w:tcW w:w="26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  <w:r w:rsidRPr="00822AC7">
              <w:rPr>
                <w:rFonts w:cs="Arial"/>
                <w:color w:val="000000"/>
              </w:rPr>
              <w:t>Наименование основного мероприятия муниципальной программы, подпрограммы, основного мероприятия подпрограммы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  <w:r w:rsidRPr="00822AC7">
              <w:rPr>
                <w:rFonts w:cs="Arial"/>
                <w:color w:val="000000"/>
              </w:rPr>
              <w:t>Наименование мероприятия/содержание основного мероприятия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  <w:r w:rsidRPr="00822AC7">
              <w:rPr>
                <w:rFonts w:cs="Arial"/>
                <w:color w:val="000000"/>
              </w:rPr>
              <w:t>Срок реализации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  <w:r w:rsidRPr="00822AC7">
              <w:rPr>
                <w:rFonts w:cs="Arial"/>
                <w:color w:val="000000"/>
              </w:rPr>
              <w:t>Исполнитель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  <w:hyperlink r:id="rId15" w:anchor="RANGE!A74" w:history="1">
              <w:r w:rsidRPr="00822AC7">
                <w:rPr>
                  <w:rFonts w:cs="Arial"/>
                  <w:color w:val="000000"/>
                </w:rPr>
                <w:t>Ожидаемый результат реализации основного мероприятия/мероприятия &lt;1&gt;</w:t>
              </w:r>
            </w:hyperlink>
          </w:p>
        </w:tc>
      </w:tr>
      <w:tr w:rsidR="00822AC7" w:rsidRPr="00822AC7" w:rsidTr="00EF6F27">
        <w:trPr>
          <w:trHeight w:val="330"/>
        </w:trPr>
        <w:tc>
          <w:tcPr>
            <w:tcW w:w="2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  <w:r w:rsidRPr="00822AC7">
              <w:rPr>
                <w:rFonts w:cs="Arial"/>
                <w:color w:val="000000"/>
              </w:rPr>
              <w:t>1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  <w:r w:rsidRPr="00822AC7">
              <w:rPr>
                <w:rFonts w:cs="Arial"/>
                <w:color w:val="000000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  <w:r w:rsidRPr="00822AC7">
              <w:rPr>
                <w:rFonts w:cs="Arial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  <w:r w:rsidRPr="00822AC7">
              <w:rPr>
                <w:rFonts w:cs="Arial"/>
                <w:color w:val="00000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  <w:r w:rsidRPr="00822AC7">
              <w:rPr>
                <w:rFonts w:cs="Arial"/>
                <w:color w:val="000000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  <w:r w:rsidRPr="00822AC7">
              <w:rPr>
                <w:rFonts w:cs="Arial"/>
                <w:color w:val="000000"/>
              </w:rPr>
              <w:t>6</w:t>
            </w:r>
          </w:p>
        </w:tc>
      </w:tr>
      <w:tr w:rsidR="00822AC7" w:rsidRPr="00822AC7" w:rsidTr="00EF6F27">
        <w:trPr>
          <w:trHeight w:val="810"/>
        </w:trPr>
        <w:tc>
          <w:tcPr>
            <w:tcW w:w="1489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  <w:r w:rsidRPr="00822AC7">
              <w:rPr>
                <w:rFonts w:cs="Arial"/>
                <w:color w:val="000000"/>
              </w:rPr>
              <w:t>МУНИЦИПАЛЬНАЯ ПРОГРАММА Создание условий для эффективного и ответственного управления муниципальными финансами, повышение устойчивости бюджетов муниципальных образований Каменского муниципального района Воронежской области</w:t>
            </w:r>
          </w:p>
        </w:tc>
      </w:tr>
      <w:tr w:rsidR="00822AC7" w:rsidRPr="00822AC7" w:rsidTr="00EF6F27">
        <w:trPr>
          <w:trHeight w:val="315"/>
        </w:trPr>
        <w:tc>
          <w:tcPr>
            <w:tcW w:w="14899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  <w:r w:rsidRPr="00822AC7">
              <w:rPr>
                <w:rFonts w:cs="Arial"/>
                <w:color w:val="000000"/>
              </w:rPr>
              <w:t>ПОДПРОГРАММА 1 Управление муниципальными финансами</w:t>
            </w:r>
          </w:p>
        </w:tc>
      </w:tr>
      <w:tr w:rsidR="00822AC7" w:rsidRPr="00822AC7" w:rsidTr="00EF6F27">
        <w:trPr>
          <w:trHeight w:val="2205"/>
        </w:trPr>
        <w:tc>
          <w:tcPr>
            <w:tcW w:w="277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  <w:r w:rsidRPr="00822AC7">
              <w:rPr>
                <w:rFonts w:cs="Arial"/>
                <w:color w:val="000000"/>
              </w:rPr>
              <w:t> </w:t>
            </w:r>
          </w:p>
        </w:tc>
        <w:tc>
          <w:tcPr>
            <w:tcW w:w="262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  <w:r w:rsidRPr="00822AC7">
              <w:rPr>
                <w:rFonts w:cs="Arial"/>
                <w:color w:val="000000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  <w:r w:rsidRPr="00822AC7">
              <w:rPr>
                <w:rFonts w:cs="Arial"/>
                <w:color w:val="000000"/>
              </w:rPr>
              <w:t>Мероприятие 1.1.1. Подготовка ежегодного распоряжения  о разработке проекта  о  районном бюджете на очередной финансовый год и плановый период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  <w:r w:rsidRPr="00822AC7">
              <w:rPr>
                <w:rFonts w:cs="Arial"/>
                <w:color w:val="000000"/>
              </w:rPr>
              <w:t>2021-2026 годы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  <w:r w:rsidRPr="00822AC7">
              <w:rPr>
                <w:rFonts w:cs="Arial"/>
                <w:color w:val="000000"/>
              </w:rPr>
              <w:t>Отдел по финансам и налогам администрации Каменского муниципального района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  <w:r w:rsidRPr="00822AC7">
              <w:rPr>
                <w:rFonts w:cs="Arial"/>
                <w:color w:val="000000"/>
              </w:rPr>
              <w:t>Обеспечение требований бюджетного законодательства; регламентация мероприятий и сроков их выполнения</w:t>
            </w:r>
          </w:p>
        </w:tc>
      </w:tr>
      <w:tr w:rsidR="00822AC7" w:rsidRPr="00822AC7" w:rsidTr="00EF6F27">
        <w:trPr>
          <w:trHeight w:val="2205"/>
        </w:trPr>
        <w:tc>
          <w:tcPr>
            <w:tcW w:w="27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6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  <w:r w:rsidRPr="00822AC7">
              <w:rPr>
                <w:rFonts w:cs="Arial"/>
                <w:color w:val="000000"/>
              </w:rPr>
              <w:t>Мероприятие 1.1.2. Составление реестра расходных обязательств, свода реестров расходных обязательств муниципальных образований, входящих в состав  муниципального района, и их направление в департамент финансов Воронежской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  <w:r w:rsidRPr="00822AC7">
              <w:rPr>
                <w:rFonts w:cs="Arial"/>
                <w:color w:val="000000"/>
              </w:rPr>
              <w:t>2021-2026 годы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  <w:r w:rsidRPr="00822AC7">
              <w:rPr>
                <w:rFonts w:cs="Arial"/>
                <w:color w:val="000000"/>
              </w:rPr>
              <w:t>Отдел по финансам и налогам администрации Каменского муниципального района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  <w:r w:rsidRPr="00822AC7">
              <w:rPr>
                <w:rFonts w:cs="Arial"/>
                <w:color w:val="000000"/>
              </w:rPr>
              <w:t>Ведение среднесрочного финансового планирования, улучшение качества прогнозирования основных бюджетных параметров на среднесрочную и долгосрочную перспективу</w:t>
            </w:r>
          </w:p>
        </w:tc>
      </w:tr>
      <w:tr w:rsidR="00822AC7" w:rsidRPr="00822AC7" w:rsidTr="00EF6F27">
        <w:trPr>
          <w:trHeight w:val="2520"/>
        </w:trPr>
        <w:tc>
          <w:tcPr>
            <w:tcW w:w="27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6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  <w:r w:rsidRPr="00822AC7">
              <w:rPr>
                <w:rFonts w:cs="Arial"/>
                <w:color w:val="000000"/>
              </w:rPr>
              <w:t>Мероприятие 1.1.3. Составление реестра источников доходов районного бюджета, а также свода реестров источников доходов бюджетов муниципальных образований источников доходов бюджетов муниципальных образований для представления в департамент финансов Воронежской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  <w:r w:rsidRPr="00822AC7">
              <w:rPr>
                <w:rFonts w:cs="Arial"/>
                <w:color w:val="000000"/>
              </w:rPr>
              <w:t>2021-2026 годы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  <w:r w:rsidRPr="00822AC7">
              <w:rPr>
                <w:rFonts w:cs="Arial"/>
                <w:color w:val="000000"/>
              </w:rPr>
              <w:t>Отдел по финансам и налогам администрации Каменского муниципального района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  <w:r w:rsidRPr="00822AC7">
              <w:rPr>
                <w:rFonts w:cs="Arial"/>
                <w:color w:val="000000"/>
              </w:rPr>
              <w:t>Ведение среднесрочного финансового планирования, улучшение качества прогнозирования основных бюджетных параметров на среднесрочную и долгосрочную перспективу</w:t>
            </w:r>
          </w:p>
        </w:tc>
      </w:tr>
      <w:tr w:rsidR="00822AC7" w:rsidRPr="00822AC7" w:rsidTr="00EF6F27">
        <w:trPr>
          <w:trHeight w:val="2205"/>
        </w:trPr>
        <w:tc>
          <w:tcPr>
            <w:tcW w:w="27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6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  <w:r w:rsidRPr="00822AC7">
              <w:rPr>
                <w:rFonts w:cs="Arial"/>
                <w:color w:val="000000"/>
              </w:rPr>
              <w:t>Мероприятие 1.1.4. Осуществление сверки исходных данных с департаментов финансов Воронежской области для формирования межбюджетных отношений на очередной финансовый год и плановый период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  <w:r w:rsidRPr="00822AC7">
              <w:rPr>
                <w:rFonts w:cs="Arial"/>
                <w:color w:val="000000"/>
              </w:rPr>
              <w:t>2021-2026 годы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  <w:r w:rsidRPr="00822AC7">
              <w:rPr>
                <w:rFonts w:cs="Arial"/>
                <w:color w:val="000000"/>
              </w:rPr>
              <w:t>Отдел по финансам и налогам администрации Каменского муниципального района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  <w:r w:rsidRPr="00822AC7">
              <w:rPr>
                <w:rFonts w:cs="Arial"/>
                <w:color w:val="000000"/>
              </w:rPr>
              <w:t>Проведение с МФВО сверки исходных данных, необходимой для формирования межбюджетных отношений на очередной финансовый год и плановый период</w:t>
            </w:r>
          </w:p>
        </w:tc>
      </w:tr>
      <w:tr w:rsidR="00822AC7" w:rsidRPr="00822AC7" w:rsidTr="00EF6F27">
        <w:trPr>
          <w:trHeight w:val="2205"/>
        </w:trPr>
        <w:tc>
          <w:tcPr>
            <w:tcW w:w="27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6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  <w:r w:rsidRPr="00822AC7">
              <w:rPr>
                <w:rFonts w:cs="Arial"/>
                <w:color w:val="000000"/>
              </w:rPr>
              <w:t>Мероприятие 1.1.5. Сбор, обработка и свод предложений бюджетных ассигнований на очередной финансовый год и плановый период (в том числе в разрезе программных мероприятий и непрограммной деятельности главных распорядителей бюджетных средств)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  <w:r w:rsidRPr="00822AC7">
              <w:rPr>
                <w:rFonts w:cs="Arial"/>
                <w:color w:val="000000"/>
              </w:rPr>
              <w:t>2021-2026 годы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  <w:r w:rsidRPr="00822AC7">
              <w:rPr>
                <w:rFonts w:cs="Arial"/>
                <w:color w:val="000000"/>
              </w:rPr>
              <w:t>Отдел по финансам и налогам администрации Каменского муниципального района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  <w:hyperlink r:id="rId16" w:history="1">
              <w:r w:rsidRPr="00822AC7">
                <w:rPr>
                  <w:rFonts w:cs="Arial"/>
                  <w:color w:val="000000"/>
                </w:rPr>
                <w:t>Обеспечение надежности и обоснованности бюджетных прогнозов и внедрение в практику принципа результативности установленного Бюджетным кодексом Российской Федерации</w:t>
              </w:r>
            </w:hyperlink>
          </w:p>
        </w:tc>
      </w:tr>
      <w:tr w:rsidR="00822AC7" w:rsidRPr="00822AC7" w:rsidTr="00EF6F27">
        <w:trPr>
          <w:trHeight w:val="2205"/>
        </w:trPr>
        <w:tc>
          <w:tcPr>
            <w:tcW w:w="27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6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  <w:r w:rsidRPr="00822AC7">
              <w:rPr>
                <w:rFonts w:cs="Arial"/>
                <w:color w:val="000000"/>
              </w:rPr>
              <w:t>Мероприятие 1.1.6. Расчет бюджетных проектировок (в том числе в разрезе программных мероприятий и непрограммной деятельности главных распорядителей бюджетных средств)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  <w:r w:rsidRPr="00822AC7">
              <w:rPr>
                <w:rFonts w:cs="Arial"/>
                <w:color w:val="000000"/>
              </w:rPr>
              <w:t>2021-2026 годы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  <w:r w:rsidRPr="00822AC7">
              <w:rPr>
                <w:rFonts w:cs="Arial"/>
                <w:color w:val="000000"/>
              </w:rPr>
              <w:t>Отдел по финансам и налогам администрации Каменского муниципального района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  <w:r w:rsidRPr="00822AC7">
              <w:rPr>
                <w:rFonts w:cs="Arial"/>
                <w:color w:val="000000"/>
              </w:rPr>
              <w:t>Формирование основных характеристик областного бюджета и бюджетных проектировок на очередной финансовый год и плановый период</w:t>
            </w:r>
          </w:p>
        </w:tc>
      </w:tr>
      <w:tr w:rsidR="00822AC7" w:rsidRPr="00822AC7" w:rsidTr="00EF6F27">
        <w:trPr>
          <w:trHeight w:val="2205"/>
        </w:trPr>
        <w:tc>
          <w:tcPr>
            <w:tcW w:w="27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6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  <w:r w:rsidRPr="00822AC7">
              <w:rPr>
                <w:rFonts w:cs="Arial"/>
                <w:color w:val="000000"/>
              </w:rPr>
              <w:t>Мероприятие 1.1.7. Разработка основных направлений бюджетной и налоговой политики на очередной финансовый год и плановый период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  <w:r w:rsidRPr="00822AC7">
              <w:rPr>
                <w:rFonts w:cs="Arial"/>
                <w:color w:val="000000"/>
              </w:rPr>
              <w:t>2021-2026 годы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  <w:r w:rsidRPr="00822AC7">
              <w:rPr>
                <w:rFonts w:cs="Arial"/>
                <w:color w:val="000000"/>
              </w:rPr>
              <w:t>Отдел по финансам и налогам администрации Каменского муниципального района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  <w:r w:rsidRPr="00822AC7">
              <w:rPr>
                <w:rFonts w:cs="Arial"/>
                <w:color w:val="000000"/>
              </w:rPr>
              <w:t>Выработка бюджетной и налоговой политики области на очередной финансовый год и плановый период</w:t>
            </w:r>
          </w:p>
        </w:tc>
      </w:tr>
      <w:tr w:rsidR="00822AC7" w:rsidRPr="00822AC7" w:rsidTr="00EF6F27">
        <w:trPr>
          <w:trHeight w:val="2205"/>
        </w:trPr>
        <w:tc>
          <w:tcPr>
            <w:tcW w:w="27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6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  <w:r w:rsidRPr="00822AC7">
              <w:rPr>
                <w:rFonts w:cs="Arial"/>
                <w:color w:val="000000"/>
              </w:rPr>
              <w:t>Мероприятие 1.1.8. Формирование свода бюджетных проектировок и прогноза основных параметров консолидированного бюджета на очередной финансовый год и плановый период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  <w:r w:rsidRPr="00822AC7">
              <w:rPr>
                <w:rFonts w:cs="Arial"/>
                <w:color w:val="000000"/>
              </w:rPr>
              <w:t>2021-2026 годы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  <w:r w:rsidRPr="00822AC7">
              <w:rPr>
                <w:rFonts w:cs="Arial"/>
                <w:color w:val="000000"/>
              </w:rPr>
              <w:t>Отдел по финансам и налогам администрации Каменского муниципального района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  <w:r w:rsidRPr="00822AC7">
              <w:rPr>
                <w:rFonts w:cs="Arial"/>
                <w:color w:val="000000"/>
              </w:rPr>
              <w:t>Обеспечение составления проекта районного бюджета на очередной финансовый год и плановый период и прогноза основных параметров консолидированного бюджета</w:t>
            </w:r>
          </w:p>
        </w:tc>
      </w:tr>
      <w:tr w:rsidR="00822AC7" w:rsidRPr="00822AC7" w:rsidTr="00EF6F27">
        <w:trPr>
          <w:trHeight w:val="2520"/>
        </w:trPr>
        <w:tc>
          <w:tcPr>
            <w:tcW w:w="27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6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  <w:r w:rsidRPr="00822AC7">
              <w:rPr>
                <w:rFonts w:cs="Arial"/>
                <w:color w:val="000000"/>
              </w:rPr>
              <w:t>Мероприятие 1.1.9. Формирование бюджетного прогноза на долгосрочный период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  <w:r w:rsidRPr="00822AC7">
              <w:rPr>
                <w:rFonts w:cs="Arial"/>
                <w:color w:val="000000"/>
              </w:rPr>
              <w:t>2021-2026 годы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  <w:r w:rsidRPr="00822AC7">
              <w:rPr>
                <w:rFonts w:cs="Arial"/>
                <w:color w:val="000000"/>
              </w:rPr>
              <w:t>Отдел по финансам и налогам администрации Каменского муниципального района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  <w:r w:rsidRPr="00822AC7">
              <w:rPr>
                <w:rFonts w:cs="Arial"/>
                <w:color w:val="000000"/>
              </w:rPr>
              <w:t>Обеспечение составления проекта бюджетного прогноза на долгосрочный период; обеспечение принятия в установленные сроки бюджетного прогноза на долгосрочный период, соответствующего требованиям бюджетного законодательства</w:t>
            </w:r>
          </w:p>
        </w:tc>
      </w:tr>
      <w:tr w:rsidR="00822AC7" w:rsidRPr="00822AC7" w:rsidTr="00EF6F27">
        <w:trPr>
          <w:trHeight w:val="2205"/>
        </w:trPr>
        <w:tc>
          <w:tcPr>
            <w:tcW w:w="27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6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  <w:r w:rsidRPr="00822AC7">
              <w:rPr>
                <w:rFonts w:cs="Arial"/>
                <w:color w:val="000000"/>
              </w:rPr>
              <w:t>Мероприятие 1.1.10. Разработка проекта решения о районном бюджете на очередной финансовый год и плановый период в соответствии с правовым актом правительства Воронежской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  <w:r w:rsidRPr="00822AC7">
              <w:rPr>
                <w:rFonts w:cs="Arial"/>
                <w:color w:val="000000"/>
              </w:rPr>
              <w:t>2021-2026 годы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  <w:r w:rsidRPr="00822AC7">
              <w:rPr>
                <w:rFonts w:cs="Arial"/>
                <w:color w:val="000000"/>
              </w:rPr>
              <w:t>Отдел по финансам и налогам администрации Каменского муниципального района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  <w:r w:rsidRPr="00822AC7">
              <w:rPr>
                <w:rFonts w:cs="Arial"/>
                <w:color w:val="000000"/>
              </w:rPr>
              <w:t>Обеспечение принятия в установленные сроки районного бюджета на очередной финансовый год и плановый период, соответствующего требованиям бюджетного законодательства</w:t>
            </w:r>
          </w:p>
        </w:tc>
      </w:tr>
      <w:tr w:rsidR="00822AC7" w:rsidRPr="00822AC7" w:rsidTr="00EF6F27">
        <w:trPr>
          <w:trHeight w:val="3150"/>
        </w:trPr>
        <w:tc>
          <w:tcPr>
            <w:tcW w:w="27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6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  <w:r w:rsidRPr="00822AC7">
              <w:rPr>
                <w:rFonts w:cs="Arial"/>
                <w:color w:val="000000"/>
              </w:rPr>
              <w:t>Мероприятие 1.1.11. Подготовка пояснительной записки к проекту районного бюджета на очередной финансовый год и плановый период и документов (материалов), направляемых одновременно с проектом районного бюджета на очередной финансовый год и плановый период в Совет народных депутатов Каменского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  <w:r w:rsidRPr="00822AC7">
              <w:rPr>
                <w:rFonts w:cs="Arial"/>
                <w:color w:val="000000"/>
              </w:rPr>
              <w:t>2021-2026 годы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  <w:r w:rsidRPr="00822AC7">
              <w:rPr>
                <w:rFonts w:cs="Arial"/>
                <w:color w:val="000000"/>
              </w:rPr>
              <w:t>Отдел по финансам и налогам администрации Каменского муниципального района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  <w:r w:rsidRPr="00822AC7">
              <w:rPr>
                <w:rFonts w:cs="Arial"/>
                <w:color w:val="000000"/>
              </w:rPr>
              <w:t>Обеспечение принятия в установленные сроки районного бюджета на очередной финансовый год и плановый период, соответствующего требованиям бюджетного законодательства</w:t>
            </w:r>
          </w:p>
        </w:tc>
      </w:tr>
      <w:tr w:rsidR="00822AC7" w:rsidRPr="00822AC7" w:rsidTr="00EF6F27">
        <w:trPr>
          <w:trHeight w:val="2205"/>
        </w:trPr>
        <w:tc>
          <w:tcPr>
            <w:tcW w:w="27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6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  <w:r w:rsidRPr="00822AC7">
              <w:rPr>
                <w:rFonts w:cs="Arial"/>
                <w:color w:val="000000"/>
              </w:rPr>
              <w:t>Мероприятие 1.1.12. Составление сводной бюджетной росписи районного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  <w:r w:rsidRPr="00822AC7">
              <w:rPr>
                <w:rFonts w:cs="Arial"/>
                <w:color w:val="000000"/>
              </w:rPr>
              <w:t>2021-2026 годы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  <w:r w:rsidRPr="00822AC7">
              <w:rPr>
                <w:rFonts w:cs="Arial"/>
                <w:color w:val="000000"/>
              </w:rPr>
              <w:t>Отдел по финансам и налогам администрации Каменского муниципального района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  <w:r w:rsidRPr="00822AC7">
              <w:rPr>
                <w:rFonts w:cs="Arial"/>
                <w:color w:val="000000"/>
              </w:rPr>
              <w:t>Утверждение сводной бюджетной росписи районного бюджета</w:t>
            </w:r>
          </w:p>
        </w:tc>
      </w:tr>
      <w:tr w:rsidR="00822AC7" w:rsidRPr="00822AC7" w:rsidTr="00EF6F27">
        <w:trPr>
          <w:trHeight w:val="2205"/>
        </w:trPr>
        <w:tc>
          <w:tcPr>
            <w:tcW w:w="27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6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  <w:r w:rsidRPr="00822AC7">
              <w:rPr>
                <w:rFonts w:cs="Arial"/>
                <w:color w:val="000000"/>
              </w:rPr>
              <w:t>Мероприятие 1.1.13. Составление кассового плана районного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  <w:r w:rsidRPr="00822AC7">
              <w:rPr>
                <w:rFonts w:cs="Arial"/>
                <w:color w:val="000000"/>
              </w:rPr>
              <w:t>2021-2026 годы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  <w:r w:rsidRPr="00822AC7">
              <w:rPr>
                <w:rFonts w:cs="Arial"/>
                <w:color w:val="000000"/>
              </w:rPr>
              <w:t>Отдел по финансам и налогам администрации Каменского муниципального района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  <w:r w:rsidRPr="00822AC7">
              <w:rPr>
                <w:rFonts w:cs="Arial"/>
                <w:color w:val="000000"/>
              </w:rPr>
              <w:t xml:space="preserve">Формирование кассового плана на очередной финансовый год  </w:t>
            </w:r>
          </w:p>
        </w:tc>
      </w:tr>
      <w:tr w:rsidR="00822AC7" w:rsidRPr="00822AC7" w:rsidTr="00EF6F27">
        <w:trPr>
          <w:trHeight w:val="2205"/>
        </w:trPr>
        <w:tc>
          <w:tcPr>
            <w:tcW w:w="27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6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  <w:r w:rsidRPr="00822AC7">
              <w:rPr>
                <w:rFonts w:cs="Arial"/>
                <w:color w:val="000000"/>
              </w:rPr>
              <w:t>Мероприятие 1.1.14. Ведение сводной бюджетной росписи районного 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  <w:r w:rsidRPr="00822AC7">
              <w:rPr>
                <w:rFonts w:cs="Arial"/>
                <w:color w:val="000000"/>
              </w:rPr>
              <w:t>2021-2026 годы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  <w:r w:rsidRPr="00822AC7">
              <w:rPr>
                <w:rFonts w:cs="Arial"/>
                <w:color w:val="000000"/>
              </w:rPr>
              <w:t>Отдел по финансам и налогам администрации Каменского муниципального района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  <w:r w:rsidRPr="00822AC7">
              <w:rPr>
                <w:rFonts w:cs="Arial"/>
                <w:color w:val="000000"/>
              </w:rPr>
              <w:t>Ведение сводной бюджетной росписи. Результат реализации мероприятия: внесение изменений в сводную бюджетную роспись районного бюджета</w:t>
            </w:r>
          </w:p>
        </w:tc>
      </w:tr>
      <w:tr w:rsidR="00822AC7" w:rsidRPr="00822AC7" w:rsidTr="00EF6F27">
        <w:trPr>
          <w:trHeight w:val="2205"/>
        </w:trPr>
        <w:tc>
          <w:tcPr>
            <w:tcW w:w="27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6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  <w:r w:rsidRPr="00822AC7">
              <w:rPr>
                <w:rFonts w:cs="Arial"/>
                <w:color w:val="000000"/>
              </w:rPr>
              <w:t>Мероприятие 1.1.15. Ведение кассового плана районного 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  <w:r w:rsidRPr="00822AC7">
              <w:rPr>
                <w:rFonts w:cs="Arial"/>
                <w:color w:val="000000"/>
              </w:rPr>
              <w:t>2021-2026 годы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  <w:r w:rsidRPr="00822AC7">
              <w:rPr>
                <w:rFonts w:cs="Arial"/>
                <w:color w:val="000000"/>
              </w:rPr>
              <w:t>Отдел по финансам и налогам администрации Каменского муниципального района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  <w:r w:rsidRPr="00822AC7">
              <w:rPr>
                <w:rFonts w:cs="Arial"/>
                <w:color w:val="000000"/>
              </w:rPr>
              <w:t>Внесение изменений в кассовый план районного  бюджета</w:t>
            </w:r>
          </w:p>
        </w:tc>
      </w:tr>
      <w:tr w:rsidR="00822AC7" w:rsidRPr="00822AC7" w:rsidTr="00EF6F27">
        <w:trPr>
          <w:trHeight w:val="2205"/>
        </w:trPr>
        <w:tc>
          <w:tcPr>
            <w:tcW w:w="27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6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  <w:r w:rsidRPr="00822AC7">
              <w:rPr>
                <w:rFonts w:cs="Arial"/>
                <w:color w:val="000000"/>
              </w:rPr>
              <w:t>Мероприятие 1.1.16. Подготовка проекта решения Совета народных депутатов "О внесении изменений в решение Совета народных депутатов о районном бюджете на очередной финансовый год и плановый период"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  <w:r w:rsidRPr="00822AC7">
              <w:rPr>
                <w:rFonts w:cs="Arial"/>
                <w:color w:val="000000"/>
              </w:rPr>
              <w:t>2021-2026 годы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  <w:r w:rsidRPr="00822AC7">
              <w:rPr>
                <w:rFonts w:cs="Arial"/>
                <w:color w:val="000000"/>
              </w:rPr>
              <w:t>Отдел по финансам и налогам администрации Каменского муниципального района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  <w:r w:rsidRPr="00822AC7">
              <w:rPr>
                <w:rFonts w:cs="Arial"/>
                <w:color w:val="000000"/>
              </w:rPr>
              <w:t>Уточнение бюджетных ассигнований, утвержденных решением о районном бюджете на очередной финансовый год</w:t>
            </w:r>
          </w:p>
        </w:tc>
      </w:tr>
      <w:tr w:rsidR="00822AC7" w:rsidRPr="00822AC7" w:rsidTr="00EF6F27">
        <w:trPr>
          <w:trHeight w:val="2835"/>
        </w:trPr>
        <w:tc>
          <w:tcPr>
            <w:tcW w:w="27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6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  <w:r w:rsidRPr="00822AC7">
              <w:rPr>
                <w:rFonts w:cs="Arial"/>
                <w:color w:val="000000"/>
              </w:rPr>
              <w:t>Мероприятие 1.1.17. Формирование и ведение реестра участников бюджетного процесса, а также юридических лиц, не являющихся участниками бюджетного процесса, в государственной информационной системе управления общественными финансами "Электронный бюджет"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  <w:r w:rsidRPr="00822AC7">
              <w:rPr>
                <w:rFonts w:cs="Arial"/>
                <w:color w:val="000000"/>
              </w:rPr>
              <w:t>2021-2026 годы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  <w:r w:rsidRPr="00822AC7">
              <w:rPr>
                <w:rFonts w:cs="Arial"/>
                <w:color w:val="000000"/>
              </w:rPr>
              <w:t>Отдел по финансам и налогам администрации Каменского муниципального района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  <w:r w:rsidRPr="00822AC7">
              <w:rPr>
                <w:rFonts w:cs="Arial"/>
                <w:color w:val="000000"/>
              </w:rPr>
              <w:t>Своевременная корректировка реестра участников бюджетного процесса, а также юридических лиц, не являющихся участниками бюджетного процесса, в государственной информационной системе управления общественными финансами "Электронный бюджет"</w:t>
            </w:r>
          </w:p>
        </w:tc>
      </w:tr>
      <w:tr w:rsidR="00822AC7" w:rsidRPr="00822AC7" w:rsidTr="00EF6F27">
        <w:trPr>
          <w:trHeight w:val="2520"/>
        </w:trPr>
        <w:tc>
          <w:tcPr>
            <w:tcW w:w="27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6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  <w:r w:rsidRPr="00822AC7">
              <w:rPr>
                <w:rFonts w:cs="Arial"/>
                <w:color w:val="000000"/>
              </w:rPr>
              <w:t xml:space="preserve">Мероприятие 1.1.18. Осуществление учета исполнения областного бюджета по доходам, расходам и источникам финансирования дефицита в соответствии с требованиями действующего законодательства </w:t>
            </w:r>
            <w:r w:rsidRPr="00822AC7">
              <w:rPr>
                <w:rFonts w:cs="Arial"/>
                <w:color w:val="000000"/>
              </w:rPr>
              <w:lastRenderedPageBreak/>
              <w:t>Российской Федерации и Воронежской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  <w:r w:rsidRPr="00822AC7">
              <w:rPr>
                <w:rFonts w:cs="Arial"/>
                <w:color w:val="000000"/>
              </w:rPr>
              <w:lastRenderedPageBreak/>
              <w:t>2021-2026 годы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  <w:r w:rsidRPr="00822AC7">
              <w:rPr>
                <w:rFonts w:cs="Arial"/>
                <w:color w:val="000000"/>
              </w:rPr>
              <w:t>Отдел по финансам и налогам администрации Каменского муниципального района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  <w:r w:rsidRPr="00822AC7">
              <w:rPr>
                <w:rFonts w:cs="Arial"/>
                <w:color w:val="000000"/>
              </w:rPr>
              <w:t xml:space="preserve">Своевременное и качественное выполнение операций по кассовому исполнению областного бюджета по доходам, расходам и источникам финансирования дефицита областного </w:t>
            </w:r>
            <w:r w:rsidRPr="00822AC7">
              <w:rPr>
                <w:rFonts w:cs="Arial"/>
                <w:color w:val="000000"/>
              </w:rPr>
              <w:lastRenderedPageBreak/>
              <w:t>бюджета</w:t>
            </w:r>
          </w:p>
        </w:tc>
      </w:tr>
      <w:tr w:rsidR="00822AC7" w:rsidRPr="00822AC7" w:rsidTr="00EF6F27">
        <w:trPr>
          <w:trHeight w:val="2205"/>
        </w:trPr>
        <w:tc>
          <w:tcPr>
            <w:tcW w:w="27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6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  <w:r w:rsidRPr="00822AC7">
              <w:rPr>
                <w:rFonts w:cs="Arial"/>
                <w:color w:val="000000"/>
              </w:rPr>
              <w:t xml:space="preserve">Мероприятие 1.1.19. Осуществление составления отчета об исполнении консолидированного бюджета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  <w:r w:rsidRPr="00822AC7">
              <w:rPr>
                <w:rFonts w:cs="Arial"/>
                <w:color w:val="000000"/>
              </w:rPr>
              <w:t>2021-2026 годы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  <w:r w:rsidRPr="00822AC7">
              <w:rPr>
                <w:rFonts w:cs="Arial"/>
                <w:color w:val="000000"/>
              </w:rPr>
              <w:t>Отдел по финансам и налогам администрации Каменского муниципального района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  <w:r w:rsidRPr="00822AC7">
              <w:rPr>
                <w:rFonts w:cs="Arial"/>
                <w:color w:val="000000"/>
              </w:rPr>
              <w:t>Составление и своевременное представление отчетности за отчетный период</w:t>
            </w:r>
          </w:p>
        </w:tc>
      </w:tr>
      <w:tr w:rsidR="00822AC7" w:rsidRPr="00822AC7" w:rsidTr="00EF6F27">
        <w:trPr>
          <w:trHeight w:val="2205"/>
        </w:trPr>
        <w:tc>
          <w:tcPr>
            <w:tcW w:w="27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6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  <w:r w:rsidRPr="00822AC7">
              <w:rPr>
                <w:rFonts w:cs="Arial"/>
                <w:color w:val="000000"/>
              </w:rPr>
              <w:t>Мероприятие 1.1.20. Осуществление составления отчета по сети, штатам и контингентам получателей средств районного и консолидированного бюджетов за истекший год, представление его в департамент финансов Воронежской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  <w:r w:rsidRPr="00822AC7">
              <w:rPr>
                <w:rFonts w:cs="Arial"/>
                <w:color w:val="000000"/>
              </w:rPr>
              <w:t>2021-2026 годы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  <w:r w:rsidRPr="00822AC7">
              <w:rPr>
                <w:rFonts w:cs="Arial"/>
                <w:color w:val="000000"/>
              </w:rPr>
              <w:t>Отдел по финансам и налогам администрации Каменского муниципального района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  <w:r w:rsidRPr="00822AC7">
              <w:rPr>
                <w:rFonts w:cs="Arial"/>
                <w:color w:val="000000"/>
              </w:rPr>
              <w:t>Составление и своевременное представление в МФВОотчета по сети, штатам и контингентам получателей средств районного и консолидированного бюджетов</w:t>
            </w:r>
          </w:p>
        </w:tc>
      </w:tr>
      <w:tr w:rsidR="00822AC7" w:rsidRPr="00822AC7" w:rsidTr="00EF6F27">
        <w:trPr>
          <w:trHeight w:val="2205"/>
        </w:trPr>
        <w:tc>
          <w:tcPr>
            <w:tcW w:w="27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6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  <w:r w:rsidRPr="00822AC7">
              <w:rPr>
                <w:rFonts w:cs="Arial"/>
                <w:color w:val="000000"/>
              </w:rPr>
              <w:t xml:space="preserve">Мероприятие 1.1.21. Составление и представление годового отчета об исполнении районного бюджета в Контрольно-счетную комиссию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  <w:r w:rsidRPr="00822AC7">
              <w:rPr>
                <w:rFonts w:cs="Arial"/>
                <w:color w:val="000000"/>
              </w:rPr>
              <w:t>2021-2026 годы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  <w:r w:rsidRPr="00822AC7">
              <w:rPr>
                <w:rFonts w:cs="Arial"/>
                <w:color w:val="000000"/>
              </w:rPr>
              <w:t>Отдел по финансам и налогам администрации Каменского муниципального района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  <w:r w:rsidRPr="00822AC7">
              <w:rPr>
                <w:rFonts w:cs="Arial"/>
                <w:color w:val="000000"/>
              </w:rPr>
              <w:t>Своевременное представление годового отчета об исполнении районного бюджета для заключения</w:t>
            </w:r>
          </w:p>
        </w:tc>
      </w:tr>
      <w:tr w:rsidR="00822AC7" w:rsidRPr="00822AC7" w:rsidTr="00EF6F27">
        <w:trPr>
          <w:trHeight w:val="2205"/>
        </w:trPr>
        <w:tc>
          <w:tcPr>
            <w:tcW w:w="27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6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  <w:r w:rsidRPr="00822AC7">
              <w:rPr>
                <w:rFonts w:cs="Arial"/>
                <w:color w:val="000000"/>
              </w:rPr>
              <w:t>Мероприятие 1.1.22. Составление и представление годового отчета об исполнении районного бюджета в Совет народных депутатов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  <w:r w:rsidRPr="00822AC7">
              <w:rPr>
                <w:rFonts w:cs="Arial"/>
                <w:color w:val="000000"/>
              </w:rPr>
              <w:t>2021-2026 годы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  <w:r w:rsidRPr="00822AC7">
              <w:rPr>
                <w:rFonts w:cs="Arial"/>
                <w:color w:val="000000"/>
              </w:rPr>
              <w:t>Отдел по финансам и налогам администрации Каменского муниципального района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  <w:r w:rsidRPr="00822AC7">
              <w:rPr>
                <w:rFonts w:cs="Arial"/>
                <w:color w:val="000000"/>
              </w:rPr>
              <w:t>Утверждение Советом народных депутатов отчета об исполнении районного бюджета за отчетный год</w:t>
            </w:r>
          </w:p>
        </w:tc>
      </w:tr>
      <w:tr w:rsidR="00822AC7" w:rsidRPr="00822AC7" w:rsidTr="00EF6F27">
        <w:trPr>
          <w:trHeight w:val="2205"/>
        </w:trPr>
        <w:tc>
          <w:tcPr>
            <w:tcW w:w="27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6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  <w:r w:rsidRPr="00822AC7">
              <w:rPr>
                <w:rFonts w:cs="Arial"/>
                <w:color w:val="000000"/>
              </w:rPr>
              <w:t>Мероприятие 1.1.23. Подготовка проектов распоряжений о выделении денежных средств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  <w:r w:rsidRPr="00822AC7">
              <w:rPr>
                <w:rFonts w:cs="Arial"/>
                <w:color w:val="000000"/>
              </w:rPr>
              <w:t>2021-2026 годы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  <w:r w:rsidRPr="00822AC7">
              <w:rPr>
                <w:rFonts w:cs="Arial"/>
                <w:color w:val="000000"/>
              </w:rPr>
              <w:t>Отдел по финансам и налогам администрации Каменского муниципального района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  <w:r w:rsidRPr="00822AC7">
              <w:rPr>
                <w:rFonts w:cs="Arial"/>
                <w:color w:val="000000"/>
              </w:rPr>
              <w:t>Соблюдение требований бюджетного законодательства и нормативных правовых актов Российской Федерации и Воронежской области</w:t>
            </w:r>
          </w:p>
        </w:tc>
      </w:tr>
      <w:tr w:rsidR="00822AC7" w:rsidRPr="00822AC7" w:rsidTr="00EF6F27">
        <w:trPr>
          <w:trHeight w:val="2835"/>
        </w:trPr>
        <w:tc>
          <w:tcPr>
            <w:tcW w:w="27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6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  <w:r w:rsidRPr="00822AC7">
              <w:rPr>
                <w:rFonts w:cs="Arial"/>
                <w:color w:val="000000"/>
              </w:rPr>
              <w:t>Мероприятие 1.1.24. Уточнение показателей сводной бюджетной росписи областного бюджета, бюджетных ассигнований и лимитов бюджетных обязательств, выделение денежных средств в соответствии с распоряжениями администрации Каменского муниципального района о выделении денежных средств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  <w:r w:rsidRPr="00822AC7">
              <w:rPr>
                <w:rFonts w:cs="Arial"/>
                <w:color w:val="000000"/>
              </w:rPr>
              <w:t>2021-2026 годы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  <w:r w:rsidRPr="00822AC7">
              <w:rPr>
                <w:rFonts w:cs="Arial"/>
                <w:color w:val="000000"/>
              </w:rPr>
              <w:t>Отдел по финансам и налогам администрации Каменского муниципального района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  <w:r w:rsidRPr="00822AC7">
              <w:rPr>
                <w:rFonts w:cs="Arial"/>
                <w:color w:val="000000"/>
              </w:rPr>
              <w:t>Финансовое обеспечение непредвиденных расходов</w:t>
            </w:r>
          </w:p>
        </w:tc>
      </w:tr>
      <w:tr w:rsidR="00822AC7" w:rsidRPr="00822AC7" w:rsidTr="00EF6F27">
        <w:trPr>
          <w:trHeight w:val="2520"/>
        </w:trPr>
        <w:tc>
          <w:tcPr>
            <w:tcW w:w="27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6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  <w:r w:rsidRPr="00822AC7">
              <w:rPr>
                <w:rFonts w:cs="Arial"/>
                <w:color w:val="000000"/>
              </w:rPr>
              <w:t>Мероприятие 1.1.25. Осуществление контроля за выделением средств из резервного фонда администрации Каменского муниципального района и представление отчетов об их использовании в Совет народных депутатов  и Контрольно-счетную комиссию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  <w:r w:rsidRPr="00822AC7">
              <w:rPr>
                <w:rFonts w:cs="Arial"/>
                <w:color w:val="000000"/>
              </w:rPr>
              <w:t>2021-2026 годы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  <w:r w:rsidRPr="00822AC7">
              <w:rPr>
                <w:rFonts w:cs="Arial"/>
                <w:color w:val="000000"/>
              </w:rPr>
              <w:t>Отдел по финансам и налогам администрации Каменского муниципального района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  <w:r w:rsidRPr="00822AC7">
              <w:rPr>
                <w:rFonts w:cs="Arial"/>
                <w:color w:val="000000"/>
              </w:rPr>
              <w:t>Контроль за выделением средств из резервного фонда</w:t>
            </w:r>
          </w:p>
        </w:tc>
      </w:tr>
      <w:tr w:rsidR="00822AC7" w:rsidRPr="00822AC7" w:rsidTr="00EF6F27">
        <w:trPr>
          <w:trHeight w:val="2205"/>
        </w:trPr>
        <w:tc>
          <w:tcPr>
            <w:tcW w:w="27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6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  <w:r w:rsidRPr="00822AC7">
              <w:rPr>
                <w:rFonts w:cs="Arial"/>
                <w:color w:val="000000"/>
              </w:rPr>
              <w:t>Мероприятие 1.1.26. Осуществление управления муниципальным долгом Каменского районаи  его обслуживания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  <w:r w:rsidRPr="00822AC7">
              <w:rPr>
                <w:rFonts w:cs="Arial"/>
                <w:color w:val="000000"/>
              </w:rPr>
              <w:t>2021-2026 годы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  <w:r w:rsidRPr="00822AC7">
              <w:rPr>
                <w:rFonts w:cs="Arial"/>
                <w:color w:val="000000"/>
              </w:rPr>
              <w:t>Отдел по финансам и налогам администрации Каменского муниципального района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  <w:r w:rsidRPr="00822AC7">
              <w:rPr>
                <w:rFonts w:cs="Arial"/>
                <w:color w:val="000000"/>
              </w:rPr>
              <w:t>Поддержание муниципального долга на экономически безопасном уровне для районного бюджета, исключение долговых рисков</w:t>
            </w:r>
          </w:p>
        </w:tc>
      </w:tr>
      <w:tr w:rsidR="00822AC7" w:rsidRPr="00822AC7" w:rsidTr="00EF6F27">
        <w:trPr>
          <w:trHeight w:val="2205"/>
        </w:trPr>
        <w:tc>
          <w:tcPr>
            <w:tcW w:w="27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6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  <w:hyperlink r:id="rId17" w:history="1">
              <w:r w:rsidRPr="00822AC7">
                <w:rPr>
                  <w:rFonts w:cs="Arial"/>
                  <w:color w:val="000000"/>
                </w:rPr>
                <w:t>Мероприятие 1.1.27. Осуществление муниципальных  внутренних заимствований  от имени Каменского муниципального района в соответствии с требованиями Бюджетного кодекса Российской Федерации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  <w:r w:rsidRPr="00822AC7">
              <w:rPr>
                <w:rFonts w:cs="Arial"/>
                <w:color w:val="000000"/>
              </w:rPr>
              <w:t>2021-2026 годы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  <w:r w:rsidRPr="00822AC7">
              <w:rPr>
                <w:rFonts w:cs="Arial"/>
                <w:color w:val="000000"/>
              </w:rPr>
              <w:t>Отдел по финансам и налогам администрации Каменского муниципального района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  <w:r w:rsidRPr="00822AC7">
              <w:rPr>
                <w:rFonts w:cs="Arial"/>
                <w:color w:val="000000"/>
              </w:rPr>
              <w:t>Привлечение наиболее выгодных внутренних заимствований на рынках финансовых операций</w:t>
            </w:r>
          </w:p>
        </w:tc>
      </w:tr>
      <w:tr w:rsidR="00822AC7" w:rsidRPr="00822AC7" w:rsidTr="00EF6F27">
        <w:trPr>
          <w:trHeight w:val="2205"/>
        </w:trPr>
        <w:tc>
          <w:tcPr>
            <w:tcW w:w="27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6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  <w:r w:rsidRPr="00822AC7">
              <w:rPr>
                <w:rFonts w:cs="Arial"/>
                <w:color w:val="000000"/>
              </w:rPr>
              <w:t xml:space="preserve">Мероприятие 1.1.28. Ведение муниципальной долговой книги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  <w:r w:rsidRPr="00822AC7">
              <w:rPr>
                <w:rFonts w:cs="Arial"/>
                <w:color w:val="000000"/>
              </w:rPr>
              <w:t>2021-2026 годы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  <w:r w:rsidRPr="00822AC7">
              <w:rPr>
                <w:rFonts w:cs="Arial"/>
                <w:color w:val="000000"/>
              </w:rPr>
              <w:t>Отдел по финансам и налогам администрации Каменского муниципального района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  <w:r w:rsidRPr="00822AC7">
              <w:rPr>
                <w:rFonts w:cs="Arial"/>
                <w:color w:val="000000"/>
              </w:rPr>
              <w:t>Исключение долговых рисков</w:t>
            </w:r>
          </w:p>
        </w:tc>
      </w:tr>
      <w:tr w:rsidR="00822AC7" w:rsidRPr="00822AC7" w:rsidTr="00EF6F27">
        <w:trPr>
          <w:trHeight w:val="2205"/>
        </w:trPr>
        <w:tc>
          <w:tcPr>
            <w:tcW w:w="27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6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  <w:r w:rsidRPr="00822AC7">
              <w:rPr>
                <w:rFonts w:cs="Arial"/>
                <w:color w:val="000000"/>
              </w:rPr>
              <w:t>Мероприятие 1.1.29. Составление и предоставление актов сверки по долговым обязательствам  с департаментом финансов Воронежской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  <w:r w:rsidRPr="00822AC7">
              <w:rPr>
                <w:rFonts w:cs="Arial"/>
                <w:color w:val="000000"/>
              </w:rPr>
              <w:t>2021-2026 годы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  <w:r w:rsidRPr="00822AC7">
              <w:rPr>
                <w:rFonts w:cs="Arial"/>
                <w:color w:val="000000"/>
              </w:rPr>
              <w:t>Отдел по финансам и налогам администрации Каменского муниципального района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  <w:r w:rsidRPr="00822AC7">
              <w:rPr>
                <w:rFonts w:cs="Arial"/>
                <w:color w:val="000000"/>
              </w:rPr>
              <w:t>Своевременное предоставление актов сверки за отчетный период в МФВО</w:t>
            </w:r>
          </w:p>
        </w:tc>
      </w:tr>
      <w:tr w:rsidR="00822AC7" w:rsidRPr="00822AC7" w:rsidTr="00EF6F27">
        <w:trPr>
          <w:trHeight w:val="2205"/>
        </w:trPr>
        <w:tc>
          <w:tcPr>
            <w:tcW w:w="27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6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  <w:r w:rsidRPr="00822AC7">
              <w:rPr>
                <w:rFonts w:cs="Arial"/>
                <w:color w:val="000000"/>
              </w:rPr>
              <w:t xml:space="preserve">Мероприятие 1.1.30. Осуществление обслуживания муниципального  долга, погашения заемных средств, полученных из областного бюджета, в кредитных организациях,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  <w:r w:rsidRPr="00822AC7">
              <w:rPr>
                <w:rFonts w:cs="Arial"/>
                <w:color w:val="000000"/>
              </w:rPr>
              <w:t>2021-2026 годы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  <w:r w:rsidRPr="00822AC7">
              <w:rPr>
                <w:rFonts w:cs="Arial"/>
                <w:color w:val="000000"/>
              </w:rPr>
              <w:t>Отдел по финансам и налогам администрации Каменского муниципального района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  <w:r w:rsidRPr="00822AC7">
              <w:rPr>
                <w:rFonts w:cs="Arial"/>
                <w:color w:val="000000"/>
              </w:rPr>
              <w:t>Полное погашение основного долга, процентов и купонных доходов по соответствующим долговым обязательствам Воронежской области</w:t>
            </w:r>
          </w:p>
        </w:tc>
      </w:tr>
      <w:tr w:rsidR="00822AC7" w:rsidRPr="00822AC7" w:rsidTr="00EF6F27">
        <w:trPr>
          <w:trHeight w:val="2205"/>
        </w:trPr>
        <w:tc>
          <w:tcPr>
            <w:tcW w:w="27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6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  <w:r w:rsidRPr="00822AC7">
              <w:rPr>
                <w:rFonts w:cs="Arial"/>
                <w:color w:val="000000"/>
              </w:rPr>
              <w:t>Мероприятие 1.1.31. Анализ качества финансового менеджмента соответствующего главного распорядителя средств районного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  <w:r w:rsidRPr="00822AC7">
              <w:rPr>
                <w:rFonts w:cs="Arial"/>
                <w:color w:val="000000"/>
              </w:rPr>
              <w:t>2021-2026 годы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  <w:r w:rsidRPr="00822AC7">
              <w:rPr>
                <w:rFonts w:cs="Arial"/>
                <w:color w:val="000000"/>
              </w:rPr>
              <w:t>Отдел по финансам и налогам администрации Каменского муниципального района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  <w:r w:rsidRPr="00822AC7">
              <w:rPr>
                <w:rFonts w:cs="Arial"/>
                <w:color w:val="000000"/>
              </w:rPr>
              <w:t>Повышение качества финансового менеджмента главных распорядителей средств районного бюджета</w:t>
            </w:r>
          </w:p>
        </w:tc>
      </w:tr>
      <w:tr w:rsidR="00822AC7" w:rsidRPr="00822AC7" w:rsidTr="00EF6F27">
        <w:trPr>
          <w:trHeight w:val="2205"/>
        </w:trPr>
        <w:tc>
          <w:tcPr>
            <w:tcW w:w="27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6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  <w:r w:rsidRPr="00822AC7">
              <w:rPr>
                <w:rFonts w:cs="Arial"/>
                <w:color w:val="000000"/>
              </w:rPr>
              <w:t>Мероприятие 1.1.32. Формирование рейтинга главных распорядителей бюджетных средств по результатам проведенного  финансового менеджмента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  <w:r w:rsidRPr="00822AC7">
              <w:rPr>
                <w:rFonts w:cs="Arial"/>
                <w:color w:val="000000"/>
              </w:rPr>
              <w:t>2021-2026 годы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  <w:r w:rsidRPr="00822AC7">
              <w:rPr>
                <w:rFonts w:cs="Arial"/>
                <w:color w:val="000000"/>
              </w:rPr>
              <w:t>Отдел по финансам и налогам администрации Каменского муниципального района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  <w:r w:rsidRPr="00822AC7">
              <w:rPr>
                <w:rFonts w:cs="Arial"/>
                <w:color w:val="000000"/>
              </w:rPr>
              <w:t>Формирование стимулов к повышению качества финансового менеджмента главных распорядителей средств районного бюджета</w:t>
            </w:r>
          </w:p>
        </w:tc>
      </w:tr>
      <w:tr w:rsidR="00822AC7" w:rsidRPr="00822AC7" w:rsidTr="00EF6F27">
        <w:trPr>
          <w:trHeight w:val="2520"/>
        </w:trPr>
        <w:tc>
          <w:tcPr>
            <w:tcW w:w="27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6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  <w:r w:rsidRPr="00822AC7">
              <w:rPr>
                <w:rFonts w:cs="Arial"/>
                <w:color w:val="000000"/>
              </w:rPr>
              <w:t>Мероприятие 1.1.33. Проведение плановых контрольных мероприятий в части соблюдения законодательства в сфере бюджетных правоотношений и закупок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  <w:r w:rsidRPr="00822AC7">
              <w:rPr>
                <w:rFonts w:cs="Arial"/>
                <w:color w:val="000000"/>
              </w:rPr>
              <w:t>2021-2026 годы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  <w:r w:rsidRPr="00822AC7">
              <w:rPr>
                <w:rFonts w:cs="Arial"/>
                <w:color w:val="000000"/>
              </w:rPr>
              <w:t>Отдел по финансам и налогам администрации Каменского муниципального района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  <w:r w:rsidRPr="00822AC7">
              <w:rPr>
                <w:rFonts w:cs="Arial"/>
                <w:color w:val="000000"/>
              </w:rPr>
              <w:t>Обеспечение соблюдения бюджетного законодательства Российской Федерации и Воронежской области, а также иных нормативных правовых актов, регулирующих бюджетные правоотношения и законодательства в сфере закупок</w:t>
            </w:r>
          </w:p>
        </w:tc>
      </w:tr>
      <w:tr w:rsidR="00822AC7" w:rsidRPr="00822AC7" w:rsidTr="00EF6F27">
        <w:trPr>
          <w:trHeight w:val="2205"/>
        </w:trPr>
        <w:tc>
          <w:tcPr>
            <w:tcW w:w="27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6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  <w:r w:rsidRPr="00822AC7">
              <w:rPr>
                <w:rFonts w:cs="Arial"/>
                <w:color w:val="000000"/>
              </w:rPr>
              <w:t>Мероприятие 1.1.34. Проведение внеплановых контрольных мероприятий в части соблюдения законодательства в сфере бюджетных правоотношений и закупок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  <w:r w:rsidRPr="00822AC7">
              <w:rPr>
                <w:rFonts w:cs="Arial"/>
                <w:color w:val="000000"/>
              </w:rPr>
              <w:t>2021-2026 годы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  <w:r w:rsidRPr="00822AC7">
              <w:rPr>
                <w:rFonts w:cs="Arial"/>
                <w:color w:val="000000"/>
              </w:rPr>
              <w:t>Отдел по финансам и налогам администрации Каменского муниципального района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  <w:r w:rsidRPr="00822AC7">
              <w:rPr>
                <w:rFonts w:cs="Arial"/>
                <w:color w:val="000000"/>
              </w:rPr>
              <w:t xml:space="preserve">Предотвращение фактов неправомерного, нецелевого и неэффективного расходования средств районного бюджета и иных источников, а также имущества, находящегося в собственности  </w:t>
            </w:r>
          </w:p>
        </w:tc>
      </w:tr>
      <w:tr w:rsidR="00822AC7" w:rsidRPr="00822AC7" w:rsidTr="00EF6F27">
        <w:trPr>
          <w:trHeight w:val="2205"/>
        </w:trPr>
        <w:tc>
          <w:tcPr>
            <w:tcW w:w="27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6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  <w:r w:rsidRPr="00822AC7">
              <w:rPr>
                <w:rFonts w:cs="Arial"/>
                <w:color w:val="000000"/>
              </w:rPr>
              <w:t>Мероприятие 1.1.35. Проведение мониторинга оценки качества управления муниципальными финансами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  <w:r w:rsidRPr="00822AC7">
              <w:rPr>
                <w:rFonts w:cs="Arial"/>
                <w:color w:val="000000"/>
              </w:rPr>
              <w:t>2021-2026 годы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  <w:r w:rsidRPr="00822AC7">
              <w:rPr>
                <w:rFonts w:cs="Arial"/>
                <w:color w:val="000000"/>
              </w:rPr>
              <w:t>Отдел по финансам и налогам администрации Каменского муниципального района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  <w:r w:rsidRPr="00822AC7">
              <w:rPr>
                <w:rFonts w:cs="Arial"/>
                <w:color w:val="000000"/>
              </w:rPr>
              <w:t>Повышение качества управления муниципальными финансами</w:t>
            </w:r>
          </w:p>
        </w:tc>
      </w:tr>
      <w:tr w:rsidR="00822AC7" w:rsidRPr="00822AC7" w:rsidTr="00EF6F27">
        <w:trPr>
          <w:trHeight w:val="2205"/>
        </w:trPr>
        <w:tc>
          <w:tcPr>
            <w:tcW w:w="27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6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  <w:r w:rsidRPr="00822AC7">
              <w:rPr>
                <w:rFonts w:cs="Arial"/>
                <w:color w:val="000000"/>
              </w:rPr>
              <w:t>Мероприятие 1.1.36. Проведение публичных слушаний по годовому отчету об исполнении районного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  <w:r w:rsidRPr="00822AC7">
              <w:rPr>
                <w:rFonts w:cs="Arial"/>
                <w:color w:val="000000"/>
              </w:rPr>
              <w:t>2021-2026 годы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  <w:r w:rsidRPr="00822AC7">
              <w:rPr>
                <w:rFonts w:cs="Arial"/>
                <w:color w:val="000000"/>
              </w:rPr>
              <w:t>Отдел по финансам и налогам администрации Каменского муниципального района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  <w:r w:rsidRPr="00822AC7">
              <w:rPr>
                <w:rFonts w:cs="Arial"/>
                <w:color w:val="000000"/>
              </w:rPr>
              <w:t>Обсуждение годового отчета об исполнении районного бюджета</w:t>
            </w:r>
          </w:p>
        </w:tc>
      </w:tr>
      <w:tr w:rsidR="00822AC7" w:rsidRPr="00822AC7" w:rsidTr="00EF6F27">
        <w:trPr>
          <w:trHeight w:val="2205"/>
        </w:trPr>
        <w:tc>
          <w:tcPr>
            <w:tcW w:w="27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6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  <w:r w:rsidRPr="00822AC7">
              <w:rPr>
                <w:rFonts w:cs="Arial"/>
                <w:color w:val="000000"/>
              </w:rPr>
              <w:t>Мероприятие 1.1.37. Проведение публичных слушаний по проекту районного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  <w:r w:rsidRPr="00822AC7">
              <w:rPr>
                <w:rFonts w:cs="Arial"/>
                <w:color w:val="000000"/>
              </w:rPr>
              <w:t>2021-2026 годы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  <w:r w:rsidRPr="00822AC7">
              <w:rPr>
                <w:rFonts w:cs="Arial"/>
                <w:color w:val="000000"/>
              </w:rPr>
              <w:t>Отдел по финансам и налогам администрации Каменского муниципального района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  <w:r w:rsidRPr="00822AC7">
              <w:rPr>
                <w:rFonts w:cs="Arial"/>
                <w:color w:val="000000"/>
              </w:rPr>
              <w:t>Обеспечение участия населения в подготовке проекта районного бюджета, обеспечение открытости и прозрачности проекта решения о районном бюджете на очередной финансовый год и плановый период</w:t>
            </w:r>
          </w:p>
        </w:tc>
      </w:tr>
      <w:tr w:rsidR="00822AC7" w:rsidRPr="00822AC7" w:rsidTr="00EF6F27">
        <w:trPr>
          <w:trHeight w:val="2205"/>
        </w:trPr>
        <w:tc>
          <w:tcPr>
            <w:tcW w:w="27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6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  <w:r w:rsidRPr="00822AC7">
              <w:rPr>
                <w:rFonts w:cs="Arial"/>
                <w:color w:val="000000"/>
              </w:rPr>
              <w:t>Мероприятие 1.1.38. Регулярная публикация брошюры "Бюджет для граждан"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  <w:r w:rsidRPr="00822AC7">
              <w:rPr>
                <w:rFonts w:cs="Arial"/>
                <w:color w:val="000000"/>
              </w:rPr>
              <w:t>2021-2026 годы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  <w:r w:rsidRPr="00822AC7">
              <w:rPr>
                <w:rFonts w:cs="Arial"/>
                <w:color w:val="000000"/>
              </w:rPr>
              <w:t>Отдел по финансам и налогам администрации Каменского муниципального района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  <w:r w:rsidRPr="00822AC7">
              <w:rPr>
                <w:rFonts w:cs="Arial"/>
                <w:color w:val="000000"/>
              </w:rPr>
              <w:t>Информирование населения в доступной форме о районном бюджете, планируемых и достигнутых результатах использования бюджетных средств</w:t>
            </w:r>
          </w:p>
        </w:tc>
      </w:tr>
      <w:tr w:rsidR="00822AC7" w:rsidRPr="00822AC7" w:rsidTr="00EF6F27">
        <w:trPr>
          <w:trHeight w:val="315"/>
        </w:trPr>
        <w:tc>
          <w:tcPr>
            <w:tcW w:w="14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  <w:r w:rsidRPr="00822AC7">
              <w:rPr>
                <w:rFonts w:cs="Arial"/>
                <w:color w:val="000000"/>
              </w:rPr>
              <w:t>ПОДПРОГРАММА 2 Cоздание условий для эффективного и ответственного управления муниципальными финансами, повышение устойчивости бюджетов муниципальных образований Каменского муниципального районаВоронежской области</w:t>
            </w:r>
          </w:p>
        </w:tc>
      </w:tr>
      <w:tr w:rsidR="00822AC7" w:rsidRPr="00822AC7" w:rsidTr="00EF6F27">
        <w:trPr>
          <w:trHeight w:val="315"/>
        </w:trPr>
        <w:tc>
          <w:tcPr>
            <w:tcW w:w="2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  <w:r w:rsidRPr="00822AC7">
              <w:rPr>
                <w:rFonts w:cs="Arial"/>
                <w:color w:val="000000"/>
              </w:rPr>
              <w:t>Основное мероприятие 2.1</w:t>
            </w:r>
          </w:p>
        </w:tc>
        <w:tc>
          <w:tcPr>
            <w:tcW w:w="26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  <w:r w:rsidRPr="00822AC7">
              <w:rPr>
                <w:rFonts w:cs="Arial"/>
                <w:color w:val="000000"/>
              </w:rPr>
              <w:t>Выравнивание бюджетной обеспеченности муниципальных образований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  <w:r w:rsidRPr="00822AC7">
              <w:rPr>
                <w:rFonts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  <w:r w:rsidRPr="00822AC7">
              <w:rPr>
                <w:rFonts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  <w:r w:rsidRPr="00822AC7">
              <w:rPr>
                <w:rFonts w:cs="Arial"/>
                <w:color w:val="000000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  <w:r w:rsidRPr="00822AC7">
              <w:rPr>
                <w:rFonts w:cs="Arial"/>
                <w:color w:val="000000"/>
              </w:rPr>
              <w:t> </w:t>
            </w:r>
          </w:p>
        </w:tc>
      </w:tr>
      <w:tr w:rsidR="00822AC7" w:rsidRPr="00822AC7" w:rsidTr="00EF6F27">
        <w:trPr>
          <w:trHeight w:val="2205"/>
        </w:trPr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6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  <w:r w:rsidRPr="00822AC7">
              <w:rPr>
                <w:rFonts w:cs="Arial"/>
                <w:color w:val="000000"/>
              </w:rPr>
              <w:t>Мероприятие 2.1.1. Распределение средств районного бюджета, направляемых на выравнивание бюджетной обеспеченности 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  <w:r w:rsidRPr="00822AC7">
              <w:rPr>
                <w:rFonts w:cs="Arial"/>
                <w:color w:val="000000"/>
              </w:rPr>
              <w:t>2021-2026 годы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  <w:r w:rsidRPr="00822AC7">
              <w:rPr>
                <w:rFonts w:cs="Arial"/>
                <w:color w:val="000000"/>
              </w:rPr>
              <w:t>Отдел по финансам и налогам администрации Каменского муниципального района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  <w:r w:rsidRPr="00822AC7">
              <w:rPr>
                <w:rFonts w:cs="Arial"/>
                <w:color w:val="000000"/>
              </w:rPr>
              <w:t>Обеспечение единого подхода ко всем муниципальным образованиям при предоставлении дотаций на выравнивание бюджетной обеспеченности поселений</w:t>
            </w:r>
          </w:p>
        </w:tc>
      </w:tr>
      <w:tr w:rsidR="00822AC7" w:rsidRPr="00822AC7" w:rsidTr="00EF6F27">
        <w:trPr>
          <w:trHeight w:val="2520"/>
        </w:trPr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6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  <w:r w:rsidRPr="00822AC7">
              <w:rPr>
                <w:rFonts w:cs="Arial"/>
                <w:color w:val="000000"/>
              </w:rPr>
              <w:t>Мероприятие 2.1.2. Распределение средств областного бюджета, направляемых бюджетам муниципальных районов на осуществление полномочий органов государственной власти Воронежской области по расчету и предоставлению дотаций поселениям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  <w:r w:rsidRPr="00822AC7">
              <w:rPr>
                <w:rFonts w:cs="Arial"/>
                <w:color w:val="000000"/>
              </w:rPr>
              <w:t>2021-2026 годы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  <w:r w:rsidRPr="00822AC7">
              <w:rPr>
                <w:rFonts w:cs="Arial"/>
                <w:color w:val="000000"/>
              </w:rPr>
              <w:t>Отдел по финансам и налогам администрации Каменского муниципального района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  <w:r w:rsidRPr="00822AC7">
              <w:rPr>
                <w:rFonts w:cs="Arial"/>
                <w:color w:val="000000"/>
              </w:rPr>
              <w:t>Обеспечение единого подхода ко всем муниципальным образованиям при предоставлении дотаций на выравнивание бюджетной обеспеченности поселений</w:t>
            </w:r>
          </w:p>
        </w:tc>
      </w:tr>
      <w:tr w:rsidR="00822AC7" w:rsidRPr="00822AC7" w:rsidTr="00EF6F27">
        <w:trPr>
          <w:trHeight w:val="2205"/>
        </w:trPr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  <w:r w:rsidRPr="00822AC7">
              <w:rPr>
                <w:rFonts w:cs="Arial"/>
                <w:color w:val="000000"/>
              </w:rPr>
              <w:lastRenderedPageBreak/>
              <w:t>Основное мероприятие 2.2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  <w:r w:rsidRPr="00822AC7">
              <w:rPr>
                <w:rFonts w:cs="Arial"/>
                <w:color w:val="000000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  <w:r w:rsidRPr="00822AC7">
              <w:rPr>
                <w:rFonts w:cs="Arial"/>
                <w:color w:val="000000"/>
              </w:rPr>
              <w:t>Мероприятие 2.2.1. Распределение дотаций бюджетампоселений на поддержку мер по обеспечению сбалансированности местных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  <w:r w:rsidRPr="00822AC7">
              <w:rPr>
                <w:rFonts w:cs="Arial"/>
                <w:color w:val="000000"/>
              </w:rPr>
              <w:t>2021-2026 годы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  <w:r w:rsidRPr="00822AC7">
              <w:rPr>
                <w:rFonts w:cs="Arial"/>
                <w:color w:val="000000"/>
              </w:rPr>
              <w:t>Отдел по финансам и налогам администрации Каменского муниципального района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  <w:r w:rsidRPr="00822AC7">
              <w:rPr>
                <w:rFonts w:cs="Arial"/>
                <w:color w:val="000000"/>
              </w:rPr>
              <w:t>Обеспечение единого подхода ко всем муниципальным образованиям при предоставлении дотаций</w:t>
            </w:r>
          </w:p>
        </w:tc>
      </w:tr>
      <w:tr w:rsidR="00822AC7" w:rsidRPr="00822AC7" w:rsidTr="00EF6F27">
        <w:trPr>
          <w:trHeight w:val="2205"/>
        </w:trPr>
        <w:tc>
          <w:tcPr>
            <w:tcW w:w="2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  <w:r w:rsidRPr="00822AC7">
              <w:rPr>
                <w:rFonts w:cs="Arial"/>
                <w:color w:val="000000"/>
              </w:rPr>
              <w:t>Основное мероприятие 2.3</w:t>
            </w:r>
          </w:p>
        </w:tc>
        <w:tc>
          <w:tcPr>
            <w:tcW w:w="26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  <w:r w:rsidRPr="00822AC7">
              <w:rPr>
                <w:rFonts w:cs="Arial"/>
                <w:color w:val="000000"/>
              </w:rPr>
              <w:t>Содействие повышению качества управления муниципальными финансами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  <w:r w:rsidRPr="00822AC7">
              <w:rPr>
                <w:rFonts w:cs="Arial"/>
                <w:color w:val="000000"/>
              </w:rPr>
              <w:t>Мероприятие 2.3.1. Проведение ежегодного мониторинга и оценки качества управления муниципальными финансами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  <w:r w:rsidRPr="00822AC7">
              <w:rPr>
                <w:rFonts w:cs="Arial"/>
                <w:color w:val="000000"/>
              </w:rPr>
              <w:t>2021-2026 годы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  <w:r w:rsidRPr="00822AC7">
              <w:rPr>
                <w:rFonts w:cs="Arial"/>
                <w:color w:val="000000"/>
              </w:rPr>
              <w:t>Отдел по финансам и налогам администрации Каменского муниципального района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  <w:r w:rsidRPr="00822AC7">
              <w:rPr>
                <w:rFonts w:cs="Arial"/>
                <w:color w:val="000000"/>
              </w:rPr>
              <w:t>Формирование стимулов к повышению качества управления муниципальными финансами в поселениях</w:t>
            </w:r>
          </w:p>
        </w:tc>
      </w:tr>
      <w:tr w:rsidR="00822AC7" w:rsidRPr="00822AC7" w:rsidTr="00EF6F27">
        <w:trPr>
          <w:trHeight w:val="2205"/>
        </w:trPr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6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  <w:r w:rsidRPr="00822AC7">
              <w:rPr>
                <w:rFonts w:cs="Arial"/>
                <w:color w:val="000000"/>
              </w:rPr>
              <w:t>Мероприятие 2.3.2. Формирование рейтинга поселений по качеству управления муниципальными финансами и его размещение на официальном сайте администрации Каменского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  <w:r w:rsidRPr="00822AC7">
              <w:rPr>
                <w:rFonts w:cs="Arial"/>
                <w:color w:val="000000"/>
              </w:rPr>
              <w:t>2021-2026 годы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  <w:r w:rsidRPr="00822AC7">
              <w:rPr>
                <w:rFonts w:cs="Arial"/>
                <w:color w:val="000000"/>
              </w:rPr>
              <w:t>Отдел по финансам и налогам администрации Каменского муниципального района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  <w:r w:rsidRPr="00822AC7">
              <w:rPr>
                <w:rFonts w:cs="Arial"/>
                <w:color w:val="000000"/>
              </w:rPr>
              <w:t>Формирование стимулов к повышению качества управления муниципальными финансами в поселениях</w:t>
            </w:r>
          </w:p>
        </w:tc>
      </w:tr>
      <w:tr w:rsidR="00822AC7" w:rsidRPr="00822AC7" w:rsidTr="00EF6F27">
        <w:trPr>
          <w:trHeight w:val="2205"/>
        </w:trPr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  <w:r w:rsidRPr="00822AC7">
              <w:rPr>
                <w:rFonts w:cs="Arial"/>
                <w:color w:val="000000"/>
              </w:rPr>
              <w:lastRenderedPageBreak/>
              <w:t>Основное мероприятие 2.4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  <w:r w:rsidRPr="00822AC7">
              <w:rPr>
                <w:rFonts w:cs="Arial"/>
                <w:color w:val="000000"/>
              </w:rPr>
              <w:t xml:space="preserve">Предоставление бюджетам поселений Каменского муниципального района Воронежской области межбюджетных трансфертов 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  <w:r w:rsidRPr="00822AC7">
              <w:rPr>
                <w:rFonts w:cs="Arial"/>
                <w:color w:val="000000"/>
              </w:rPr>
              <w:t>Мероприятие 2.4.1. Перечисление бюджетам поселений межбюджетных трансфертов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  <w:r w:rsidRPr="00822AC7">
              <w:rPr>
                <w:rFonts w:cs="Arial"/>
                <w:color w:val="000000"/>
              </w:rPr>
              <w:t>2021-2026 годы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  <w:r w:rsidRPr="00822AC7">
              <w:rPr>
                <w:rFonts w:cs="Arial"/>
                <w:color w:val="000000"/>
              </w:rPr>
              <w:t>Отдел по финансам и налогам администрации Каменского муниципального района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  <w:r w:rsidRPr="00822AC7">
              <w:rPr>
                <w:rFonts w:cs="Arial"/>
                <w:color w:val="000000"/>
              </w:rPr>
              <w:t>Предоставление межбюджетных трансфертов бюджетам поселений Каменского муниципальногго района</w:t>
            </w:r>
          </w:p>
        </w:tc>
      </w:tr>
      <w:tr w:rsidR="00822AC7" w:rsidRPr="00822AC7" w:rsidTr="00EF6F27">
        <w:trPr>
          <w:trHeight w:val="315"/>
        </w:trPr>
        <w:tc>
          <w:tcPr>
            <w:tcW w:w="14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  <w:r w:rsidRPr="00822AC7">
              <w:rPr>
                <w:rFonts w:cs="Arial"/>
                <w:color w:val="000000"/>
              </w:rPr>
              <w:t>ПОДПРОГРАММА 3 Финансовое обеспечение муниципальных образований Каменского муниципального района Воронежской области на осуществление переданных части полномочий по решению вопросов местного значения в соответствии с заключенными  соглашениями</w:t>
            </w:r>
          </w:p>
        </w:tc>
      </w:tr>
      <w:tr w:rsidR="00822AC7" w:rsidRPr="00822AC7" w:rsidTr="00EF6F27">
        <w:trPr>
          <w:trHeight w:val="2205"/>
        </w:trPr>
        <w:tc>
          <w:tcPr>
            <w:tcW w:w="2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  <w:r w:rsidRPr="00822AC7">
              <w:rPr>
                <w:rFonts w:cs="Arial"/>
                <w:color w:val="000000"/>
              </w:rPr>
              <w:t>Основное мероприятие 3.1</w:t>
            </w:r>
          </w:p>
        </w:tc>
        <w:tc>
          <w:tcPr>
            <w:tcW w:w="26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  <w:r w:rsidRPr="00822AC7">
              <w:rPr>
                <w:rFonts w:cs="Arial"/>
                <w:color w:val="000000"/>
              </w:rPr>
              <w:t xml:space="preserve"> Предоставление бюджетам поселений из районного бюджета межбюджетных трансфертов на осуществление переданных части полномочий по организации дошкольного, общего образования в части оплаты расходов по электро- и газоснабжению в соответствии с заключенными  соглашениями.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  <w:r w:rsidRPr="00822AC7">
              <w:rPr>
                <w:rFonts w:cs="Arial"/>
                <w:color w:val="000000"/>
              </w:rPr>
              <w:t>Мероприятие 3.1.1. Расчет объема трансфертов на осуществление переданных полномочий по  организации дошкольного, общего образования в части оплаты расходов по электро- и газоснабжению  в соответствии с утвержденной методикой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  <w:r w:rsidRPr="00822AC7">
              <w:rPr>
                <w:rFonts w:cs="Arial"/>
                <w:color w:val="000000"/>
              </w:rPr>
              <w:t>2021-2026 годы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  <w:r w:rsidRPr="00822AC7">
              <w:rPr>
                <w:rFonts w:cs="Arial"/>
                <w:color w:val="000000"/>
              </w:rPr>
              <w:t>Отдел по финансам и налогам администрации Каменского муниципального района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  <w:r w:rsidRPr="00822AC7">
              <w:rPr>
                <w:rFonts w:cs="Arial"/>
                <w:color w:val="000000"/>
              </w:rPr>
              <w:t>Определение объема трансфертов, передаваемых бюджетам поселений</w:t>
            </w:r>
          </w:p>
        </w:tc>
      </w:tr>
      <w:tr w:rsidR="00822AC7" w:rsidRPr="00822AC7" w:rsidTr="00EF6F27">
        <w:trPr>
          <w:trHeight w:val="2520"/>
        </w:trPr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6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  <w:r w:rsidRPr="00822AC7">
              <w:rPr>
                <w:rFonts w:cs="Arial"/>
                <w:color w:val="000000"/>
              </w:rPr>
              <w:t xml:space="preserve">Мероприятие 3.1.2. Доведение муниципальным образованиям уведомлений о бюджетных ассигнованиях на осуществление  полномочий по  организации дошкольного, общего образования в части оплаты расходов по электро- и </w:t>
            </w:r>
            <w:r w:rsidRPr="00822AC7">
              <w:rPr>
                <w:rFonts w:cs="Arial"/>
                <w:color w:val="000000"/>
              </w:rPr>
              <w:lastRenderedPageBreak/>
              <w:t xml:space="preserve">газоснабжению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  <w:r w:rsidRPr="00822AC7">
              <w:rPr>
                <w:rFonts w:cs="Arial"/>
                <w:color w:val="000000"/>
              </w:rPr>
              <w:lastRenderedPageBreak/>
              <w:t>2021-2026 годы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  <w:r w:rsidRPr="00822AC7">
              <w:rPr>
                <w:rFonts w:cs="Arial"/>
                <w:color w:val="000000"/>
              </w:rPr>
              <w:t>Отдел по финансам и налогам администрации Каменского муниципального района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  <w:r w:rsidRPr="00822AC7">
              <w:rPr>
                <w:rFonts w:cs="Arial"/>
                <w:color w:val="000000"/>
              </w:rPr>
              <w:t xml:space="preserve">Своевременное доведение муниципальным образованиям уведомлений о бюджетных ассигнованиях на осуществление  полномочий по  </w:t>
            </w:r>
            <w:r w:rsidRPr="00822AC7">
              <w:rPr>
                <w:rFonts w:cs="Arial"/>
                <w:color w:val="000000"/>
              </w:rPr>
              <w:lastRenderedPageBreak/>
              <w:t xml:space="preserve">организации дошкольного, общего образования в части оплаты расходов по электро- и газоснабжению  </w:t>
            </w:r>
          </w:p>
        </w:tc>
      </w:tr>
      <w:tr w:rsidR="00822AC7" w:rsidRPr="00822AC7" w:rsidTr="00EF6F27">
        <w:trPr>
          <w:trHeight w:val="2205"/>
        </w:trPr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6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  <w:r w:rsidRPr="00822AC7">
              <w:rPr>
                <w:rFonts w:cs="Arial"/>
                <w:color w:val="000000"/>
              </w:rPr>
              <w:t xml:space="preserve">Мероприятие 3.1.3. Подготовка заявок на  перечисление средств районного бюджета муниципальным образованиям на осуществление  полномочий по  организации дошкольного, общего образования в части оплаты расходов по электро- и газоснабжению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  <w:r w:rsidRPr="00822AC7">
              <w:rPr>
                <w:rFonts w:cs="Arial"/>
                <w:color w:val="000000"/>
              </w:rPr>
              <w:t>2021-2026 годы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  <w:r w:rsidRPr="00822AC7">
              <w:rPr>
                <w:rFonts w:cs="Arial"/>
                <w:color w:val="000000"/>
              </w:rPr>
              <w:t>Отдел по финансам и налогам администрации Каменского муниципального района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  <w:r w:rsidRPr="00822AC7">
              <w:rPr>
                <w:rFonts w:cs="Arial"/>
                <w:color w:val="000000"/>
              </w:rPr>
              <w:t>Предоставление  трансфертов бюджетам поселений Каменского муниципального района</w:t>
            </w:r>
          </w:p>
        </w:tc>
      </w:tr>
      <w:tr w:rsidR="00822AC7" w:rsidRPr="00822AC7" w:rsidTr="00EF6F27">
        <w:trPr>
          <w:trHeight w:val="2205"/>
        </w:trPr>
        <w:tc>
          <w:tcPr>
            <w:tcW w:w="2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  <w:r w:rsidRPr="00822AC7">
              <w:rPr>
                <w:rFonts w:cs="Arial"/>
                <w:color w:val="000000"/>
              </w:rPr>
              <w:t>Основное мероприятие 3.2</w:t>
            </w:r>
          </w:p>
        </w:tc>
        <w:tc>
          <w:tcPr>
            <w:tcW w:w="26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  <w:r w:rsidRPr="00822AC7">
              <w:rPr>
                <w:rFonts w:cs="Arial"/>
                <w:color w:val="000000"/>
              </w:rPr>
              <w:t xml:space="preserve">Предоставление бюджетам поселений из районного бюджета межбюджетных трансфертов на осуществление переданных части </w:t>
            </w:r>
            <w:r w:rsidRPr="00822AC7">
              <w:rPr>
                <w:rFonts w:cs="Arial"/>
                <w:color w:val="000000"/>
              </w:rPr>
              <w:lastRenderedPageBreak/>
              <w:t>полномочий по дорожной деятельности в соответствии с заключенными  соглашениями.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  <w:r w:rsidRPr="00822AC7">
              <w:rPr>
                <w:rFonts w:cs="Arial"/>
                <w:color w:val="000000"/>
              </w:rPr>
              <w:lastRenderedPageBreak/>
              <w:t>Мероприятие 3.2.1. Расчет объема трансфертов на осуществление переданных полномочий по  дорожной деятельности  в соответствии с утвержденной методикой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  <w:r w:rsidRPr="00822AC7">
              <w:rPr>
                <w:rFonts w:cs="Arial"/>
                <w:color w:val="000000"/>
              </w:rPr>
              <w:t>2021-2026 годы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  <w:r w:rsidRPr="00822AC7">
              <w:rPr>
                <w:rFonts w:cs="Arial"/>
                <w:color w:val="000000"/>
              </w:rPr>
              <w:t>Отдел по финансам и налогам администрации Каменского муниципального района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  <w:r w:rsidRPr="00822AC7">
              <w:rPr>
                <w:rFonts w:cs="Arial"/>
                <w:color w:val="000000"/>
              </w:rPr>
              <w:t>Определение объема трансфертов, передаваемых бюджетам поселений</w:t>
            </w:r>
          </w:p>
        </w:tc>
      </w:tr>
      <w:tr w:rsidR="00822AC7" w:rsidRPr="00822AC7" w:rsidTr="00EF6F27">
        <w:trPr>
          <w:trHeight w:val="2205"/>
        </w:trPr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6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  <w:r w:rsidRPr="00822AC7">
              <w:rPr>
                <w:rFonts w:cs="Arial"/>
                <w:color w:val="000000"/>
              </w:rPr>
              <w:t>Мероприятие 3.2.2. Доведение муниципальным образованиям уведомлений о бюджетных ассигнованиях на осуществление  полномочий по  дорожной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  <w:r w:rsidRPr="00822AC7">
              <w:rPr>
                <w:rFonts w:cs="Arial"/>
                <w:color w:val="000000"/>
              </w:rPr>
              <w:t>2021-2026 годы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  <w:r w:rsidRPr="00822AC7">
              <w:rPr>
                <w:rFonts w:cs="Arial"/>
                <w:color w:val="000000"/>
              </w:rPr>
              <w:t>Отдел по финансам и налогам администрации Каменского муниципального района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  <w:r w:rsidRPr="00822AC7">
              <w:rPr>
                <w:rFonts w:cs="Arial"/>
                <w:color w:val="000000"/>
              </w:rPr>
              <w:t>Своевременное доведение муниципальным образованиям уведомлений о бюджетных ассигнованиях на осуществление  полномочий по  дорожной деятельности</w:t>
            </w:r>
          </w:p>
        </w:tc>
      </w:tr>
      <w:tr w:rsidR="00822AC7" w:rsidRPr="00822AC7" w:rsidTr="00EF6F27">
        <w:trPr>
          <w:trHeight w:val="2205"/>
        </w:trPr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6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  <w:r w:rsidRPr="00822AC7">
              <w:rPr>
                <w:rFonts w:cs="Arial"/>
                <w:color w:val="000000"/>
              </w:rPr>
              <w:t>Мероприятие 3.2.3. Подготовка заявок на  перечисление средств районного бюджета муниципальным образованиям на осуществление  полномочий по  дорожной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  <w:r w:rsidRPr="00822AC7">
              <w:rPr>
                <w:rFonts w:cs="Arial"/>
                <w:color w:val="000000"/>
              </w:rPr>
              <w:t>2021-2026 годы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  <w:r w:rsidRPr="00822AC7">
              <w:rPr>
                <w:rFonts w:cs="Arial"/>
                <w:color w:val="000000"/>
              </w:rPr>
              <w:t>Отдел по финансам и налогам администрации Каменского муниципального района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  <w:r w:rsidRPr="00822AC7">
              <w:rPr>
                <w:rFonts w:cs="Arial"/>
                <w:color w:val="000000"/>
              </w:rPr>
              <w:t>Предоставление  трансфертов бюджетам поселений Каменского муниципального района</w:t>
            </w:r>
          </w:p>
        </w:tc>
      </w:tr>
      <w:tr w:rsidR="00822AC7" w:rsidRPr="00822AC7" w:rsidTr="00EF6F27">
        <w:trPr>
          <w:trHeight w:val="315"/>
        </w:trPr>
        <w:tc>
          <w:tcPr>
            <w:tcW w:w="14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  <w:r w:rsidRPr="00822AC7">
              <w:rPr>
                <w:rFonts w:cs="Arial"/>
                <w:color w:val="000000"/>
              </w:rPr>
              <w:t>ПОДПРОГРАММА 4 Обеспечение реализации муниципальной программы</w:t>
            </w:r>
          </w:p>
        </w:tc>
      </w:tr>
      <w:tr w:rsidR="00822AC7" w:rsidRPr="00822AC7" w:rsidTr="00EF6F27">
        <w:trPr>
          <w:trHeight w:val="2205"/>
        </w:trPr>
        <w:tc>
          <w:tcPr>
            <w:tcW w:w="2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  <w:r w:rsidRPr="00822AC7">
              <w:rPr>
                <w:rFonts w:cs="Arial"/>
                <w:color w:val="000000"/>
              </w:rPr>
              <w:t>Основное мероприятие 4.1</w:t>
            </w:r>
          </w:p>
        </w:tc>
        <w:tc>
          <w:tcPr>
            <w:tcW w:w="26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  <w:r w:rsidRPr="00822AC7">
              <w:rPr>
                <w:rFonts w:cs="Arial"/>
                <w:color w:val="000000"/>
              </w:rPr>
              <w:t xml:space="preserve">Финансовое обеспечение деятельности отдела по финансам и налогам администрации Каменского муниципального </w:t>
            </w:r>
            <w:r w:rsidRPr="00822AC7">
              <w:rPr>
                <w:rFonts w:cs="Arial"/>
                <w:color w:val="000000"/>
              </w:rPr>
              <w:lastRenderedPageBreak/>
              <w:t>района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  <w:r w:rsidRPr="00822AC7">
              <w:rPr>
                <w:rFonts w:cs="Arial"/>
                <w:color w:val="000000"/>
              </w:rPr>
              <w:lastRenderedPageBreak/>
              <w:t>Мероприятие 4.1.1. Планирование сметы расходов  отдела по финансам и налогам администрации Каменского муниципального района на очередной финансовый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  <w:r w:rsidRPr="00822AC7">
              <w:rPr>
                <w:rFonts w:cs="Arial"/>
                <w:color w:val="000000"/>
              </w:rPr>
              <w:t>2021-2026 годы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  <w:r w:rsidRPr="00822AC7">
              <w:rPr>
                <w:rFonts w:cs="Arial"/>
                <w:color w:val="000000"/>
              </w:rPr>
              <w:t>Отдел по финансам и налогам администрации Каменского муниципального района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  <w:r w:rsidRPr="00822AC7">
              <w:rPr>
                <w:rFonts w:cs="Arial"/>
                <w:color w:val="000000"/>
              </w:rPr>
              <w:t>Составление корректной сметы расходов</w:t>
            </w:r>
          </w:p>
        </w:tc>
      </w:tr>
      <w:tr w:rsidR="00822AC7" w:rsidRPr="00822AC7" w:rsidTr="00EF6F27">
        <w:trPr>
          <w:trHeight w:val="2205"/>
        </w:trPr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6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  <w:r w:rsidRPr="00822AC7">
              <w:rPr>
                <w:rFonts w:cs="Arial"/>
                <w:color w:val="000000"/>
              </w:rPr>
              <w:t>Мероприятие 4.1.2. Определение поставщиков (подрядчиков, исполнителей) и проведение иных процедур закупки товаров, работ,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  <w:r w:rsidRPr="00822AC7">
              <w:rPr>
                <w:rFonts w:cs="Arial"/>
                <w:color w:val="000000"/>
              </w:rPr>
              <w:t>2021-2026 годы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  <w:r w:rsidRPr="00822AC7">
              <w:rPr>
                <w:rFonts w:cs="Arial"/>
                <w:color w:val="000000"/>
              </w:rPr>
              <w:t>Отдел по финансам и налогам администрации Каменского муниципального района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  <w:r w:rsidRPr="00822AC7">
              <w:rPr>
                <w:rFonts w:cs="Arial"/>
                <w:color w:val="000000"/>
              </w:rPr>
              <w:t>Эффективное проведение закупочных процедур в соответствии с законодательством</w:t>
            </w:r>
          </w:p>
        </w:tc>
      </w:tr>
      <w:tr w:rsidR="00822AC7" w:rsidRPr="00822AC7" w:rsidTr="00EF6F27">
        <w:trPr>
          <w:trHeight w:val="2205"/>
        </w:trPr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6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  <w:r w:rsidRPr="00822AC7">
              <w:rPr>
                <w:rFonts w:cs="Arial"/>
                <w:color w:val="000000"/>
              </w:rPr>
              <w:t xml:space="preserve">Мероприятие 4.1.3. Подготовка документации на оплату расходов, обеспечивающих функционирование отдела по финансам и налогам администрации Каменского муниципального района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  <w:r w:rsidRPr="00822AC7">
              <w:rPr>
                <w:rFonts w:cs="Arial"/>
                <w:color w:val="000000"/>
              </w:rPr>
              <w:t>2021-2026 годы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  <w:r w:rsidRPr="00822AC7">
              <w:rPr>
                <w:rFonts w:cs="Arial"/>
                <w:color w:val="000000"/>
              </w:rPr>
              <w:t>Отдел по финансам и налогам администрации Каменского муниципального района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  <w:r w:rsidRPr="00822AC7">
              <w:rPr>
                <w:rFonts w:cs="Arial"/>
                <w:color w:val="000000"/>
              </w:rPr>
              <w:t>Своевременная выплата заработной платы и оплата счетов на приобретение товаров, работ, услуг</w:t>
            </w:r>
          </w:p>
        </w:tc>
      </w:tr>
      <w:tr w:rsidR="00822AC7" w:rsidRPr="00822AC7" w:rsidTr="00EF6F27">
        <w:trPr>
          <w:trHeight w:val="2205"/>
        </w:trPr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6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  <w:r w:rsidRPr="00822AC7">
              <w:rPr>
                <w:rFonts w:cs="Arial"/>
                <w:color w:val="000000"/>
              </w:rPr>
              <w:t>Мероприятие 4.1.4. Учет операций по финансовому обеспечению деятельности  отдела по финансам и налогам администрации Каменского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  <w:r w:rsidRPr="00822AC7">
              <w:rPr>
                <w:rFonts w:cs="Arial"/>
                <w:color w:val="000000"/>
              </w:rPr>
              <w:t>2021-2026 годы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  <w:r w:rsidRPr="00822AC7">
              <w:rPr>
                <w:rFonts w:cs="Arial"/>
                <w:color w:val="000000"/>
              </w:rPr>
              <w:t>Отдел по финансам и налогам администрации Каменского муниципального района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  <w:r w:rsidRPr="00822AC7">
              <w:rPr>
                <w:rFonts w:cs="Arial"/>
                <w:color w:val="000000"/>
              </w:rPr>
              <w:t xml:space="preserve">Качественное и своевременное составление отчетности об исполнении сметы отдела по финансам и налогам администрации Каменского муниципального района  </w:t>
            </w:r>
          </w:p>
        </w:tc>
      </w:tr>
      <w:tr w:rsidR="00822AC7" w:rsidRPr="00822AC7" w:rsidTr="00EF6F27">
        <w:trPr>
          <w:trHeight w:val="2205"/>
        </w:trPr>
        <w:tc>
          <w:tcPr>
            <w:tcW w:w="2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  <w:r w:rsidRPr="00822AC7">
              <w:rPr>
                <w:rFonts w:cs="Arial"/>
                <w:color w:val="000000"/>
              </w:rPr>
              <w:lastRenderedPageBreak/>
              <w:t>Основное мероприятие 4.2</w:t>
            </w:r>
          </w:p>
        </w:tc>
        <w:tc>
          <w:tcPr>
            <w:tcW w:w="26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  <w:r w:rsidRPr="00822AC7">
              <w:rPr>
                <w:rFonts w:cs="Arial"/>
                <w:color w:val="000000"/>
              </w:rPr>
              <w:t>Финансовое обеспечение выполнения других расходных обязательств  Каменского муниципального района Воронежской области отделом  по финансам и налогам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  <w:r w:rsidRPr="00822AC7">
              <w:rPr>
                <w:rFonts w:cs="Arial"/>
                <w:color w:val="000000"/>
              </w:rPr>
              <w:t>Мероприятие 4.2.1. Планирование сметы расходов  в части выполнения других расходных обязательствна очередной финансовый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  <w:r w:rsidRPr="00822AC7">
              <w:rPr>
                <w:rFonts w:cs="Arial"/>
                <w:color w:val="000000"/>
              </w:rPr>
              <w:t>2021-2026 годы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  <w:r w:rsidRPr="00822AC7">
              <w:rPr>
                <w:rFonts w:cs="Arial"/>
                <w:color w:val="000000"/>
              </w:rPr>
              <w:t>Отдел по финансам и налогам администрации Каменского муниципального района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  <w:r w:rsidRPr="00822AC7">
              <w:rPr>
                <w:rFonts w:cs="Arial"/>
                <w:color w:val="000000"/>
              </w:rPr>
              <w:t>Составление корректной сметы расходов</w:t>
            </w:r>
          </w:p>
        </w:tc>
      </w:tr>
      <w:tr w:rsidR="00822AC7" w:rsidRPr="00822AC7" w:rsidTr="00EF6F27">
        <w:trPr>
          <w:trHeight w:val="2205"/>
        </w:trPr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6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  <w:r w:rsidRPr="00822AC7">
              <w:rPr>
                <w:rFonts w:cs="Arial"/>
                <w:color w:val="000000"/>
              </w:rPr>
              <w:t>Мероприятие 4.2.2. Определение поставщиков (подрядчиков, исполнителей) и проведение иных процедур закупки товаров, работ,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  <w:r w:rsidRPr="00822AC7">
              <w:rPr>
                <w:rFonts w:cs="Arial"/>
                <w:color w:val="000000"/>
              </w:rPr>
              <w:t>2021-2026 годы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  <w:r w:rsidRPr="00822AC7">
              <w:rPr>
                <w:rFonts w:cs="Arial"/>
                <w:color w:val="000000"/>
              </w:rPr>
              <w:t>Отдел по финансам и налогам администрации Каменского муниципального района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  <w:r w:rsidRPr="00822AC7">
              <w:rPr>
                <w:rFonts w:cs="Arial"/>
                <w:color w:val="000000"/>
              </w:rPr>
              <w:t>Эффективное проведение закупочных процедур в соответствии с законодательством</w:t>
            </w:r>
          </w:p>
        </w:tc>
      </w:tr>
      <w:tr w:rsidR="00822AC7" w:rsidRPr="00822AC7" w:rsidTr="00EF6F27">
        <w:trPr>
          <w:trHeight w:val="2205"/>
        </w:trPr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6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  <w:r w:rsidRPr="00822AC7">
              <w:rPr>
                <w:rFonts w:cs="Arial"/>
                <w:color w:val="000000"/>
              </w:rPr>
              <w:t>Мероприятие 4.2.3. Подготовка документации на оплату расходов, обеспечивающих  выполнение других расходных обязательств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  <w:r w:rsidRPr="00822AC7">
              <w:rPr>
                <w:rFonts w:cs="Arial"/>
                <w:color w:val="000000"/>
              </w:rPr>
              <w:t>2021-2026 годы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  <w:r w:rsidRPr="00822AC7">
              <w:rPr>
                <w:rFonts w:cs="Arial"/>
                <w:color w:val="000000"/>
              </w:rPr>
              <w:t>Отдел по финансам и налогам администрации Каменского муниципального района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  <w:r w:rsidRPr="00822AC7">
              <w:rPr>
                <w:rFonts w:cs="Arial"/>
                <w:color w:val="000000"/>
              </w:rPr>
              <w:t xml:space="preserve"> Своевременная оплата счетов на приобретение товаров, работ, услуг</w:t>
            </w:r>
          </w:p>
        </w:tc>
      </w:tr>
      <w:tr w:rsidR="00822AC7" w:rsidRPr="00822AC7" w:rsidTr="00EF6F27">
        <w:trPr>
          <w:trHeight w:val="2205"/>
        </w:trPr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6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  <w:r w:rsidRPr="00822AC7">
              <w:rPr>
                <w:rFonts w:cs="Arial"/>
                <w:color w:val="000000"/>
              </w:rPr>
              <w:t>Мероприятие 4.2.4. Учет операций по финансовому обеспечению  выполнения других расходных обязательств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  <w:r w:rsidRPr="00822AC7">
              <w:rPr>
                <w:rFonts w:cs="Arial"/>
                <w:color w:val="000000"/>
              </w:rPr>
              <w:t>2021-2026 годы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  <w:r w:rsidRPr="00822AC7">
              <w:rPr>
                <w:rFonts w:cs="Arial"/>
                <w:color w:val="000000"/>
              </w:rPr>
              <w:t>Отдел по финансам и налогам администрации Каменского муниципального района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  <w:r w:rsidRPr="00822AC7">
              <w:rPr>
                <w:rFonts w:cs="Arial"/>
                <w:color w:val="000000"/>
              </w:rPr>
              <w:t>Качественное и своевременное составление отчетности об исполнении других расходных обязательств</w:t>
            </w:r>
          </w:p>
        </w:tc>
      </w:tr>
      <w:tr w:rsidR="00822AC7" w:rsidRPr="00822AC7" w:rsidTr="00EF6F27">
        <w:trPr>
          <w:trHeight w:val="510"/>
        </w:trPr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  <w:r w:rsidRPr="00822AC7">
              <w:rPr>
                <w:rFonts w:cs="Arial"/>
                <w:color w:val="000000"/>
              </w:rPr>
              <w:t>--------------------------------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</w:p>
        </w:tc>
      </w:tr>
      <w:tr w:rsidR="00822AC7" w:rsidRPr="00822AC7" w:rsidTr="00EF6F27">
        <w:trPr>
          <w:trHeight w:val="255"/>
        </w:trPr>
        <w:tc>
          <w:tcPr>
            <w:tcW w:w="148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  <w:bookmarkStart w:id="1" w:name="RANGE!A74"/>
            <w:r w:rsidRPr="00822AC7">
              <w:rPr>
                <w:rFonts w:cs="Arial"/>
                <w:color w:val="000000"/>
              </w:rPr>
              <w:t>&lt;1&gt; Ожидаемый результат реализации указывается в виде характеристики основных ожидаемых (планируемых) конечных результатов (изменений, отражающих эффект, вызванный реализацией основного мероприятия/мероприятия).</w:t>
            </w:r>
            <w:bookmarkEnd w:id="1"/>
          </w:p>
        </w:tc>
      </w:tr>
    </w:tbl>
    <w:p w:rsidR="00822AC7" w:rsidRPr="00822AC7" w:rsidRDefault="00822AC7" w:rsidP="00822AC7">
      <w:pPr>
        <w:autoSpaceDE w:val="0"/>
        <w:autoSpaceDN w:val="0"/>
        <w:adjustRightInd w:val="0"/>
        <w:ind w:firstLine="0"/>
        <w:rPr>
          <w:rFonts w:eastAsia="Calibri" w:cs="Arial"/>
        </w:rPr>
      </w:pPr>
      <w:r w:rsidRPr="00822AC7">
        <w:rPr>
          <w:rFonts w:eastAsia="Calibri" w:cs="Arial"/>
        </w:rPr>
        <w:br w:type="page"/>
      </w:r>
    </w:p>
    <w:tbl>
      <w:tblPr>
        <w:tblW w:w="14523" w:type="dxa"/>
        <w:tblInd w:w="93" w:type="dxa"/>
        <w:tblLook w:val="04A0" w:firstRow="1" w:lastRow="0" w:firstColumn="1" w:lastColumn="0" w:noHBand="0" w:noVBand="1"/>
      </w:tblPr>
      <w:tblGrid>
        <w:gridCol w:w="817"/>
        <w:gridCol w:w="4443"/>
        <w:gridCol w:w="955"/>
        <w:gridCol w:w="1300"/>
        <w:gridCol w:w="1180"/>
        <w:gridCol w:w="1320"/>
        <w:gridCol w:w="1240"/>
        <w:gridCol w:w="1968"/>
        <w:gridCol w:w="1300"/>
      </w:tblGrid>
      <w:tr w:rsidR="00822AC7" w:rsidRPr="00822AC7" w:rsidTr="00EF6F27">
        <w:trPr>
          <w:trHeight w:val="315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bookmarkStart w:id="2" w:name="RANGE!A1:I34"/>
            <w:bookmarkEnd w:id="2"/>
          </w:p>
        </w:tc>
        <w:tc>
          <w:tcPr>
            <w:tcW w:w="4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Приложение 2 к муниципальной программе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</w:p>
        </w:tc>
      </w:tr>
      <w:tr w:rsidR="00822AC7" w:rsidRPr="00822AC7" w:rsidTr="00EF6F27">
        <w:trPr>
          <w:trHeight w:val="855"/>
        </w:trPr>
        <w:tc>
          <w:tcPr>
            <w:tcW w:w="1452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AC7" w:rsidRPr="00822AC7" w:rsidRDefault="00822AC7" w:rsidP="00822AC7">
            <w:pPr>
              <w:ind w:firstLine="0"/>
              <w:jc w:val="center"/>
              <w:rPr>
                <w:rFonts w:cs="Arial"/>
              </w:rPr>
            </w:pPr>
            <w:r w:rsidRPr="00822AC7">
              <w:rPr>
                <w:rFonts w:cs="Arial"/>
              </w:rPr>
              <w:t xml:space="preserve">Сведения </w:t>
            </w:r>
            <w:r w:rsidRPr="00822AC7">
              <w:rPr>
                <w:rFonts w:cs="Arial"/>
              </w:rPr>
              <w:br/>
              <w:t>о показателях (индикаторах) муниципальной программы Каменского муниципального района Воронежской области «Создание условий для эффективного и ответственного управления муниципальными финансами, повышение устойчивости бюджетов муниципальных образований Каменского муниципального района Воронежской области»</w:t>
            </w:r>
          </w:p>
        </w:tc>
      </w:tr>
      <w:tr w:rsidR="00822AC7" w:rsidRPr="00822AC7" w:rsidTr="00EF6F27">
        <w:trPr>
          <w:trHeight w:val="30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№</w:t>
            </w:r>
            <w:r w:rsidRPr="00822AC7">
              <w:rPr>
                <w:rFonts w:cs="Arial"/>
              </w:rPr>
              <w:br/>
              <w:t>п/п</w:t>
            </w:r>
          </w:p>
        </w:tc>
        <w:tc>
          <w:tcPr>
            <w:tcW w:w="44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Наименование показателя (индикатора)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Ед.</w:t>
            </w:r>
            <w:r w:rsidRPr="00822AC7">
              <w:rPr>
                <w:rFonts w:cs="Arial"/>
              </w:rPr>
              <w:br/>
              <w:t>изм.</w:t>
            </w:r>
          </w:p>
        </w:tc>
        <w:tc>
          <w:tcPr>
            <w:tcW w:w="83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Значения показателей</w:t>
            </w:r>
          </w:p>
        </w:tc>
      </w:tr>
      <w:tr w:rsidR="00822AC7" w:rsidRPr="00822AC7" w:rsidTr="00EF6F27">
        <w:trPr>
          <w:trHeight w:val="51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</w:p>
        </w:tc>
        <w:tc>
          <w:tcPr>
            <w:tcW w:w="44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2021 год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2022 год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2023 год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2024 год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2025год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2026 год</w:t>
            </w:r>
          </w:p>
        </w:tc>
      </w:tr>
      <w:tr w:rsidR="00822AC7" w:rsidRPr="00822AC7" w:rsidTr="00EF6F27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1</w:t>
            </w:r>
          </w:p>
        </w:tc>
        <w:tc>
          <w:tcPr>
            <w:tcW w:w="4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7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9</w:t>
            </w:r>
          </w:p>
        </w:tc>
      </w:tr>
      <w:tr w:rsidR="00822AC7" w:rsidRPr="00822AC7" w:rsidTr="00EF6F27">
        <w:trPr>
          <w:trHeight w:val="720"/>
        </w:trPr>
        <w:tc>
          <w:tcPr>
            <w:tcW w:w="14523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Муниципальная программа Каменского муниципального района Воронежской области «Создание условий для эффективного и ответственного управления муниципальными финансами, повышение устойчивости бюджетов муниципальных образований Каменского муниципального района Воронежской области»</w:t>
            </w:r>
          </w:p>
        </w:tc>
      </w:tr>
      <w:tr w:rsidR="00822AC7" w:rsidRPr="00822AC7" w:rsidTr="00EF6F27">
        <w:trPr>
          <w:trHeight w:val="15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1</w:t>
            </w:r>
          </w:p>
        </w:tc>
        <w:tc>
          <w:tcPr>
            <w:tcW w:w="4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Отношение дефицита районного бюджета (за вычетом поступлений от продажи акций и иных форм участия в капитале, находящихся в собственности Каменского муниципального района Воронежской области, и  снижения остатков средств на счетах по учету средств районного бюджета) к годовому объему доходов районного бюджета без учета объема безвозмездных поступлений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%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Не более 10%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Не более 10%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Не более 10%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Не более 10%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Не более 10%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Не более 10%</w:t>
            </w:r>
          </w:p>
        </w:tc>
      </w:tr>
      <w:tr w:rsidR="00822AC7" w:rsidRPr="00822AC7" w:rsidTr="00EF6F27">
        <w:trPr>
          <w:trHeight w:val="76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2</w:t>
            </w:r>
          </w:p>
        </w:tc>
        <w:tc>
          <w:tcPr>
            <w:tcW w:w="4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 xml:space="preserve">Муниципальный долг Каменского муниципального района Воронежской области, в % к </w:t>
            </w:r>
            <w:r w:rsidRPr="00822AC7">
              <w:rPr>
                <w:rFonts w:cs="Arial"/>
              </w:rPr>
              <w:lastRenderedPageBreak/>
              <w:t>годовому объему доходов районного бюджета без учета объема безвозмездных поступлений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lastRenderedPageBreak/>
              <w:t>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Не более 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Не более 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Не более 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Не более 100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Не более 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Не более 100</w:t>
            </w:r>
          </w:p>
        </w:tc>
      </w:tr>
      <w:tr w:rsidR="00822AC7" w:rsidRPr="00822AC7" w:rsidTr="00EF6F27">
        <w:trPr>
          <w:trHeight w:val="64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lastRenderedPageBreak/>
              <w:t>3</w:t>
            </w:r>
          </w:p>
        </w:tc>
        <w:tc>
          <w:tcPr>
            <w:tcW w:w="4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Средний уровень качества финансового менеджмента главных распорядителей средств районного бюджета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балл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 xml:space="preserve">Не менее </w:t>
            </w:r>
            <w:r w:rsidRPr="00822AC7">
              <w:rPr>
                <w:rFonts w:cs="Arial"/>
              </w:rPr>
              <w:br/>
              <w:t>3,8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Не менее</w:t>
            </w:r>
            <w:r w:rsidRPr="00822AC7">
              <w:rPr>
                <w:rFonts w:cs="Arial"/>
              </w:rPr>
              <w:br/>
              <w:t xml:space="preserve"> 3,8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 xml:space="preserve">Не менее </w:t>
            </w:r>
            <w:r w:rsidRPr="00822AC7">
              <w:rPr>
                <w:rFonts w:cs="Arial"/>
              </w:rPr>
              <w:br/>
              <w:t>3,8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Не менее</w:t>
            </w:r>
            <w:r w:rsidRPr="00822AC7">
              <w:rPr>
                <w:rFonts w:cs="Arial"/>
              </w:rPr>
              <w:br/>
              <w:t xml:space="preserve"> 3,8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 xml:space="preserve">Не менее </w:t>
            </w:r>
            <w:r w:rsidRPr="00822AC7">
              <w:rPr>
                <w:rFonts w:cs="Arial"/>
              </w:rPr>
              <w:br/>
              <w:t>3,8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 xml:space="preserve">Не менее </w:t>
            </w:r>
            <w:r w:rsidRPr="00822AC7">
              <w:rPr>
                <w:rFonts w:cs="Arial"/>
              </w:rPr>
              <w:br/>
              <w:t>3,8</w:t>
            </w:r>
          </w:p>
        </w:tc>
      </w:tr>
      <w:tr w:rsidR="00822AC7" w:rsidRPr="00822AC7" w:rsidTr="00EF6F27">
        <w:trPr>
          <w:trHeight w:val="96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4</w:t>
            </w:r>
          </w:p>
        </w:tc>
        <w:tc>
          <w:tcPr>
            <w:tcW w:w="4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Степень сокращения дифференциации бюджетной обеспеченности между муниципальными образованиями Каменского муниципального района Воронежской области вследствие выравнивания их бюджетной обеспеченности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раз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 xml:space="preserve">Не менее </w:t>
            </w:r>
            <w:r w:rsidRPr="00822AC7">
              <w:rPr>
                <w:rFonts w:cs="Arial"/>
              </w:rPr>
              <w:br/>
              <w:t>2,0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 xml:space="preserve">Не менее </w:t>
            </w:r>
            <w:r w:rsidRPr="00822AC7">
              <w:rPr>
                <w:rFonts w:cs="Arial"/>
              </w:rPr>
              <w:br/>
              <w:t>2,0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 xml:space="preserve">Не менее </w:t>
            </w:r>
            <w:r w:rsidRPr="00822AC7">
              <w:rPr>
                <w:rFonts w:cs="Arial"/>
              </w:rPr>
              <w:br/>
              <w:t>2,0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 xml:space="preserve">Не менее </w:t>
            </w:r>
            <w:r w:rsidRPr="00822AC7">
              <w:rPr>
                <w:rFonts w:cs="Arial"/>
              </w:rPr>
              <w:br/>
              <w:t>2,0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 xml:space="preserve">Не менее </w:t>
            </w:r>
            <w:r w:rsidRPr="00822AC7">
              <w:rPr>
                <w:rFonts w:cs="Arial"/>
              </w:rPr>
              <w:br/>
              <w:t>2,0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 xml:space="preserve">Не менее </w:t>
            </w:r>
            <w:r w:rsidRPr="00822AC7">
              <w:rPr>
                <w:rFonts w:cs="Arial"/>
              </w:rPr>
              <w:br/>
              <w:t>2,0</w:t>
            </w:r>
          </w:p>
        </w:tc>
      </w:tr>
      <w:tr w:rsidR="00822AC7" w:rsidRPr="00822AC7" w:rsidTr="00EF6F27">
        <w:trPr>
          <w:trHeight w:val="315"/>
        </w:trPr>
        <w:tc>
          <w:tcPr>
            <w:tcW w:w="145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Подпрограмма 1. "Управление муниципальными финансами"</w:t>
            </w:r>
          </w:p>
        </w:tc>
      </w:tr>
      <w:tr w:rsidR="00822AC7" w:rsidRPr="00822AC7" w:rsidTr="00EF6F27">
        <w:trPr>
          <w:trHeight w:val="405"/>
        </w:trPr>
        <w:tc>
          <w:tcPr>
            <w:tcW w:w="145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Основное мероприятие 1.1. Управление муниципальными финансами</w:t>
            </w:r>
          </w:p>
        </w:tc>
      </w:tr>
      <w:tr w:rsidR="00822AC7" w:rsidRPr="00822AC7" w:rsidTr="00EF6F27">
        <w:trPr>
          <w:trHeight w:val="94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1.1.1</w:t>
            </w:r>
          </w:p>
        </w:tc>
        <w:tc>
          <w:tcPr>
            <w:tcW w:w="4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Соблюдение порядка и сроков разработки проекта районного бюджета, установленных правовым актом администрации Каменского муниципального района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да/нет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да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да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да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да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да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да</w:t>
            </w:r>
          </w:p>
        </w:tc>
      </w:tr>
      <w:tr w:rsidR="00822AC7" w:rsidRPr="00822AC7" w:rsidTr="00EF6F27">
        <w:trPr>
          <w:trHeight w:val="213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1.1.2</w:t>
            </w:r>
          </w:p>
        </w:tc>
        <w:tc>
          <w:tcPr>
            <w:tcW w:w="4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Составление и утверждение сводной бюджетной росписи районного бюджета в сроки, установленные бюджетным законодательством Российской Федерации , Воронежской области и нормативным актом Каменского муниципального района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срок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До начала очеред-ного финан-сового года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До начала очеред-ного финан-сового года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До начала очеред-ного финан-сового года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До начала очеред-ного финан-сового года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До начала очеред-ного финан-сового года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До начала очеред-ного финан-сового года</w:t>
            </w:r>
          </w:p>
        </w:tc>
      </w:tr>
      <w:tr w:rsidR="00822AC7" w:rsidRPr="00822AC7" w:rsidTr="00EF6F27">
        <w:trPr>
          <w:trHeight w:val="20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lastRenderedPageBreak/>
              <w:t>1.1.3</w:t>
            </w:r>
          </w:p>
        </w:tc>
        <w:tc>
          <w:tcPr>
            <w:tcW w:w="4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Доведение показателей сводной бюджетной росписи и лимитов бюджетных обязательств до главных распорядителей средств районного бюджета в сроки, установленные бюджетным законодательством Российской Федерации , Воронежской области и нормативным актом Каменского муниципального района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срок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До начала очеред-ного финан-сового года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До начала очеред-ного финан-сового года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До начала очеред-ного финан-сового года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До начала очеред-ного финан-сового года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До начала очеред-ного финан-сового года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До начала очеред-ного финан-сового года</w:t>
            </w:r>
          </w:p>
        </w:tc>
      </w:tr>
      <w:tr w:rsidR="00822AC7" w:rsidRPr="00822AC7" w:rsidTr="00EF6F27">
        <w:trPr>
          <w:trHeight w:val="133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1.1.4</w:t>
            </w:r>
          </w:p>
        </w:tc>
        <w:tc>
          <w:tcPr>
            <w:tcW w:w="4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Составление и представление в Совет народных депутатов годового отчета об исполнении районного бюджета в сроки, установленные бюджетным законодательством Российской Федерации , Воронежской области и нормативным актом Каменского муниципального района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срок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До 1 мая теку-щего года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До 1 мая теку-щего года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До 1 мая теку-щего года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До 1 мая теку-щего года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До 1 мая теку-щего года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До 1 мая теку-щего года</w:t>
            </w:r>
          </w:p>
        </w:tc>
      </w:tr>
      <w:tr w:rsidR="00822AC7" w:rsidRPr="00822AC7" w:rsidTr="00EF6F27">
        <w:trPr>
          <w:trHeight w:val="93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1.1.5</w:t>
            </w:r>
          </w:p>
        </w:tc>
        <w:tc>
          <w:tcPr>
            <w:tcW w:w="4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Доля расходов на обслуживание муниципального долга в общем объеме расходов бюджета района (за исключением расходов, которые осуществляются за счет субвенций из федерального  и областного бюджетов)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≤ 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≤ 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≤ 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≤ 3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≤ 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≤3</w:t>
            </w:r>
          </w:p>
        </w:tc>
      </w:tr>
      <w:tr w:rsidR="00822AC7" w:rsidRPr="00822AC7" w:rsidTr="00EF6F27">
        <w:trPr>
          <w:trHeight w:val="64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1.1.6</w:t>
            </w:r>
          </w:p>
        </w:tc>
        <w:tc>
          <w:tcPr>
            <w:tcW w:w="4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Доля главных распорядителей средств районного бюджета, охваченных оценкой качества финансового менеджмента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100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100</w:t>
            </w:r>
          </w:p>
        </w:tc>
      </w:tr>
      <w:tr w:rsidR="00822AC7" w:rsidRPr="00822AC7" w:rsidTr="00EF6F27">
        <w:trPr>
          <w:trHeight w:val="93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lastRenderedPageBreak/>
              <w:t>1.1.7</w:t>
            </w:r>
          </w:p>
        </w:tc>
        <w:tc>
          <w:tcPr>
            <w:tcW w:w="4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Проведение публичных слушаний по проекту районного бюджета на очередной финансовый год и плановый период и по годовому отчету об исполнении районного бюджета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Да/нет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Да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Да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Да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Да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Да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Да</w:t>
            </w:r>
          </w:p>
        </w:tc>
      </w:tr>
      <w:tr w:rsidR="00822AC7" w:rsidRPr="00822AC7" w:rsidTr="00EF6F27">
        <w:trPr>
          <w:trHeight w:val="615"/>
        </w:trPr>
        <w:tc>
          <w:tcPr>
            <w:tcW w:w="14523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Подпрограмма 2. "Cоздание условий для эффективного и ответственного управления муниципальными финансами, повышение устойчивости местных бюджетов  Каменского муниципального района  Воронежской области"</w:t>
            </w:r>
          </w:p>
        </w:tc>
      </w:tr>
      <w:tr w:rsidR="00822AC7" w:rsidRPr="00822AC7" w:rsidTr="00EF6F27">
        <w:trPr>
          <w:trHeight w:val="435"/>
        </w:trPr>
        <w:tc>
          <w:tcPr>
            <w:tcW w:w="14523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Основное мероприятие 2.1.Выравнивание бюджетной обеспеченности муниципальных образований</w:t>
            </w:r>
          </w:p>
        </w:tc>
      </w:tr>
      <w:tr w:rsidR="00822AC7" w:rsidRPr="00822AC7" w:rsidTr="00EF6F27">
        <w:trPr>
          <w:trHeight w:val="18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2.1.1.</w:t>
            </w:r>
          </w:p>
        </w:tc>
        <w:tc>
          <w:tcPr>
            <w:tcW w:w="4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Соотношение фактического финансирования расходов районного бюджета, направленных на выравнивание бюджетной обеспеченности муниципальных образований к их плановому назначению, предусмотренному решением о районном бюджете на соответствующий период и (или) сводной бюджетной росписью</w:t>
            </w:r>
            <w:r w:rsidRPr="00822AC7">
              <w:rPr>
                <w:rFonts w:cs="Arial"/>
              </w:rPr>
              <w:br/>
              <w:t>области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%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100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100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100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100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100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100</w:t>
            </w:r>
          </w:p>
        </w:tc>
      </w:tr>
      <w:tr w:rsidR="00822AC7" w:rsidRPr="00822AC7" w:rsidTr="00EF6F27">
        <w:trPr>
          <w:trHeight w:val="495"/>
        </w:trPr>
        <w:tc>
          <w:tcPr>
            <w:tcW w:w="14523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Основное мероприятие 2.2.Поддержка мер по обеспечению сбалансированности местных бюджетов</w:t>
            </w:r>
          </w:p>
        </w:tc>
      </w:tr>
      <w:tr w:rsidR="00822AC7" w:rsidRPr="00822AC7" w:rsidTr="00EF6F27">
        <w:trPr>
          <w:trHeight w:val="15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2.2.1.</w:t>
            </w:r>
          </w:p>
        </w:tc>
        <w:tc>
          <w:tcPr>
            <w:tcW w:w="4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 xml:space="preserve"> Соотношение фактического финансирования расходов в форме дотаций бюджетам муниципальныхобразований на поддержку мер по обеспечению сбалансированности местных бюджетов к их объему, предусмотренному решением о </w:t>
            </w:r>
            <w:r w:rsidRPr="00822AC7">
              <w:rPr>
                <w:rFonts w:cs="Arial"/>
              </w:rPr>
              <w:lastRenderedPageBreak/>
              <w:t>районном бюджете на соответствующий период и (или) сводной бюджетной росписью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lastRenderedPageBreak/>
              <w:t>%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100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100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100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100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100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100</w:t>
            </w:r>
          </w:p>
        </w:tc>
      </w:tr>
      <w:tr w:rsidR="00822AC7" w:rsidRPr="00822AC7" w:rsidTr="00EF6F27">
        <w:trPr>
          <w:trHeight w:val="420"/>
        </w:trPr>
        <w:tc>
          <w:tcPr>
            <w:tcW w:w="14523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lastRenderedPageBreak/>
              <w:t>Основное мероприятие 2.3.Содействие повышению качества управления муниципальными финансами</w:t>
            </w:r>
          </w:p>
        </w:tc>
      </w:tr>
      <w:tr w:rsidR="00822AC7" w:rsidRPr="00822AC7" w:rsidTr="00EF6F27">
        <w:trPr>
          <w:trHeight w:val="7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2.3.1.</w:t>
            </w:r>
          </w:p>
        </w:tc>
        <w:tc>
          <w:tcPr>
            <w:tcW w:w="4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Доля поселений, охваченных мониторингом и оценкой качества управления муниципальными финансами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%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100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100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100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100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100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100</w:t>
            </w:r>
          </w:p>
        </w:tc>
      </w:tr>
      <w:tr w:rsidR="00822AC7" w:rsidRPr="00822AC7" w:rsidTr="00EF6F27">
        <w:trPr>
          <w:trHeight w:val="645"/>
        </w:trPr>
        <w:tc>
          <w:tcPr>
            <w:tcW w:w="145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Основное мероприятие 2.4. Предоставление бюджетам поселений Каменского муниципального района Воронежской области межбюджетных трансфертов</w:t>
            </w:r>
          </w:p>
        </w:tc>
      </w:tr>
      <w:tr w:rsidR="00822AC7" w:rsidRPr="00822AC7" w:rsidTr="00EF6F27">
        <w:trPr>
          <w:trHeight w:val="945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2.4.1.</w:t>
            </w:r>
          </w:p>
        </w:tc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 xml:space="preserve"> Соотношение фактического финансирования расходов в форме межбюджетных трансфертов бюджетам муниципальныхобразований  к их объему, предусмотренному решением о районном бюджете на соответствующий период и (или) сводной бюджетной росписью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%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100</w:t>
            </w: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100</w:t>
            </w:r>
          </w:p>
        </w:tc>
      </w:tr>
      <w:tr w:rsidR="00822AC7" w:rsidRPr="00822AC7" w:rsidTr="00EF6F27">
        <w:trPr>
          <w:trHeight w:val="630"/>
        </w:trPr>
        <w:tc>
          <w:tcPr>
            <w:tcW w:w="145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Подпрограмма 3. "Финансовое обеспечение муниципальных образований Каменского муниципального района Воронежской области для исполнения  переданных части полномочий по решению вопросов местного значения в соответствии с заключенными  соглашениями"</w:t>
            </w:r>
          </w:p>
        </w:tc>
      </w:tr>
      <w:tr w:rsidR="00822AC7" w:rsidRPr="00822AC7" w:rsidTr="00EF6F27">
        <w:trPr>
          <w:trHeight w:val="750"/>
        </w:trPr>
        <w:tc>
          <w:tcPr>
            <w:tcW w:w="145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Основное мероприятие 3.1.  Предоставление бюджетам поселений из районного бюджета межбюджетных трансфертов на осуществление переданных части полномочий по организации дошкольного, общего образования в части оплаты расходов по электро- и газоснабжению в соответствии с заключенными  соглашениями.</w:t>
            </w:r>
          </w:p>
        </w:tc>
      </w:tr>
      <w:tr w:rsidR="00822AC7" w:rsidRPr="00822AC7" w:rsidTr="00EF6F27">
        <w:trPr>
          <w:trHeight w:val="138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lastRenderedPageBreak/>
              <w:t>3.1.1.</w:t>
            </w:r>
          </w:p>
        </w:tc>
        <w:tc>
          <w:tcPr>
            <w:tcW w:w="4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Соотношение фактического размера перечисленных муниципальным образованиям межбюджетных трансфертов на осуществление переданных части полномочий к их плановому назначению, предусмотренному решением  о районном бюджете на соответствующий период и (или) сводной бюджетной росписью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100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100</w:t>
            </w:r>
          </w:p>
        </w:tc>
      </w:tr>
      <w:tr w:rsidR="00822AC7" w:rsidRPr="00822AC7" w:rsidTr="00EF6F27">
        <w:trPr>
          <w:trHeight w:val="690"/>
        </w:trPr>
        <w:tc>
          <w:tcPr>
            <w:tcW w:w="1452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Основное мероприятие 3.2. Предоставление бюджетам поселений из районного бюджета межбюджетных трансфертов на осуществление переданных части полномочий по дорожной деятельности в соответствии с заключенными  соглашениями.</w:t>
            </w:r>
          </w:p>
        </w:tc>
      </w:tr>
      <w:tr w:rsidR="00822AC7" w:rsidRPr="00822AC7" w:rsidTr="00EF6F27">
        <w:trPr>
          <w:trHeight w:val="138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3.1.2.</w:t>
            </w:r>
          </w:p>
        </w:tc>
        <w:tc>
          <w:tcPr>
            <w:tcW w:w="4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Соотношение фактического размера перечисленных муниципальным образованиям межбюджетных трансфертов на осуществление переданных части полномочий к их плановому назначению, предусмотренному решением  о районном бюджете на соответствующий период и (или) сводной бюджетной росписью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100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100</w:t>
            </w:r>
          </w:p>
        </w:tc>
      </w:tr>
    </w:tbl>
    <w:p w:rsidR="00822AC7" w:rsidRPr="00822AC7" w:rsidRDefault="00822AC7" w:rsidP="00822AC7">
      <w:pPr>
        <w:autoSpaceDE w:val="0"/>
        <w:autoSpaceDN w:val="0"/>
        <w:adjustRightInd w:val="0"/>
        <w:ind w:firstLine="0"/>
        <w:rPr>
          <w:rFonts w:eastAsia="Calibri" w:cs="Arial"/>
        </w:rPr>
      </w:pPr>
      <w:r w:rsidRPr="00822AC7">
        <w:rPr>
          <w:rFonts w:eastAsia="Calibri" w:cs="Arial"/>
        </w:rPr>
        <w:br w:type="page"/>
      </w:r>
    </w:p>
    <w:tbl>
      <w:tblPr>
        <w:tblW w:w="1448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75"/>
        <w:gridCol w:w="3118"/>
        <w:gridCol w:w="2694"/>
        <w:gridCol w:w="1240"/>
        <w:gridCol w:w="1040"/>
        <w:gridCol w:w="940"/>
        <w:gridCol w:w="920"/>
        <w:gridCol w:w="940"/>
        <w:gridCol w:w="1080"/>
        <w:gridCol w:w="940"/>
      </w:tblGrid>
      <w:tr w:rsidR="00822AC7" w:rsidRPr="00822AC7" w:rsidTr="00EF6F27">
        <w:trPr>
          <w:trHeight w:val="1275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bookmarkStart w:id="3" w:name="RANGE!A1:N46"/>
            <w:bookmarkEnd w:id="3"/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</w:p>
        </w:tc>
        <w:tc>
          <w:tcPr>
            <w:tcW w:w="3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Приложение 3 к муниципальной программе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</w:p>
        </w:tc>
      </w:tr>
      <w:tr w:rsidR="00822AC7" w:rsidRPr="00822AC7" w:rsidTr="00EF6F27">
        <w:trPr>
          <w:trHeight w:val="900"/>
        </w:trPr>
        <w:tc>
          <w:tcPr>
            <w:tcW w:w="1448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 xml:space="preserve">Расходы районного бюджета на реализацию муниципальной программы Каменского муниципального района Воронежской области «Создание условий для эффективного и ответственного управления муниципальными финансами, повышение устойчивости бюджетов муниципальных образований Каменского муниципального района Воронежской области» </w:t>
            </w:r>
          </w:p>
        </w:tc>
      </w:tr>
      <w:tr w:rsidR="00822AC7" w:rsidRPr="00822AC7" w:rsidTr="00EF6F27">
        <w:trPr>
          <w:trHeight w:val="870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  <w:r w:rsidRPr="00822AC7">
              <w:rPr>
                <w:rFonts w:cs="Arial"/>
                <w:color w:val="000000"/>
              </w:rPr>
              <w:t>Статус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  <w:r w:rsidRPr="00822AC7">
              <w:rPr>
                <w:rFonts w:cs="Arial"/>
                <w:color w:val="000000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 xml:space="preserve">Наименование ответственного исполнителя, исполнителя - главного распорядителя средств районного бюджета (далее - ГРБС) </w:t>
            </w:r>
          </w:p>
        </w:tc>
        <w:tc>
          <w:tcPr>
            <w:tcW w:w="71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 xml:space="preserve">Расходы районного бюджета по годам реализации муниципальной программы </w:t>
            </w:r>
            <w:r w:rsidRPr="00822AC7">
              <w:rPr>
                <w:rFonts w:cs="Arial"/>
              </w:rPr>
              <w:br/>
              <w:t>(тыс. руб.), годы</w:t>
            </w:r>
          </w:p>
        </w:tc>
      </w:tr>
      <w:tr w:rsidR="00822AC7" w:rsidRPr="00822AC7" w:rsidTr="00EF6F27">
        <w:trPr>
          <w:trHeight w:val="750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Всего</w:t>
            </w:r>
          </w:p>
        </w:tc>
        <w:tc>
          <w:tcPr>
            <w:tcW w:w="58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в том числе по годам реализации муниципальной программы</w:t>
            </w:r>
          </w:p>
        </w:tc>
      </w:tr>
      <w:tr w:rsidR="00822AC7" w:rsidRPr="00822AC7" w:rsidTr="00EF6F27">
        <w:trPr>
          <w:trHeight w:val="345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2021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2022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2023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2024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2025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2026</w:t>
            </w:r>
          </w:p>
        </w:tc>
      </w:tr>
      <w:tr w:rsidR="00822AC7" w:rsidRPr="00822AC7" w:rsidTr="00EF6F27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10</w:t>
            </w:r>
          </w:p>
        </w:tc>
      </w:tr>
      <w:tr w:rsidR="00822AC7" w:rsidRPr="00822AC7" w:rsidTr="00EF6F27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Муниципальная программа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Создание условий для эффективного и ответственного управления муниципальными финансами, повышение устойчивости бюджетов муниципальных образований Каменского муниципального района Воронежской области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всего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1 413 062,3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179 565,7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163 328,3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297 288,8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288 841,5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254 024,9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230 013,1</w:t>
            </w:r>
          </w:p>
        </w:tc>
      </w:tr>
      <w:tr w:rsidR="00822AC7" w:rsidRPr="00822AC7" w:rsidTr="00EF6F27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в том числе по ГРБС: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 </w:t>
            </w:r>
          </w:p>
        </w:tc>
      </w:tr>
      <w:tr w:rsidR="00822AC7" w:rsidRPr="00822AC7" w:rsidTr="00EF6F27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 xml:space="preserve">Отдел по финансам и налогам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1 413 062,3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179 565,7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163 328,3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297 288,8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288 841,5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254 024,9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230 013,1</w:t>
            </w:r>
          </w:p>
        </w:tc>
      </w:tr>
      <w:tr w:rsidR="00822AC7" w:rsidRPr="00822AC7" w:rsidTr="00EF6F27">
        <w:trPr>
          <w:trHeight w:val="300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Подпрогра</w:t>
            </w:r>
            <w:r w:rsidRPr="00822AC7">
              <w:rPr>
                <w:rFonts w:cs="Arial"/>
              </w:rPr>
              <w:lastRenderedPageBreak/>
              <w:t>мма 1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lastRenderedPageBreak/>
              <w:t xml:space="preserve">Управление </w:t>
            </w:r>
            <w:r w:rsidRPr="00822AC7">
              <w:rPr>
                <w:rFonts w:cs="Arial"/>
              </w:rPr>
              <w:lastRenderedPageBreak/>
              <w:t>муниципальными финансами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lastRenderedPageBreak/>
              <w:t>всего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2 822,1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4,9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 xml:space="preserve">2 </w:t>
            </w:r>
            <w:r w:rsidRPr="00822AC7">
              <w:rPr>
                <w:rFonts w:cs="Arial"/>
              </w:rPr>
              <w:lastRenderedPageBreak/>
              <w:t>717,2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lastRenderedPageBreak/>
              <w:t>100,0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0,0</w:t>
            </w:r>
          </w:p>
        </w:tc>
      </w:tr>
      <w:tr w:rsidR="00822AC7" w:rsidRPr="00822AC7" w:rsidTr="00EF6F27">
        <w:trPr>
          <w:trHeight w:val="300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в том числе по ГРБС: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 </w:t>
            </w:r>
          </w:p>
        </w:tc>
      </w:tr>
      <w:tr w:rsidR="00822AC7" w:rsidRPr="00822AC7" w:rsidTr="00EF6F27">
        <w:trPr>
          <w:trHeight w:val="600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Отдел по финансам и налогам администрации Каменского муниципального района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2 822,1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4,9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2 717,2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100,0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0,0</w:t>
            </w:r>
          </w:p>
        </w:tc>
      </w:tr>
      <w:tr w:rsidR="00822AC7" w:rsidRPr="00822AC7" w:rsidTr="00EF6F27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Основное мероприятие 1.1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Управление муниципальными финансами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всего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0,0</w:t>
            </w:r>
          </w:p>
        </w:tc>
      </w:tr>
      <w:tr w:rsidR="00822AC7" w:rsidRPr="00822AC7" w:rsidTr="00EF6F27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в том числе по ГРБС: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 </w:t>
            </w:r>
          </w:p>
        </w:tc>
      </w:tr>
      <w:tr w:rsidR="00822AC7" w:rsidRPr="00822AC7" w:rsidTr="00EF6F27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Отдел по финансам и налогам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2 822,1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4,9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2 717,2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100,0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0,0</w:t>
            </w:r>
          </w:p>
        </w:tc>
      </w:tr>
      <w:tr w:rsidR="00822AC7" w:rsidRPr="00822AC7" w:rsidTr="00EF6F27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Подпрограмма 2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Cоздание условий для эффективного и ответственного управления муниципальными финансами, повышение устойчивости бюджетов муниципальных образований Каменского муниципального районаВоронежской области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всего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1 203 028,2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153 591,2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136 187,1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260 715,0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248 243,1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214 856,8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189 435,0</w:t>
            </w:r>
          </w:p>
        </w:tc>
      </w:tr>
      <w:tr w:rsidR="00822AC7" w:rsidRPr="00822AC7" w:rsidTr="00EF6F27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в том числе по ГРБС: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 </w:t>
            </w:r>
          </w:p>
        </w:tc>
      </w:tr>
      <w:tr w:rsidR="00822AC7" w:rsidRPr="00822AC7" w:rsidTr="00EF6F27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Отдел по финансам и налогам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1 203 028,2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153 591,2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136 187,1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260 715,0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248 243,1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214 856,8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189 435,0</w:t>
            </w:r>
          </w:p>
        </w:tc>
      </w:tr>
      <w:tr w:rsidR="00822AC7" w:rsidRPr="00822AC7" w:rsidTr="00EF6F27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Основное мероприятие 2.1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Выравнивание бюджетной обеспеченности муниципальных образований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всего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44 859,0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6 554,0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6 967,0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7 556,0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8 136,0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7 656,0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7 990,0</w:t>
            </w:r>
          </w:p>
        </w:tc>
      </w:tr>
      <w:tr w:rsidR="00822AC7" w:rsidRPr="00822AC7" w:rsidTr="00EF6F27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в том числе по ГРБС: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 </w:t>
            </w:r>
          </w:p>
        </w:tc>
      </w:tr>
      <w:tr w:rsidR="00822AC7" w:rsidRPr="00822AC7" w:rsidTr="00EF6F27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Отдел по финансам и налогам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44 859,0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6 554,0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6 967,0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7 556,0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8 136,0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7 656,0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7 990,0</w:t>
            </w:r>
          </w:p>
        </w:tc>
      </w:tr>
      <w:tr w:rsidR="00822AC7" w:rsidRPr="00822AC7" w:rsidTr="00EF6F27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 xml:space="preserve">Основное </w:t>
            </w:r>
            <w:r w:rsidRPr="00822AC7">
              <w:rPr>
                <w:rFonts w:cs="Arial"/>
              </w:rPr>
              <w:lastRenderedPageBreak/>
              <w:t>мероприятие 2.2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lastRenderedPageBreak/>
              <w:t xml:space="preserve">Поддержка мер по </w:t>
            </w:r>
            <w:r w:rsidRPr="00822AC7">
              <w:rPr>
                <w:rFonts w:cs="Arial"/>
              </w:rPr>
              <w:lastRenderedPageBreak/>
              <w:t>обеспечению сбалансированности местных бюджетов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lastRenderedPageBreak/>
              <w:t>всего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 xml:space="preserve">253 </w:t>
            </w:r>
            <w:r w:rsidRPr="00822AC7">
              <w:rPr>
                <w:rFonts w:cs="Arial"/>
              </w:rPr>
              <w:lastRenderedPageBreak/>
              <w:t>484,0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lastRenderedPageBreak/>
              <w:t xml:space="preserve">37 </w:t>
            </w:r>
            <w:r w:rsidRPr="00822AC7">
              <w:rPr>
                <w:rFonts w:cs="Arial"/>
              </w:rPr>
              <w:lastRenderedPageBreak/>
              <w:t>753,0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lastRenderedPageBreak/>
              <w:t xml:space="preserve">39 </w:t>
            </w:r>
            <w:r w:rsidRPr="00822AC7">
              <w:rPr>
                <w:rFonts w:cs="Arial"/>
              </w:rPr>
              <w:lastRenderedPageBreak/>
              <w:t>300,0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lastRenderedPageBreak/>
              <w:t xml:space="preserve">42 </w:t>
            </w:r>
            <w:r w:rsidRPr="00822AC7">
              <w:rPr>
                <w:rFonts w:cs="Arial"/>
              </w:rPr>
              <w:lastRenderedPageBreak/>
              <w:t>834,0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lastRenderedPageBreak/>
              <w:t xml:space="preserve">52 </w:t>
            </w:r>
            <w:r w:rsidRPr="00822AC7">
              <w:rPr>
                <w:rFonts w:cs="Arial"/>
              </w:rPr>
              <w:lastRenderedPageBreak/>
              <w:t>120,0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lastRenderedPageBreak/>
              <w:t xml:space="preserve">40 </w:t>
            </w:r>
            <w:r w:rsidRPr="00822AC7">
              <w:rPr>
                <w:rFonts w:cs="Arial"/>
              </w:rPr>
              <w:lastRenderedPageBreak/>
              <w:t>892,0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lastRenderedPageBreak/>
              <w:t xml:space="preserve">40 </w:t>
            </w:r>
            <w:r w:rsidRPr="00822AC7">
              <w:rPr>
                <w:rFonts w:cs="Arial"/>
              </w:rPr>
              <w:lastRenderedPageBreak/>
              <w:t>585,0</w:t>
            </w:r>
          </w:p>
        </w:tc>
      </w:tr>
      <w:tr w:rsidR="00822AC7" w:rsidRPr="00822AC7" w:rsidTr="00EF6F27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в том числе по ГРБС: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 </w:t>
            </w:r>
          </w:p>
        </w:tc>
      </w:tr>
      <w:tr w:rsidR="00822AC7" w:rsidRPr="00822AC7" w:rsidTr="00EF6F27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Отдел по финансам и налогам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253 484,0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37 753,0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39 300,0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42 834,0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52 120,0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40 892,0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40 585,0</w:t>
            </w:r>
          </w:p>
        </w:tc>
      </w:tr>
      <w:tr w:rsidR="00822AC7" w:rsidRPr="00822AC7" w:rsidTr="00EF6F27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Основное мероприятие 2.3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Содействие повышению качества управления муниципальными финансами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Отдел по финансам и налогам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0,0</w:t>
            </w:r>
          </w:p>
        </w:tc>
      </w:tr>
      <w:tr w:rsidR="00822AC7" w:rsidRPr="00822AC7" w:rsidTr="00EF6F27">
        <w:trPr>
          <w:trHeight w:val="12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Основное мероприятие 2.4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 xml:space="preserve">Предоставление бюджетам поселений Каменского муниципального района Воронежской области межбюджетных трансфертов 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Отдел по финансам и налогам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904 685,2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109 284,2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89 920,1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210 325,0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187 987,1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166 308,8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140 860,0</w:t>
            </w:r>
          </w:p>
        </w:tc>
      </w:tr>
      <w:tr w:rsidR="00822AC7" w:rsidRPr="00822AC7" w:rsidTr="00EF6F27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Подпрограмма 3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Финансовое обеспечение муниципальных образований Каменского муниципального района Воронежской области на осуществление переданных части полномочий по решению вопросов местного значения в соответствии с заключенными  соглашениями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всего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167 214,8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20 736,9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22 196,0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30 765,9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29 569,0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31 708,0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32 239,0</w:t>
            </w:r>
          </w:p>
        </w:tc>
      </w:tr>
      <w:tr w:rsidR="00822AC7" w:rsidRPr="00822AC7" w:rsidTr="00EF6F27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в том числе по ГРБС: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 </w:t>
            </w:r>
          </w:p>
        </w:tc>
      </w:tr>
      <w:tr w:rsidR="00822AC7" w:rsidRPr="00822AC7" w:rsidTr="00EF6F27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Отдел по финансам и налогам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167 214,8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20 736,9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22 196,0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30 765,9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29 569,0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31 708,0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32 239,0</w:t>
            </w:r>
          </w:p>
        </w:tc>
      </w:tr>
      <w:tr w:rsidR="00822AC7" w:rsidRPr="00822AC7" w:rsidTr="00EF6F27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Основное мероприятие 3.1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 xml:space="preserve"> 1. Предоставление бюджетам поселений из районного бюджета </w:t>
            </w:r>
            <w:r w:rsidRPr="00822AC7">
              <w:rPr>
                <w:rFonts w:cs="Arial"/>
              </w:rPr>
              <w:lastRenderedPageBreak/>
              <w:t>межбюджетных трансфертов на осуществление переданных части полномочий по организации дошкольного, общего образования в части оплаты расходов по электро- и газоснабжению в соответствии с заключенными  соглашениями.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lastRenderedPageBreak/>
              <w:t>всего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32 957,0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5 780,0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4 587,0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5 130,0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5 820,0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5 820,0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5 820,0</w:t>
            </w:r>
          </w:p>
        </w:tc>
      </w:tr>
      <w:tr w:rsidR="00822AC7" w:rsidRPr="00822AC7" w:rsidTr="00EF6F27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в том числе по ГРБС: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 </w:t>
            </w:r>
          </w:p>
        </w:tc>
      </w:tr>
      <w:tr w:rsidR="00822AC7" w:rsidRPr="00822AC7" w:rsidTr="00EF6F27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Отдел по финансам и налогам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32 957,0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5 780,0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4 587,0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5 130,0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5 820,0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5 820,0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5 820,0</w:t>
            </w:r>
          </w:p>
        </w:tc>
      </w:tr>
      <w:tr w:rsidR="00822AC7" w:rsidRPr="00822AC7" w:rsidTr="00EF6F27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lastRenderedPageBreak/>
              <w:t>Основное мероприятие 3.2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2. Предоставление бюджетам поселений из районного бюджета межбюджетных трансфертов на осуществление переданных части полномочий по дорожной деятельности в соответствии с заключенными  соглашениями.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всего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134 257,8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14 956,9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17 609,0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25 635,9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23 749,0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25 888,0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26 419,0</w:t>
            </w:r>
          </w:p>
        </w:tc>
      </w:tr>
      <w:tr w:rsidR="00822AC7" w:rsidRPr="00822AC7" w:rsidTr="00EF6F27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в том числе по ГРБС: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 </w:t>
            </w:r>
          </w:p>
        </w:tc>
      </w:tr>
      <w:tr w:rsidR="00822AC7" w:rsidRPr="00822AC7" w:rsidTr="00EF6F27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Отдел по финансам и налогам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134 257,8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14 956,9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17 609,0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25 635,9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23 749,0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25 888,0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26 419,0</w:t>
            </w:r>
          </w:p>
        </w:tc>
      </w:tr>
      <w:tr w:rsidR="00822AC7" w:rsidRPr="00822AC7" w:rsidTr="00EF6F27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Подпрограмма 4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Обеспечение реализации муниципальной программы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всего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39 997,2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5 237,6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4 940,3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5 807,9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8 312,2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7 360,1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8 339,1</w:t>
            </w:r>
          </w:p>
        </w:tc>
      </w:tr>
      <w:tr w:rsidR="00822AC7" w:rsidRPr="00822AC7" w:rsidTr="00EF6F27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в том числе по ГРБС: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 </w:t>
            </w:r>
          </w:p>
        </w:tc>
      </w:tr>
      <w:tr w:rsidR="00822AC7" w:rsidRPr="00822AC7" w:rsidTr="00EF6F27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Отдел по финансам и налогам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39 997,2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5 237,6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4 940,3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5 807,9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8 312,2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7 360,1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8 339,1</w:t>
            </w:r>
          </w:p>
        </w:tc>
      </w:tr>
      <w:tr w:rsidR="00822AC7" w:rsidRPr="00822AC7" w:rsidTr="00EF6F27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lastRenderedPageBreak/>
              <w:t>Основное мероприятие 4.1.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Финансовое обеспечение деятельности отдела по финансам и налогам администрации Каменского муниципального района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всего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39 997,2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5 237,6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4 940,3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5 807,9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8 312,2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7 360,1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8 339,1</w:t>
            </w:r>
          </w:p>
        </w:tc>
      </w:tr>
      <w:tr w:rsidR="00822AC7" w:rsidRPr="00822AC7" w:rsidTr="00EF6F27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в том числе по ГРБС: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 </w:t>
            </w:r>
          </w:p>
        </w:tc>
      </w:tr>
      <w:tr w:rsidR="00822AC7" w:rsidRPr="00822AC7" w:rsidTr="00EF6F27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Отдел по финансам и налогам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39 997,2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5 237,6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4 940,3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5 807,9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8 312,2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7 360,1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8 339,1</w:t>
            </w:r>
          </w:p>
        </w:tc>
      </w:tr>
      <w:tr w:rsidR="00822AC7" w:rsidRPr="00822AC7" w:rsidTr="00EF6F27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Основное мероприятие 4.2.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Финансовое обеспечение выполнения других расходных обязательств  Каменского муниципального района Воронежской области отделом  по финансам и налогам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всего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0,0</w:t>
            </w:r>
          </w:p>
        </w:tc>
      </w:tr>
      <w:tr w:rsidR="00822AC7" w:rsidRPr="00822AC7" w:rsidTr="00EF6F27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в том числе по ГРБС: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 </w:t>
            </w:r>
          </w:p>
        </w:tc>
      </w:tr>
      <w:tr w:rsidR="00822AC7" w:rsidRPr="00822AC7" w:rsidTr="00EF6F27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Отдел по финансам и налогам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0,0</w:t>
            </w:r>
          </w:p>
        </w:tc>
      </w:tr>
    </w:tbl>
    <w:p w:rsidR="00822AC7" w:rsidRPr="00822AC7" w:rsidRDefault="00822AC7" w:rsidP="00822AC7">
      <w:pPr>
        <w:autoSpaceDE w:val="0"/>
        <w:autoSpaceDN w:val="0"/>
        <w:adjustRightInd w:val="0"/>
        <w:ind w:firstLine="0"/>
        <w:rPr>
          <w:rFonts w:eastAsia="Calibri" w:cs="Arial"/>
        </w:rPr>
      </w:pPr>
      <w:r w:rsidRPr="00822AC7">
        <w:rPr>
          <w:rFonts w:eastAsia="Calibri" w:cs="Arial"/>
        </w:rPr>
        <w:br w:type="page"/>
      </w:r>
    </w:p>
    <w:tbl>
      <w:tblPr>
        <w:tblW w:w="1505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716"/>
        <w:gridCol w:w="3119"/>
        <w:gridCol w:w="2126"/>
        <w:gridCol w:w="1300"/>
        <w:gridCol w:w="1240"/>
        <w:gridCol w:w="1080"/>
        <w:gridCol w:w="1060"/>
        <w:gridCol w:w="1060"/>
        <w:gridCol w:w="1157"/>
        <w:gridCol w:w="1197"/>
      </w:tblGrid>
      <w:tr w:rsidR="00822AC7" w:rsidRPr="00822AC7" w:rsidTr="00EF6F27">
        <w:trPr>
          <w:trHeight w:val="72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bookmarkStart w:id="4" w:name="RANGE!A1:K95"/>
            <w:bookmarkEnd w:id="4"/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</w:p>
        </w:tc>
        <w:tc>
          <w:tcPr>
            <w:tcW w:w="43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Приложение 4  к муниципальной программе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</w:p>
        </w:tc>
      </w:tr>
      <w:tr w:rsidR="00822AC7" w:rsidRPr="00822AC7" w:rsidTr="00EF6F27">
        <w:trPr>
          <w:trHeight w:val="1425"/>
        </w:trPr>
        <w:tc>
          <w:tcPr>
            <w:tcW w:w="150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C7" w:rsidRPr="00822AC7" w:rsidRDefault="00822AC7" w:rsidP="00822AC7">
            <w:pPr>
              <w:ind w:firstLine="0"/>
              <w:jc w:val="center"/>
              <w:rPr>
                <w:rFonts w:cs="Arial"/>
                <w:color w:val="000000"/>
              </w:rPr>
            </w:pPr>
            <w:r w:rsidRPr="00822AC7">
              <w:rPr>
                <w:rFonts w:cs="Arial"/>
                <w:color w:val="000000"/>
              </w:rPr>
              <w:t xml:space="preserve">Финансовое обеспечение и прогнозная (справочная) оценка расходов федерального, областного и местных бюджетов, бюджетов территориальных государственных внебюджетных фондов, юридических и физических лиц на реализацию муниципальной программы </w:t>
            </w:r>
            <w:r w:rsidRPr="00822AC7">
              <w:rPr>
                <w:rFonts w:cs="Arial"/>
                <w:color w:val="000000"/>
              </w:rPr>
              <w:br/>
              <w:t>«Создание условий для эффективного и ответственного управления муниципальными финансами, повышение устойчивости бюджетов муниципальных образований Каменского муниципального района Воронежской области»</w:t>
            </w:r>
          </w:p>
        </w:tc>
      </w:tr>
      <w:tr w:rsidR="00822AC7" w:rsidRPr="00822AC7" w:rsidTr="00EF6F27">
        <w:trPr>
          <w:trHeight w:val="345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Статус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  <w:r w:rsidRPr="00822AC7">
              <w:rPr>
                <w:rFonts w:cs="Arial"/>
                <w:color w:val="000000"/>
              </w:rPr>
              <w:t xml:space="preserve">Наименование государственной программы, подпрограммы, основного мероприятия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Источники ресурсного обеспечения</w:t>
            </w:r>
          </w:p>
        </w:tc>
        <w:tc>
          <w:tcPr>
            <w:tcW w:w="80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Оценка расходов, тыс. руб.</w:t>
            </w:r>
          </w:p>
        </w:tc>
      </w:tr>
      <w:tr w:rsidR="00822AC7" w:rsidRPr="00822AC7" w:rsidTr="00EF6F27">
        <w:trPr>
          <w:trHeight w:val="675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Всего</w:t>
            </w:r>
          </w:p>
        </w:tc>
        <w:tc>
          <w:tcPr>
            <w:tcW w:w="67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в том числе по годам реализации муниципальной программы</w:t>
            </w:r>
          </w:p>
        </w:tc>
      </w:tr>
      <w:tr w:rsidR="00822AC7" w:rsidRPr="00822AC7" w:rsidTr="00EF6F27">
        <w:trPr>
          <w:trHeight w:val="480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2021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2022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2023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2024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2025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2026</w:t>
            </w:r>
          </w:p>
        </w:tc>
      </w:tr>
      <w:tr w:rsidR="00822AC7" w:rsidRPr="00822AC7" w:rsidTr="00EF6F27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8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10</w:t>
            </w:r>
          </w:p>
        </w:tc>
      </w:tr>
      <w:tr w:rsidR="00822AC7" w:rsidRPr="00822AC7" w:rsidTr="00EF6F27">
        <w:trPr>
          <w:trHeight w:val="300"/>
        </w:trPr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2AC7" w:rsidRPr="00822AC7" w:rsidRDefault="00822AC7" w:rsidP="00822AC7">
            <w:pPr>
              <w:ind w:right="229" w:firstLine="0"/>
              <w:rPr>
                <w:rFonts w:cs="Arial"/>
              </w:rPr>
            </w:pPr>
            <w:r w:rsidRPr="00822AC7">
              <w:rPr>
                <w:rFonts w:cs="Arial"/>
              </w:rPr>
              <w:t>Муниципальная программа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 xml:space="preserve">Создание условий для эффективного и ответственного управления муниципальными финансами, повышение устойчивости бюджетов муниципальных образований Каменского муниципального района Воронежской области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  <w:r w:rsidRPr="00822AC7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1 413 062,3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179 565,7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163 328,3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297 288,8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288 841,5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254 024,9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230 013,1</w:t>
            </w:r>
          </w:p>
        </w:tc>
      </w:tr>
      <w:tr w:rsidR="00822AC7" w:rsidRPr="00822AC7" w:rsidTr="00EF6F27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11 420,6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 xml:space="preserve">2 125,0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 xml:space="preserve">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 xml:space="preserve">5 901,4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 xml:space="preserve">1 100,0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 xml:space="preserve">1 111,9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 xml:space="preserve">1 182,3 </w:t>
            </w:r>
          </w:p>
        </w:tc>
      </w:tr>
      <w:tr w:rsidR="00822AC7" w:rsidRPr="00822AC7" w:rsidTr="00EF6F27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областной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891 316,2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 xml:space="preserve">102 919,8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 xml:space="preserve">86 357,4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 xml:space="preserve">201 785,7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 xml:space="preserve">189 112,7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 xml:space="preserve">168 272,9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 xml:space="preserve">142 867,7 </w:t>
            </w:r>
          </w:p>
        </w:tc>
      </w:tr>
      <w:tr w:rsidR="00822AC7" w:rsidRPr="00822AC7" w:rsidTr="00EF6F27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районный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510 325,5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74 520,9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76 970,9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89 601,7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98 628,8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84 640,1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85 963,1</w:t>
            </w:r>
          </w:p>
        </w:tc>
      </w:tr>
      <w:tr w:rsidR="00822AC7" w:rsidRPr="00822AC7" w:rsidTr="00EF6F27">
        <w:trPr>
          <w:trHeight w:val="31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в том числе: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 </w:t>
            </w:r>
          </w:p>
        </w:tc>
      </w:tr>
      <w:tr w:rsidR="00822AC7" w:rsidRPr="00822AC7" w:rsidTr="00EF6F27">
        <w:trPr>
          <w:trHeight w:val="300"/>
        </w:trPr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Подпрограмма 1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Управление муниципальными финансами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  <w:r w:rsidRPr="00822AC7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2 822,1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  <w:r w:rsidRPr="00822AC7">
              <w:rPr>
                <w:rFonts w:cs="Arial"/>
                <w:color w:val="000000"/>
              </w:rPr>
              <w:t xml:space="preserve">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  <w:r w:rsidRPr="00822AC7">
              <w:rPr>
                <w:rFonts w:cs="Arial"/>
                <w:color w:val="000000"/>
              </w:rPr>
              <w:t xml:space="preserve">4,9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  <w:r w:rsidRPr="00822AC7">
              <w:rPr>
                <w:rFonts w:cs="Arial"/>
                <w:color w:val="000000"/>
              </w:rPr>
              <w:t xml:space="preserve">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  <w:r w:rsidRPr="00822AC7">
              <w:rPr>
                <w:rFonts w:cs="Arial"/>
                <w:color w:val="000000"/>
              </w:rPr>
              <w:t xml:space="preserve">2 717,2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  <w:r w:rsidRPr="00822AC7">
              <w:rPr>
                <w:rFonts w:cs="Arial"/>
                <w:color w:val="000000"/>
              </w:rPr>
              <w:t xml:space="preserve">100,0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  <w:r w:rsidRPr="00822AC7">
              <w:rPr>
                <w:rFonts w:cs="Arial"/>
                <w:color w:val="000000"/>
              </w:rPr>
              <w:t xml:space="preserve">0,0 </w:t>
            </w:r>
          </w:p>
        </w:tc>
      </w:tr>
      <w:tr w:rsidR="00822AC7" w:rsidRPr="00822AC7" w:rsidTr="00EF6F27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 xml:space="preserve">федеральный </w:t>
            </w:r>
            <w:r w:rsidRPr="00822AC7">
              <w:rPr>
                <w:rFonts w:cs="Arial"/>
              </w:rPr>
              <w:lastRenderedPageBreak/>
              <w:t xml:space="preserve">бюджет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lastRenderedPageBreak/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 </w:t>
            </w:r>
          </w:p>
        </w:tc>
      </w:tr>
      <w:tr w:rsidR="00822AC7" w:rsidRPr="00822AC7" w:rsidTr="00EF6F27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областной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 </w:t>
            </w:r>
          </w:p>
        </w:tc>
      </w:tr>
      <w:tr w:rsidR="00822AC7" w:rsidRPr="00822AC7" w:rsidTr="00EF6F27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местный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2 822,1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 xml:space="preserve">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 xml:space="preserve">4,9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 xml:space="preserve">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 xml:space="preserve">2 717,2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 xml:space="preserve">100,0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 xml:space="preserve">0,0 </w:t>
            </w:r>
          </w:p>
        </w:tc>
      </w:tr>
      <w:tr w:rsidR="00822AC7" w:rsidRPr="00822AC7" w:rsidTr="00EF6F27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в том числе: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 </w:t>
            </w:r>
          </w:p>
        </w:tc>
      </w:tr>
      <w:tr w:rsidR="00822AC7" w:rsidRPr="00822AC7" w:rsidTr="00EF6F27">
        <w:trPr>
          <w:trHeight w:val="300"/>
        </w:trPr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Основное мероприятие 1.1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Управление муниципальными финансами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  <w:r w:rsidRPr="00822AC7">
              <w:rPr>
                <w:rFonts w:cs="Arial"/>
                <w:color w:val="000000"/>
              </w:rPr>
              <w:t>всего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  <w:r w:rsidRPr="00822AC7">
              <w:rPr>
                <w:rFonts w:cs="Arial"/>
                <w:color w:val="000000"/>
              </w:rPr>
              <w:t xml:space="preserve">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  <w:r w:rsidRPr="00822AC7">
              <w:rPr>
                <w:rFonts w:cs="Arial"/>
                <w:color w:val="000000"/>
              </w:rPr>
              <w:t xml:space="preserve">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  <w:r w:rsidRPr="00822AC7">
              <w:rPr>
                <w:rFonts w:cs="Arial"/>
                <w:color w:val="000000"/>
              </w:rPr>
              <w:t xml:space="preserve">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  <w:r w:rsidRPr="00822AC7">
              <w:rPr>
                <w:rFonts w:cs="Arial"/>
                <w:color w:val="000000"/>
              </w:rPr>
              <w:t xml:space="preserve">0,0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  <w:r w:rsidRPr="00822AC7">
              <w:rPr>
                <w:rFonts w:cs="Arial"/>
                <w:color w:val="000000"/>
              </w:rPr>
              <w:t xml:space="preserve">0,0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  <w:r w:rsidRPr="00822AC7">
              <w:rPr>
                <w:rFonts w:cs="Arial"/>
                <w:color w:val="000000"/>
              </w:rPr>
              <w:t xml:space="preserve">0,0 </w:t>
            </w:r>
          </w:p>
        </w:tc>
      </w:tr>
      <w:tr w:rsidR="00822AC7" w:rsidRPr="00822AC7" w:rsidTr="00EF6F27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 </w:t>
            </w:r>
          </w:p>
        </w:tc>
      </w:tr>
      <w:tr w:rsidR="00822AC7" w:rsidRPr="00822AC7" w:rsidTr="00EF6F27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областной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 xml:space="preserve">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 xml:space="preserve">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 xml:space="preserve">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 xml:space="preserve">0,0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 xml:space="preserve">0,0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 xml:space="preserve">0,0 </w:t>
            </w:r>
          </w:p>
        </w:tc>
      </w:tr>
      <w:tr w:rsidR="00822AC7" w:rsidRPr="00822AC7" w:rsidTr="00EF6F27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местный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2 822,1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 xml:space="preserve">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 xml:space="preserve">4,9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 xml:space="preserve">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 xml:space="preserve">2 717,2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 xml:space="preserve">100,0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 xml:space="preserve">0,0 </w:t>
            </w:r>
          </w:p>
        </w:tc>
      </w:tr>
      <w:tr w:rsidR="00822AC7" w:rsidRPr="00822AC7" w:rsidTr="00EF6F27">
        <w:trPr>
          <w:trHeight w:val="300"/>
        </w:trPr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Подпрограмма 2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Cоздание условий для эффективного и ответственного управления муниципальными финансами, повышение устойчивости бюджетов муниципальных образований Каменского муниципального районаВоронежской области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  <w:r w:rsidRPr="00822AC7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1 203 028,2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  <w:r w:rsidRPr="00822AC7">
              <w:rPr>
                <w:rFonts w:cs="Arial"/>
                <w:color w:val="000000"/>
              </w:rPr>
              <w:t xml:space="preserve">153 591,2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  <w:r w:rsidRPr="00822AC7">
              <w:rPr>
                <w:rFonts w:cs="Arial"/>
                <w:color w:val="000000"/>
              </w:rPr>
              <w:t xml:space="preserve">136 187,1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  <w:r w:rsidRPr="00822AC7">
              <w:rPr>
                <w:rFonts w:cs="Arial"/>
                <w:color w:val="000000"/>
              </w:rPr>
              <w:t xml:space="preserve">260 715,0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  <w:r w:rsidRPr="00822AC7">
              <w:rPr>
                <w:rFonts w:cs="Arial"/>
                <w:color w:val="000000"/>
              </w:rPr>
              <w:t xml:space="preserve">248 243,1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  <w:r w:rsidRPr="00822AC7">
              <w:rPr>
                <w:rFonts w:cs="Arial"/>
                <w:color w:val="000000"/>
              </w:rPr>
              <w:t xml:space="preserve">214 856,8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  <w:r w:rsidRPr="00822AC7">
              <w:rPr>
                <w:rFonts w:cs="Arial"/>
                <w:color w:val="000000"/>
              </w:rPr>
              <w:t xml:space="preserve">189 435,0 </w:t>
            </w:r>
          </w:p>
        </w:tc>
      </w:tr>
      <w:tr w:rsidR="00822AC7" w:rsidRPr="00822AC7" w:rsidTr="00EF6F27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11 420,6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 xml:space="preserve">2 125,0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 xml:space="preserve">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 xml:space="preserve">5 901,4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 xml:space="preserve">1 100,0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 xml:space="preserve">1 111,9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 xml:space="preserve">1 182,3 </w:t>
            </w:r>
          </w:p>
        </w:tc>
      </w:tr>
      <w:tr w:rsidR="00822AC7" w:rsidRPr="00822AC7" w:rsidTr="00EF6F27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областной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891 253,6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 xml:space="preserve">102 919,8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 xml:space="preserve">86 357,4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 xml:space="preserve">201 723,1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 xml:space="preserve">189 112,7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 xml:space="preserve">168 272,9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 xml:space="preserve">142 867,7 </w:t>
            </w:r>
          </w:p>
        </w:tc>
      </w:tr>
      <w:tr w:rsidR="00822AC7" w:rsidRPr="00822AC7" w:rsidTr="00EF6F27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местный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300 354,0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 xml:space="preserve">48 546,4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 xml:space="preserve">49 829,7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 xml:space="preserve">53 090,5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 xml:space="preserve">58 030,4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 xml:space="preserve">45 472,0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 xml:space="preserve">45 385,0 </w:t>
            </w:r>
          </w:p>
        </w:tc>
      </w:tr>
      <w:tr w:rsidR="00822AC7" w:rsidRPr="00822AC7" w:rsidTr="00EF6F27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в том числе: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 </w:t>
            </w:r>
          </w:p>
        </w:tc>
      </w:tr>
      <w:tr w:rsidR="00822AC7" w:rsidRPr="00822AC7" w:rsidTr="00EF6F27">
        <w:trPr>
          <w:trHeight w:val="300"/>
        </w:trPr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Основное мероприятие 2.1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Выравнивание бюджетной обеспеченности муниципальных образований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  <w:r w:rsidRPr="00822AC7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44 859,0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  <w:r w:rsidRPr="00822AC7">
              <w:rPr>
                <w:rFonts w:cs="Arial"/>
                <w:color w:val="000000"/>
              </w:rPr>
              <w:t xml:space="preserve">6 554,0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  <w:r w:rsidRPr="00822AC7">
              <w:rPr>
                <w:rFonts w:cs="Arial"/>
                <w:color w:val="000000"/>
              </w:rPr>
              <w:t xml:space="preserve">6 967,0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  <w:r w:rsidRPr="00822AC7">
              <w:rPr>
                <w:rFonts w:cs="Arial"/>
                <w:color w:val="000000"/>
              </w:rPr>
              <w:t xml:space="preserve">7 556,0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  <w:r w:rsidRPr="00822AC7">
              <w:rPr>
                <w:rFonts w:cs="Arial"/>
                <w:color w:val="000000"/>
              </w:rPr>
              <w:t xml:space="preserve">8 136,0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  <w:r w:rsidRPr="00822AC7">
              <w:rPr>
                <w:rFonts w:cs="Arial"/>
                <w:color w:val="000000"/>
              </w:rPr>
              <w:t xml:space="preserve">7 656,0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  <w:r w:rsidRPr="00822AC7">
              <w:rPr>
                <w:rFonts w:cs="Arial"/>
                <w:color w:val="000000"/>
              </w:rPr>
              <w:t xml:space="preserve">7 990,0 </w:t>
            </w:r>
          </w:p>
        </w:tc>
      </w:tr>
      <w:tr w:rsidR="00822AC7" w:rsidRPr="00822AC7" w:rsidTr="00EF6F27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 </w:t>
            </w:r>
          </w:p>
        </w:tc>
      </w:tr>
      <w:tr w:rsidR="00822AC7" w:rsidRPr="00822AC7" w:rsidTr="00EF6F27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областной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19 679,0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 xml:space="preserve">3 154,0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 xml:space="preserve">3 267,0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 xml:space="preserve">3 456,0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 xml:space="preserve">3 536,0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 xml:space="preserve">3 076,0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 xml:space="preserve">3 190,0 </w:t>
            </w:r>
          </w:p>
        </w:tc>
      </w:tr>
      <w:tr w:rsidR="00822AC7" w:rsidRPr="00822AC7" w:rsidTr="00EF6F27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местный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25 180,0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  <w:r w:rsidRPr="00822AC7">
              <w:rPr>
                <w:rFonts w:cs="Arial"/>
                <w:color w:val="000000"/>
              </w:rPr>
              <w:t xml:space="preserve">3 400,0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  <w:r w:rsidRPr="00822AC7">
              <w:rPr>
                <w:rFonts w:cs="Arial"/>
                <w:color w:val="000000"/>
              </w:rPr>
              <w:t xml:space="preserve">3 700,0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  <w:r w:rsidRPr="00822AC7">
              <w:rPr>
                <w:rFonts w:cs="Arial"/>
                <w:color w:val="000000"/>
              </w:rPr>
              <w:t xml:space="preserve">4 100,0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  <w:r w:rsidRPr="00822AC7">
              <w:rPr>
                <w:rFonts w:cs="Arial"/>
                <w:color w:val="000000"/>
              </w:rPr>
              <w:t xml:space="preserve">4 600,0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  <w:r w:rsidRPr="00822AC7">
              <w:rPr>
                <w:rFonts w:cs="Arial"/>
                <w:color w:val="000000"/>
              </w:rPr>
              <w:t xml:space="preserve">4 580,0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  <w:r w:rsidRPr="00822AC7">
              <w:rPr>
                <w:rFonts w:cs="Arial"/>
                <w:color w:val="000000"/>
              </w:rPr>
              <w:t xml:space="preserve">4 800,0 </w:t>
            </w:r>
          </w:p>
        </w:tc>
      </w:tr>
      <w:tr w:rsidR="00822AC7" w:rsidRPr="00822AC7" w:rsidTr="00EF6F27">
        <w:trPr>
          <w:trHeight w:val="300"/>
        </w:trPr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Основное мероприятие 2.2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  <w:r w:rsidRPr="00822AC7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253 484,0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  <w:r w:rsidRPr="00822AC7">
              <w:rPr>
                <w:rFonts w:cs="Arial"/>
                <w:color w:val="000000"/>
              </w:rPr>
              <w:t xml:space="preserve">37 753,0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  <w:r w:rsidRPr="00822AC7">
              <w:rPr>
                <w:rFonts w:cs="Arial"/>
                <w:color w:val="000000"/>
              </w:rPr>
              <w:t xml:space="preserve">39 300,0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  <w:r w:rsidRPr="00822AC7">
              <w:rPr>
                <w:rFonts w:cs="Arial"/>
                <w:color w:val="000000"/>
              </w:rPr>
              <w:t xml:space="preserve">42 834,0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  <w:r w:rsidRPr="00822AC7">
              <w:rPr>
                <w:rFonts w:cs="Arial"/>
                <w:color w:val="000000"/>
              </w:rPr>
              <w:t xml:space="preserve">52 120,0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  <w:r w:rsidRPr="00822AC7">
              <w:rPr>
                <w:rFonts w:cs="Arial"/>
                <w:color w:val="000000"/>
              </w:rPr>
              <w:t xml:space="preserve">40 892,0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  <w:r w:rsidRPr="00822AC7">
              <w:rPr>
                <w:rFonts w:cs="Arial"/>
                <w:color w:val="000000"/>
              </w:rPr>
              <w:t xml:space="preserve">40 585,0 </w:t>
            </w:r>
          </w:p>
        </w:tc>
      </w:tr>
      <w:tr w:rsidR="00822AC7" w:rsidRPr="00822AC7" w:rsidTr="00EF6F27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 </w:t>
            </w:r>
          </w:p>
        </w:tc>
      </w:tr>
      <w:tr w:rsidR="00822AC7" w:rsidRPr="00822AC7" w:rsidTr="00EF6F27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областной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 xml:space="preserve">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 </w:t>
            </w:r>
          </w:p>
        </w:tc>
      </w:tr>
      <w:tr w:rsidR="00822AC7" w:rsidRPr="00822AC7" w:rsidTr="00EF6F27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местный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253 484,0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 xml:space="preserve">37 753,0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 xml:space="preserve">39 300,0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 xml:space="preserve">42 834,0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 xml:space="preserve">52 120,0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 xml:space="preserve">40 892,0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 xml:space="preserve">40 585,0 </w:t>
            </w:r>
          </w:p>
        </w:tc>
      </w:tr>
      <w:tr w:rsidR="00822AC7" w:rsidRPr="00822AC7" w:rsidTr="00EF6F27">
        <w:trPr>
          <w:trHeight w:val="6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Основное мероприятие 2.3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Содействие повышению качества управления муниципальными финансами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  <w:r w:rsidRPr="00822AC7">
              <w:rPr>
                <w:rFonts w:cs="Arial"/>
                <w:color w:val="000000"/>
              </w:rPr>
              <w:t>всего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 xml:space="preserve">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 xml:space="preserve">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 xml:space="preserve">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 xml:space="preserve">0,0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 xml:space="preserve">0,0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 xml:space="preserve">0,0 </w:t>
            </w:r>
          </w:p>
        </w:tc>
      </w:tr>
      <w:tr w:rsidR="00822AC7" w:rsidRPr="00822AC7" w:rsidTr="00EF6F27">
        <w:trPr>
          <w:trHeight w:val="300"/>
        </w:trPr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основное мероприятие 2.4.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 xml:space="preserve">Предоставление бюджетам поселений Каменского муниципального района Воронежской области межбюджетных трансфертов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  <w:r w:rsidRPr="00822AC7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904 685,2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 xml:space="preserve">109 284,2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 xml:space="preserve">89 920,1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 xml:space="preserve">210 325,0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 xml:space="preserve">187 987,1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 xml:space="preserve">166 308,8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 xml:space="preserve">140 860,0 </w:t>
            </w:r>
          </w:p>
        </w:tc>
      </w:tr>
      <w:tr w:rsidR="00822AC7" w:rsidRPr="00822AC7" w:rsidTr="00EF6F27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11 420,6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 xml:space="preserve">2 125,0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 xml:space="preserve">5 901,4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 xml:space="preserve">1 100,0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 xml:space="preserve">1 111,9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 xml:space="preserve">1 182,3 </w:t>
            </w:r>
          </w:p>
        </w:tc>
      </w:tr>
      <w:tr w:rsidR="00822AC7" w:rsidRPr="00822AC7" w:rsidTr="00EF6F27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областной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871 574,6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 xml:space="preserve">99 765,8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 xml:space="preserve">83 090,4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 xml:space="preserve">198 267,1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 xml:space="preserve">185 576,7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 xml:space="preserve">165 196,9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 xml:space="preserve">139 677,7 </w:t>
            </w:r>
          </w:p>
        </w:tc>
      </w:tr>
      <w:tr w:rsidR="00822AC7" w:rsidRPr="00822AC7" w:rsidTr="00EF6F27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местный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21 690,0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 xml:space="preserve">7 393,4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 xml:space="preserve">6 829,7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 xml:space="preserve">6 156,5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 xml:space="preserve">1 310,4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 xml:space="preserve">0,0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 </w:t>
            </w:r>
          </w:p>
        </w:tc>
      </w:tr>
      <w:tr w:rsidR="00822AC7" w:rsidRPr="00822AC7" w:rsidTr="00EF6F27">
        <w:trPr>
          <w:trHeight w:val="300"/>
        </w:trPr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Подпрограмма 3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 xml:space="preserve">Финансовое обеспечение муниципальных образований Каменского муниципального района Воронежской области на осуществление переданных части полномочий по решению вопросов местного значения в соответствии </w:t>
            </w:r>
            <w:r w:rsidRPr="00822AC7">
              <w:rPr>
                <w:rFonts w:cs="Arial"/>
              </w:rPr>
              <w:lastRenderedPageBreak/>
              <w:t>с заключенными  соглашениями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  <w:r w:rsidRPr="00822AC7">
              <w:rPr>
                <w:rFonts w:cs="Arial"/>
                <w:color w:val="000000"/>
              </w:rPr>
              <w:lastRenderedPageBreak/>
              <w:t>всего, в том числе: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167 214,8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20 736,9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22 196,0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30 765,9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29 569,0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31 708,0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32 239,0</w:t>
            </w:r>
          </w:p>
        </w:tc>
      </w:tr>
      <w:tr w:rsidR="00822AC7" w:rsidRPr="00822AC7" w:rsidTr="00EF6F27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 </w:t>
            </w:r>
          </w:p>
        </w:tc>
      </w:tr>
      <w:tr w:rsidR="00822AC7" w:rsidRPr="00822AC7" w:rsidTr="00EF6F27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областной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 </w:t>
            </w:r>
          </w:p>
        </w:tc>
      </w:tr>
      <w:tr w:rsidR="00822AC7" w:rsidRPr="00822AC7" w:rsidTr="00EF6F27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местный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167 214,8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20 736,9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22 196,0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30 765,9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29 569,0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31 708,0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32 239,0</w:t>
            </w:r>
          </w:p>
        </w:tc>
      </w:tr>
      <w:tr w:rsidR="00822AC7" w:rsidRPr="00822AC7" w:rsidTr="00EF6F27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lastRenderedPageBreak/>
              <w:t>в том числе: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 </w:t>
            </w:r>
          </w:p>
        </w:tc>
      </w:tr>
      <w:tr w:rsidR="00822AC7" w:rsidRPr="00822AC7" w:rsidTr="00EF6F27">
        <w:trPr>
          <w:trHeight w:val="300"/>
        </w:trPr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Основное мероприятие 3.1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 xml:space="preserve"> Предоставление бюджетам поселений из районного бюджета межбюджетных трансфертов на осуществление переданных части полномочий по организации дошкольного, общего образования в части оплаты расходов по электро- и газоснабжению в соответствии с заключенными  соглашениями.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  <w:r w:rsidRPr="00822AC7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32 957,0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 xml:space="preserve">5 780,0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 xml:space="preserve">4 587,0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 xml:space="preserve">5 130,0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 xml:space="preserve">5 820,0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 xml:space="preserve">5 820,0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 xml:space="preserve">5 820,0 </w:t>
            </w:r>
          </w:p>
        </w:tc>
      </w:tr>
      <w:tr w:rsidR="00822AC7" w:rsidRPr="00822AC7" w:rsidTr="00EF6F27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 </w:t>
            </w:r>
          </w:p>
        </w:tc>
      </w:tr>
      <w:tr w:rsidR="00822AC7" w:rsidRPr="00822AC7" w:rsidTr="00EF6F27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областной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 </w:t>
            </w:r>
          </w:p>
        </w:tc>
      </w:tr>
      <w:tr w:rsidR="00822AC7" w:rsidRPr="00822AC7" w:rsidTr="00EF6F27">
        <w:trPr>
          <w:trHeight w:val="1275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местный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32 957,0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 xml:space="preserve">5 780,0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 xml:space="preserve">4 587,0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 xml:space="preserve">5 130,0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 xml:space="preserve">5 820,0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 xml:space="preserve">5 820,0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 xml:space="preserve">5 820,0 </w:t>
            </w:r>
          </w:p>
        </w:tc>
      </w:tr>
      <w:tr w:rsidR="00822AC7" w:rsidRPr="00822AC7" w:rsidTr="00EF6F27">
        <w:trPr>
          <w:trHeight w:val="300"/>
        </w:trPr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Основное мероприятие 3.2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 xml:space="preserve">Предоставление бюджетам поселений из районного бюджета межбюджетных трансфертов на осуществление переданных части полномочий по дорожной деятельности в соответствии с заключенными  </w:t>
            </w:r>
            <w:r w:rsidRPr="00822AC7">
              <w:rPr>
                <w:rFonts w:cs="Arial"/>
              </w:rPr>
              <w:lastRenderedPageBreak/>
              <w:t>соглашениями.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  <w:r w:rsidRPr="00822AC7">
              <w:rPr>
                <w:rFonts w:cs="Arial"/>
                <w:color w:val="000000"/>
              </w:rPr>
              <w:lastRenderedPageBreak/>
              <w:t>всего, в том числе: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134 257,8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 xml:space="preserve">14 956,9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 xml:space="preserve">17 609,0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 xml:space="preserve">25 635,9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 xml:space="preserve">23 749,0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 xml:space="preserve">25 888,0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 xml:space="preserve">26 419,0 </w:t>
            </w:r>
          </w:p>
        </w:tc>
      </w:tr>
      <w:tr w:rsidR="00822AC7" w:rsidRPr="00822AC7" w:rsidTr="00EF6F27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 </w:t>
            </w:r>
          </w:p>
        </w:tc>
      </w:tr>
      <w:tr w:rsidR="00822AC7" w:rsidRPr="00822AC7" w:rsidTr="00EF6F27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областной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 </w:t>
            </w:r>
          </w:p>
        </w:tc>
      </w:tr>
      <w:tr w:rsidR="00822AC7" w:rsidRPr="00822AC7" w:rsidTr="00EF6F27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местный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134 257,8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 xml:space="preserve">14 956,9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 xml:space="preserve">17 609,0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 xml:space="preserve">25 635,9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 xml:space="preserve">23 749,0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 xml:space="preserve">25 888,0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 xml:space="preserve">26 419,0 </w:t>
            </w:r>
          </w:p>
        </w:tc>
      </w:tr>
      <w:tr w:rsidR="00822AC7" w:rsidRPr="00822AC7" w:rsidTr="00EF6F27">
        <w:trPr>
          <w:trHeight w:val="300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lastRenderedPageBreak/>
              <w:t>Подпрограмма 4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Обеспечение реализации муниципальной программы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  <w:r w:rsidRPr="00822AC7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39 997,2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 xml:space="preserve">5 237,6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 xml:space="preserve">4 940,3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 xml:space="preserve">5 807,9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 xml:space="preserve">8 312,2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 xml:space="preserve">7 360,1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 xml:space="preserve">8 339,1 </w:t>
            </w:r>
          </w:p>
        </w:tc>
      </w:tr>
      <w:tr w:rsidR="00822AC7" w:rsidRPr="00822AC7" w:rsidTr="00EF6F27">
        <w:trPr>
          <w:trHeight w:val="300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 </w:t>
            </w:r>
          </w:p>
        </w:tc>
      </w:tr>
      <w:tr w:rsidR="00822AC7" w:rsidRPr="00822AC7" w:rsidTr="00EF6F27">
        <w:trPr>
          <w:trHeight w:val="300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областной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62,6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 xml:space="preserve">62,6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 </w:t>
            </w:r>
          </w:p>
        </w:tc>
      </w:tr>
      <w:tr w:rsidR="00822AC7" w:rsidRPr="00822AC7" w:rsidTr="00EF6F27">
        <w:trPr>
          <w:trHeight w:val="300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местный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39 934,6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 xml:space="preserve">5 237,6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 xml:space="preserve">4 940,3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 xml:space="preserve">5 745,3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 xml:space="preserve">8 312,2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 xml:space="preserve">7 360,1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 xml:space="preserve">8 339,1 </w:t>
            </w:r>
          </w:p>
        </w:tc>
      </w:tr>
      <w:tr w:rsidR="00822AC7" w:rsidRPr="00822AC7" w:rsidTr="00EF6F27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в том числе: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 </w:t>
            </w:r>
          </w:p>
        </w:tc>
      </w:tr>
      <w:tr w:rsidR="00822AC7" w:rsidRPr="00822AC7" w:rsidTr="00EF6F27">
        <w:trPr>
          <w:trHeight w:val="300"/>
        </w:trPr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Основное мероприятие 4.1.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Финансовое обеспечение деятельности отдела по финансам и налогам администрации Каменского муниципального района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  <w:r w:rsidRPr="00822AC7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39 997,2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 xml:space="preserve">5 237,6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 xml:space="preserve">4 940,3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 xml:space="preserve">5 807,9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 xml:space="preserve">8 312,2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 xml:space="preserve">7 360,1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 xml:space="preserve">8 339,1 </w:t>
            </w:r>
          </w:p>
        </w:tc>
      </w:tr>
      <w:tr w:rsidR="00822AC7" w:rsidRPr="00822AC7" w:rsidTr="00EF6F27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 </w:t>
            </w:r>
          </w:p>
        </w:tc>
      </w:tr>
      <w:tr w:rsidR="00822AC7" w:rsidRPr="00822AC7" w:rsidTr="00EF6F27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областной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62,6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 xml:space="preserve">62,6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 </w:t>
            </w:r>
          </w:p>
        </w:tc>
      </w:tr>
      <w:tr w:rsidR="00822AC7" w:rsidRPr="00822AC7" w:rsidTr="00EF6F27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местный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39 934,6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 xml:space="preserve">5 237,6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 xml:space="preserve">4 940,3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 xml:space="preserve">5 745,3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 xml:space="preserve">8 312,2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 xml:space="preserve">7 360,1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 xml:space="preserve">8 339,1 </w:t>
            </w:r>
          </w:p>
        </w:tc>
      </w:tr>
      <w:tr w:rsidR="00822AC7" w:rsidRPr="00822AC7" w:rsidTr="00EF6F27">
        <w:trPr>
          <w:trHeight w:val="300"/>
        </w:trPr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Основное мероприятие 4.2.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Финансовое обеспечение выполнения других расходных обязательств  Каменского муниципального района Воронежской области отделом  по финансам и налогам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  <w:r w:rsidRPr="00822AC7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 xml:space="preserve">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 xml:space="preserve">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 xml:space="preserve">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 xml:space="preserve">0,0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 xml:space="preserve">0,0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 xml:space="preserve">0,0 </w:t>
            </w:r>
          </w:p>
        </w:tc>
      </w:tr>
      <w:tr w:rsidR="00822AC7" w:rsidRPr="00822AC7" w:rsidTr="00EF6F27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 </w:t>
            </w:r>
          </w:p>
        </w:tc>
      </w:tr>
      <w:tr w:rsidR="00822AC7" w:rsidRPr="00822AC7" w:rsidTr="00EF6F27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областной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 xml:space="preserve">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 xml:space="preserve">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 xml:space="preserve">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 xml:space="preserve">0,0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 xml:space="preserve">0,0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 xml:space="preserve">0,0 </w:t>
            </w:r>
          </w:p>
        </w:tc>
      </w:tr>
      <w:tr w:rsidR="00822AC7" w:rsidRPr="00822AC7" w:rsidTr="00EF6F27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местный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>8 312,2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 xml:space="preserve">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 xml:space="preserve">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 xml:space="preserve">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 xml:space="preserve">8 312,2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 xml:space="preserve">0,0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</w:rPr>
            </w:pPr>
            <w:r w:rsidRPr="00822AC7">
              <w:rPr>
                <w:rFonts w:cs="Arial"/>
              </w:rPr>
              <w:t xml:space="preserve">0,0 </w:t>
            </w:r>
          </w:p>
        </w:tc>
      </w:tr>
    </w:tbl>
    <w:p w:rsidR="00822AC7" w:rsidRPr="00822AC7" w:rsidRDefault="00822AC7" w:rsidP="00822AC7">
      <w:pPr>
        <w:widowControl w:val="0"/>
        <w:autoSpaceDE w:val="0"/>
        <w:autoSpaceDN w:val="0"/>
        <w:adjustRightInd w:val="0"/>
        <w:ind w:firstLine="0"/>
        <w:jc w:val="left"/>
        <w:rPr>
          <w:rFonts w:cs="Arial"/>
          <w:sz w:val="20"/>
          <w:szCs w:val="20"/>
        </w:rPr>
      </w:pPr>
      <w:r w:rsidRPr="00822AC7">
        <w:rPr>
          <w:rFonts w:cs="Arial"/>
          <w:sz w:val="20"/>
          <w:szCs w:val="20"/>
        </w:rPr>
        <w:br w:type="page"/>
      </w:r>
    </w:p>
    <w:p w:rsidR="00822AC7" w:rsidRPr="00822AC7" w:rsidRDefault="00822AC7" w:rsidP="00822AC7">
      <w:pPr>
        <w:autoSpaceDE w:val="0"/>
        <w:autoSpaceDN w:val="0"/>
        <w:adjustRightInd w:val="0"/>
        <w:ind w:firstLine="0"/>
        <w:rPr>
          <w:rFonts w:eastAsia="Calibri" w:cs="Arial"/>
        </w:rPr>
      </w:pPr>
    </w:p>
    <w:tbl>
      <w:tblPr>
        <w:tblpPr w:leftFromText="180" w:rightFromText="180" w:horzAnchor="page" w:tblpX="393" w:tblpY="225"/>
        <w:tblW w:w="16410" w:type="dxa"/>
        <w:tblLayout w:type="fixed"/>
        <w:tblLook w:val="04A0" w:firstRow="1" w:lastRow="0" w:firstColumn="1" w:lastColumn="0" w:noHBand="0" w:noVBand="1"/>
      </w:tblPr>
      <w:tblGrid>
        <w:gridCol w:w="534"/>
        <w:gridCol w:w="992"/>
        <w:gridCol w:w="992"/>
        <w:gridCol w:w="851"/>
        <w:gridCol w:w="708"/>
        <w:gridCol w:w="993"/>
        <w:gridCol w:w="708"/>
        <w:gridCol w:w="993"/>
        <w:gridCol w:w="992"/>
        <w:gridCol w:w="992"/>
        <w:gridCol w:w="851"/>
        <w:gridCol w:w="992"/>
        <w:gridCol w:w="850"/>
        <w:gridCol w:w="851"/>
        <w:gridCol w:w="567"/>
        <w:gridCol w:w="1134"/>
        <w:gridCol w:w="851"/>
        <w:gridCol w:w="850"/>
        <w:gridCol w:w="709"/>
      </w:tblGrid>
      <w:tr w:rsidR="00822AC7" w:rsidRPr="00822AC7" w:rsidTr="00EF6F27">
        <w:trPr>
          <w:trHeight w:val="1335"/>
        </w:trPr>
        <w:tc>
          <w:tcPr>
            <w:tcW w:w="1485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AC7" w:rsidRPr="00822AC7" w:rsidRDefault="00822AC7" w:rsidP="00822AC7">
            <w:pPr>
              <w:ind w:firstLine="0"/>
              <w:jc w:val="right"/>
              <w:rPr>
                <w:rFonts w:cs="Arial"/>
              </w:rPr>
            </w:pPr>
            <w:r w:rsidRPr="00822AC7">
              <w:rPr>
                <w:rFonts w:cs="Arial"/>
              </w:rPr>
              <w:t>Приложение 5 к муниципальной программе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AC7" w:rsidRPr="00822AC7" w:rsidRDefault="00822AC7" w:rsidP="00822AC7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AC7" w:rsidRPr="00822AC7" w:rsidRDefault="00822AC7" w:rsidP="00822AC7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</w:tr>
      <w:tr w:rsidR="00822AC7" w:rsidRPr="00822AC7" w:rsidTr="00EF6F27">
        <w:trPr>
          <w:trHeight w:val="1260"/>
        </w:trPr>
        <w:tc>
          <w:tcPr>
            <w:tcW w:w="1641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2AC7" w:rsidRPr="00822AC7" w:rsidRDefault="00822AC7" w:rsidP="00822AC7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 w:rsidRPr="00822AC7">
              <w:rPr>
                <w:rFonts w:cs="Arial"/>
                <w:bCs/>
                <w:color w:val="000000"/>
              </w:rPr>
              <w:lastRenderedPageBreak/>
              <w:t>Отчет о ходе реализации муниципальной программы"Создание условий для эффективного и ответственного управления муниципальными финансами, повышение устойчивости бюджетов муниципальных образований Каменского муниципального района Воронежской области" за 20__ год</w:t>
            </w:r>
          </w:p>
        </w:tc>
      </w:tr>
      <w:tr w:rsidR="00822AC7" w:rsidRPr="00822AC7" w:rsidTr="00EF6F27">
        <w:trPr>
          <w:trHeight w:val="300"/>
        </w:trPr>
        <w:tc>
          <w:tcPr>
            <w:tcW w:w="5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  <w:r w:rsidRPr="00822AC7">
              <w:rPr>
                <w:rFonts w:cs="Arial"/>
                <w:color w:val="000000"/>
              </w:rPr>
              <w:t>№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  <w:r w:rsidRPr="00822AC7">
              <w:rPr>
                <w:rFonts w:cs="Arial"/>
                <w:color w:val="000000"/>
              </w:rPr>
              <w:t>Наименование програмных  мероприятий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  <w:r w:rsidRPr="00822AC7">
              <w:rPr>
                <w:rFonts w:cs="Arial"/>
                <w:color w:val="000000"/>
              </w:rPr>
              <w:t xml:space="preserve">Срок реализации муниципальной программы </w:t>
            </w:r>
          </w:p>
        </w:tc>
        <w:tc>
          <w:tcPr>
            <w:tcW w:w="893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AC7" w:rsidRPr="00822AC7" w:rsidRDefault="00822AC7" w:rsidP="00822AC7">
            <w:pPr>
              <w:ind w:firstLine="0"/>
              <w:jc w:val="center"/>
              <w:rPr>
                <w:rFonts w:cs="Arial"/>
                <w:color w:val="000000"/>
              </w:rPr>
            </w:pPr>
            <w:r w:rsidRPr="00822AC7">
              <w:rPr>
                <w:rFonts w:cs="Arial"/>
                <w:color w:val="000000"/>
              </w:rPr>
              <w:t>Объемы  финансирования, тыс.руб.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AC7" w:rsidRPr="00822AC7" w:rsidRDefault="00822AC7" w:rsidP="00822AC7">
            <w:pPr>
              <w:ind w:firstLine="0"/>
              <w:jc w:val="center"/>
              <w:rPr>
                <w:rFonts w:cs="Arial"/>
                <w:color w:val="000000"/>
              </w:rPr>
            </w:pPr>
            <w:r w:rsidRPr="00822AC7">
              <w:rPr>
                <w:rFonts w:cs="Arial"/>
                <w:color w:val="000000"/>
              </w:rPr>
              <w:t>Уровень освоения финансовых средств (%)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AC7" w:rsidRPr="00822AC7" w:rsidRDefault="00822AC7" w:rsidP="00822AC7">
            <w:pPr>
              <w:ind w:firstLine="0"/>
              <w:jc w:val="center"/>
              <w:rPr>
                <w:rFonts w:cs="Arial"/>
                <w:color w:val="000000"/>
              </w:rPr>
            </w:pPr>
            <w:r w:rsidRPr="00822AC7">
              <w:rPr>
                <w:rFonts w:cs="Arial"/>
                <w:color w:val="000000"/>
              </w:rPr>
              <w:t>Наименование целевых показателей (индикаторов) определяющих результативность реализации мероприятий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AC7" w:rsidRPr="00822AC7" w:rsidRDefault="00822AC7" w:rsidP="00822AC7">
            <w:pPr>
              <w:ind w:firstLine="0"/>
              <w:jc w:val="center"/>
              <w:rPr>
                <w:rFonts w:cs="Arial"/>
                <w:color w:val="000000"/>
              </w:rPr>
            </w:pPr>
            <w:r w:rsidRPr="00822AC7">
              <w:rPr>
                <w:rFonts w:cs="Arial"/>
                <w:color w:val="000000"/>
              </w:rPr>
              <w:t>Планируемые значения целевых показателей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AC7" w:rsidRPr="00822AC7" w:rsidRDefault="00822AC7" w:rsidP="00822AC7">
            <w:pPr>
              <w:ind w:firstLine="0"/>
              <w:jc w:val="center"/>
              <w:rPr>
                <w:rFonts w:cs="Arial"/>
                <w:color w:val="000000"/>
              </w:rPr>
            </w:pPr>
            <w:r w:rsidRPr="00822AC7">
              <w:rPr>
                <w:rFonts w:cs="Arial"/>
                <w:color w:val="000000"/>
              </w:rPr>
              <w:t>Фактически достигнутые  значения целевых показателей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  <w:r w:rsidRPr="00822AC7">
              <w:rPr>
                <w:rFonts w:cs="Arial"/>
                <w:color w:val="000000"/>
              </w:rPr>
              <w:t>Уровень достижения (%)</w:t>
            </w:r>
          </w:p>
        </w:tc>
      </w:tr>
      <w:tr w:rsidR="00822AC7" w:rsidRPr="00822AC7" w:rsidTr="00EF6F27">
        <w:trPr>
          <w:trHeight w:val="315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AC7" w:rsidRPr="00822AC7" w:rsidRDefault="00822AC7" w:rsidP="00822AC7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AC7" w:rsidRPr="00822AC7" w:rsidRDefault="00822AC7" w:rsidP="00822AC7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AC7" w:rsidRPr="00822AC7" w:rsidRDefault="00822AC7" w:rsidP="00822AC7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AC7" w:rsidRPr="00822AC7" w:rsidRDefault="00822AC7" w:rsidP="00822AC7">
            <w:pPr>
              <w:ind w:firstLine="0"/>
              <w:jc w:val="center"/>
              <w:rPr>
                <w:rFonts w:cs="Arial"/>
                <w:color w:val="000000"/>
              </w:rPr>
            </w:pPr>
            <w:r w:rsidRPr="00822AC7">
              <w:rPr>
                <w:rFonts w:cs="Arial"/>
                <w:color w:val="000000"/>
              </w:rPr>
              <w:t>Всего</w:t>
            </w:r>
          </w:p>
        </w:tc>
        <w:tc>
          <w:tcPr>
            <w:tcW w:w="737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AC7" w:rsidRPr="00822AC7" w:rsidRDefault="00822AC7" w:rsidP="00822AC7">
            <w:pPr>
              <w:ind w:firstLine="0"/>
              <w:jc w:val="center"/>
              <w:rPr>
                <w:rFonts w:cs="Arial"/>
                <w:color w:val="000000"/>
              </w:rPr>
            </w:pPr>
            <w:r w:rsidRPr="00822AC7">
              <w:rPr>
                <w:rFonts w:cs="Arial"/>
                <w:color w:val="000000"/>
              </w:rPr>
              <w:t>в том числе по источникам финансирования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AC7" w:rsidRPr="00822AC7" w:rsidRDefault="00822AC7" w:rsidP="00822AC7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AC7" w:rsidRPr="00822AC7" w:rsidRDefault="00822AC7" w:rsidP="00822AC7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AC7" w:rsidRPr="00822AC7" w:rsidRDefault="00822AC7" w:rsidP="00822AC7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AC7" w:rsidRPr="00822AC7" w:rsidRDefault="00822AC7" w:rsidP="00822AC7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AC7" w:rsidRPr="00822AC7" w:rsidRDefault="00822AC7" w:rsidP="00822AC7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</w:tr>
      <w:tr w:rsidR="00822AC7" w:rsidRPr="00822AC7" w:rsidTr="00EF6F27">
        <w:trPr>
          <w:trHeight w:val="315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AC7" w:rsidRPr="00822AC7" w:rsidRDefault="00822AC7" w:rsidP="00822AC7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AC7" w:rsidRPr="00822AC7" w:rsidRDefault="00822AC7" w:rsidP="00822AC7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AC7" w:rsidRPr="00822AC7" w:rsidRDefault="00822AC7" w:rsidP="00822AC7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AC7" w:rsidRPr="00822AC7" w:rsidRDefault="00822AC7" w:rsidP="00822AC7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AC7" w:rsidRPr="00822AC7" w:rsidRDefault="00822AC7" w:rsidP="00822AC7">
            <w:pPr>
              <w:ind w:firstLine="0"/>
              <w:jc w:val="center"/>
              <w:rPr>
                <w:rFonts w:cs="Arial"/>
                <w:color w:val="000000"/>
              </w:rPr>
            </w:pPr>
            <w:r w:rsidRPr="00822AC7">
              <w:rPr>
                <w:rFonts w:cs="Arial"/>
                <w:color w:val="000000"/>
              </w:rPr>
              <w:t>федеральный бюджет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AC7" w:rsidRPr="00822AC7" w:rsidRDefault="00822AC7" w:rsidP="00822AC7">
            <w:pPr>
              <w:ind w:firstLine="0"/>
              <w:jc w:val="center"/>
              <w:rPr>
                <w:rFonts w:cs="Arial"/>
                <w:color w:val="000000"/>
              </w:rPr>
            </w:pPr>
            <w:r w:rsidRPr="00822AC7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AC7" w:rsidRPr="00822AC7" w:rsidRDefault="00822AC7" w:rsidP="00822AC7">
            <w:pPr>
              <w:ind w:firstLine="0"/>
              <w:jc w:val="center"/>
              <w:rPr>
                <w:rFonts w:cs="Arial"/>
                <w:color w:val="000000"/>
              </w:rPr>
            </w:pPr>
            <w:r w:rsidRPr="00822AC7">
              <w:rPr>
                <w:rFonts w:cs="Arial"/>
                <w:color w:val="000000"/>
              </w:rPr>
              <w:t>местные бюджеты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AC7" w:rsidRPr="00822AC7" w:rsidRDefault="00822AC7" w:rsidP="00822AC7">
            <w:pPr>
              <w:ind w:firstLine="0"/>
              <w:rPr>
                <w:rFonts w:cs="Arial"/>
                <w:color w:val="000000"/>
              </w:rPr>
            </w:pPr>
            <w:r w:rsidRPr="00822AC7">
              <w:rPr>
                <w:rFonts w:cs="Arial"/>
                <w:color w:val="000000"/>
              </w:rPr>
              <w:t>внебюджетные источники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AC7" w:rsidRPr="00822AC7" w:rsidRDefault="00822AC7" w:rsidP="00822AC7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AC7" w:rsidRPr="00822AC7" w:rsidRDefault="00822AC7" w:rsidP="00822AC7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AC7" w:rsidRPr="00822AC7" w:rsidRDefault="00822AC7" w:rsidP="00822AC7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AC7" w:rsidRPr="00822AC7" w:rsidRDefault="00822AC7" w:rsidP="00822AC7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AC7" w:rsidRPr="00822AC7" w:rsidRDefault="00822AC7" w:rsidP="00822AC7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</w:tr>
      <w:tr w:rsidR="00822AC7" w:rsidRPr="00822AC7" w:rsidTr="00EF6F27">
        <w:trPr>
          <w:trHeight w:val="1500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AC7" w:rsidRPr="00822AC7" w:rsidRDefault="00822AC7" w:rsidP="00822AC7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AC7" w:rsidRPr="00822AC7" w:rsidRDefault="00822AC7" w:rsidP="00822AC7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AC7" w:rsidRPr="00822AC7" w:rsidRDefault="00822AC7" w:rsidP="00822AC7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AC7" w:rsidRPr="00822AC7" w:rsidRDefault="00822AC7" w:rsidP="00822AC7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AC7" w:rsidRPr="00822AC7" w:rsidRDefault="00822AC7" w:rsidP="00822AC7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AC7" w:rsidRPr="00822AC7" w:rsidRDefault="00822AC7" w:rsidP="00822AC7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AC7" w:rsidRPr="00822AC7" w:rsidRDefault="00822AC7" w:rsidP="00822AC7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AC7" w:rsidRPr="00822AC7" w:rsidRDefault="00822AC7" w:rsidP="00822AC7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AC7" w:rsidRPr="00822AC7" w:rsidRDefault="00822AC7" w:rsidP="00822AC7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AC7" w:rsidRPr="00822AC7" w:rsidRDefault="00822AC7" w:rsidP="00822AC7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AC7" w:rsidRPr="00822AC7" w:rsidRDefault="00822AC7" w:rsidP="00822AC7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AC7" w:rsidRPr="00822AC7" w:rsidRDefault="00822AC7" w:rsidP="00822AC7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AC7" w:rsidRPr="00822AC7" w:rsidRDefault="00822AC7" w:rsidP="00822AC7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</w:tr>
      <w:tr w:rsidR="00822AC7" w:rsidRPr="00822AC7" w:rsidTr="00EF6F27">
        <w:trPr>
          <w:trHeight w:val="1215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AC7" w:rsidRPr="00822AC7" w:rsidRDefault="00822AC7" w:rsidP="00822AC7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AC7" w:rsidRPr="00822AC7" w:rsidRDefault="00822AC7" w:rsidP="00822AC7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AC7" w:rsidRPr="00822AC7" w:rsidRDefault="00822AC7" w:rsidP="00822AC7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AC7" w:rsidRPr="00822AC7" w:rsidRDefault="00822AC7" w:rsidP="00822AC7">
            <w:pPr>
              <w:ind w:firstLine="0"/>
              <w:jc w:val="center"/>
              <w:rPr>
                <w:rFonts w:cs="Arial"/>
                <w:color w:val="000000"/>
              </w:rPr>
            </w:pPr>
            <w:r w:rsidRPr="00822AC7">
              <w:rPr>
                <w:rFonts w:cs="Arial"/>
                <w:color w:val="000000"/>
              </w:rPr>
              <w:t>план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AC7" w:rsidRPr="00822AC7" w:rsidRDefault="00822AC7" w:rsidP="00822AC7">
            <w:pPr>
              <w:ind w:firstLine="0"/>
              <w:jc w:val="center"/>
              <w:rPr>
                <w:rFonts w:cs="Arial"/>
                <w:color w:val="000000"/>
              </w:rPr>
            </w:pPr>
            <w:r w:rsidRPr="00822AC7">
              <w:rPr>
                <w:rFonts w:cs="Arial"/>
                <w:color w:val="000000"/>
              </w:rPr>
              <w:t>факт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AC7" w:rsidRPr="00822AC7" w:rsidRDefault="00822AC7" w:rsidP="00822AC7">
            <w:pPr>
              <w:ind w:firstLine="0"/>
              <w:jc w:val="center"/>
              <w:rPr>
                <w:rFonts w:cs="Arial"/>
                <w:color w:val="000000"/>
              </w:rPr>
            </w:pPr>
            <w:r w:rsidRPr="00822AC7">
              <w:rPr>
                <w:rFonts w:cs="Arial"/>
                <w:color w:val="000000"/>
              </w:rPr>
              <w:t>план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AC7" w:rsidRPr="00822AC7" w:rsidRDefault="00822AC7" w:rsidP="00822AC7">
            <w:pPr>
              <w:ind w:firstLine="0"/>
              <w:jc w:val="center"/>
              <w:rPr>
                <w:rFonts w:cs="Arial"/>
                <w:color w:val="000000"/>
              </w:rPr>
            </w:pPr>
            <w:r w:rsidRPr="00822AC7">
              <w:rPr>
                <w:rFonts w:cs="Arial"/>
                <w:color w:val="000000"/>
              </w:rPr>
              <w:t>факт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AC7" w:rsidRPr="00822AC7" w:rsidRDefault="00822AC7" w:rsidP="00822AC7">
            <w:pPr>
              <w:ind w:firstLine="0"/>
              <w:jc w:val="center"/>
              <w:rPr>
                <w:rFonts w:cs="Arial"/>
                <w:color w:val="000000"/>
              </w:rPr>
            </w:pPr>
            <w:r w:rsidRPr="00822AC7">
              <w:rPr>
                <w:rFonts w:cs="Arial"/>
                <w:color w:val="000000"/>
              </w:rPr>
              <w:t>план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AC7" w:rsidRPr="00822AC7" w:rsidRDefault="00822AC7" w:rsidP="00822AC7">
            <w:pPr>
              <w:ind w:firstLine="0"/>
              <w:jc w:val="center"/>
              <w:rPr>
                <w:rFonts w:cs="Arial"/>
                <w:color w:val="000000"/>
              </w:rPr>
            </w:pPr>
            <w:r w:rsidRPr="00822AC7">
              <w:rPr>
                <w:rFonts w:cs="Arial"/>
                <w:color w:val="000000"/>
              </w:rPr>
              <w:t>факт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AC7" w:rsidRPr="00822AC7" w:rsidRDefault="00822AC7" w:rsidP="00822AC7">
            <w:pPr>
              <w:ind w:firstLine="0"/>
              <w:jc w:val="center"/>
              <w:rPr>
                <w:rFonts w:cs="Arial"/>
                <w:color w:val="000000"/>
              </w:rPr>
            </w:pPr>
            <w:r w:rsidRPr="00822AC7">
              <w:rPr>
                <w:rFonts w:cs="Arial"/>
                <w:color w:val="000000"/>
              </w:rPr>
              <w:t>план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AC7" w:rsidRPr="00822AC7" w:rsidRDefault="00822AC7" w:rsidP="00822AC7">
            <w:pPr>
              <w:ind w:firstLine="0"/>
              <w:jc w:val="center"/>
              <w:rPr>
                <w:rFonts w:cs="Arial"/>
                <w:color w:val="000000"/>
              </w:rPr>
            </w:pPr>
            <w:r w:rsidRPr="00822AC7">
              <w:rPr>
                <w:rFonts w:cs="Arial"/>
                <w:color w:val="000000"/>
              </w:rPr>
              <w:t>факт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AC7" w:rsidRPr="00822AC7" w:rsidRDefault="00822AC7" w:rsidP="00822AC7">
            <w:pPr>
              <w:ind w:firstLine="0"/>
              <w:jc w:val="center"/>
              <w:rPr>
                <w:rFonts w:cs="Arial"/>
                <w:color w:val="000000"/>
              </w:rPr>
            </w:pPr>
            <w:r w:rsidRPr="00822AC7">
              <w:rPr>
                <w:rFonts w:cs="Arial"/>
                <w:color w:val="000000"/>
              </w:rPr>
              <w:t>план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AC7" w:rsidRPr="00822AC7" w:rsidRDefault="00822AC7" w:rsidP="00822AC7">
            <w:pPr>
              <w:ind w:firstLine="0"/>
              <w:jc w:val="center"/>
              <w:rPr>
                <w:rFonts w:cs="Arial"/>
                <w:color w:val="000000"/>
              </w:rPr>
            </w:pPr>
            <w:r w:rsidRPr="00822AC7">
              <w:rPr>
                <w:rFonts w:cs="Arial"/>
                <w:color w:val="000000"/>
              </w:rPr>
              <w:t>факт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AC7" w:rsidRPr="00822AC7" w:rsidRDefault="00822AC7" w:rsidP="00822AC7">
            <w:pPr>
              <w:ind w:firstLine="0"/>
              <w:jc w:val="center"/>
              <w:rPr>
                <w:rFonts w:cs="Arial"/>
                <w:color w:val="000000"/>
              </w:rPr>
            </w:pPr>
            <w:r w:rsidRPr="00822AC7">
              <w:rPr>
                <w:rFonts w:cs="Arial"/>
                <w:color w:val="000000"/>
              </w:rPr>
              <w:t>план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AC7" w:rsidRPr="00822AC7" w:rsidRDefault="00822AC7" w:rsidP="00822AC7">
            <w:pPr>
              <w:ind w:firstLine="0"/>
              <w:jc w:val="center"/>
              <w:rPr>
                <w:rFonts w:cs="Arial"/>
                <w:color w:val="000000"/>
              </w:rPr>
            </w:pPr>
            <w:r w:rsidRPr="00822AC7">
              <w:rPr>
                <w:rFonts w:cs="Arial"/>
                <w:color w:val="000000"/>
              </w:rPr>
              <w:t>факт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AC7" w:rsidRPr="00822AC7" w:rsidRDefault="00822AC7" w:rsidP="00822AC7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AC7" w:rsidRPr="00822AC7" w:rsidRDefault="00822AC7" w:rsidP="00822AC7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AC7" w:rsidRPr="00822AC7" w:rsidRDefault="00822AC7" w:rsidP="00822AC7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AC7" w:rsidRPr="00822AC7" w:rsidRDefault="00822AC7" w:rsidP="00822AC7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</w:tr>
      <w:tr w:rsidR="00822AC7" w:rsidRPr="00822AC7" w:rsidTr="00EF6F27">
        <w:trPr>
          <w:trHeight w:val="4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AC7" w:rsidRPr="00822AC7" w:rsidRDefault="00822AC7" w:rsidP="00822AC7">
            <w:pPr>
              <w:ind w:firstLine="0"/>
              <w:jc w:val="center"/>
              <w:rPr>
                <w:rFonts w:cs="Arial"/>
                <w:color w:val="000000"/>
              </w:rPr>
            </w:pPr>
            <w:r w:rsidRPr="00822AC7">
              <w:rPr>
                <w:rFonts w:cs="Arial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AC7" w:rsidRPr="00822AC7" w:rsidRDefault="00822AC7" w:rsidP="00822AC7">
            <w:pPr>
              <w:ind w:firstLine="0"/>
              <w:jc w:val="center"/>
              <w:rPr>
                <w:rFonts w:cs="Arial"/>
                <w:color w:val="000000"/>
              </w:rPr>
            </w:pPr>
            <w:r w:rsidRPr="00822AC7">
              <w:rPr>
                <w:rFonts w:cs="Arial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AC7" w:rsidRPr="00822AC7" w:rsidRDefault="00822AC7" w:rsidP="00822AC7">
            <w:pPr>
              <w:ind w:firstLine="0"/>
              <w:jc w:val="center"/>
              <w:rPr>
                <w:rFonts w:cs="Arial"/>
                <w:color w:val="000000"/>
              </w:rPr>
            </w:pPr>
            <w:r w:rsidRPr="00822AC7">
              <w:rPr>
                <w:rFonts w:cs="Arial"/>
                <w:color w:val="00000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AC7" w:rsidRPr="00822AC7" w:rsidRDefault="00822AC7" w:rsidP="00822AC7">
            <w:pPr>
              <w:ind w:firstLine="0"/>
              <w:jc w:val="center"/>
              <w:rPr>
                <w:rFonts w:cs="Arial"/>
                <w:color w:val="000000"/>
              </w:rPr>
            </w:pPr>
            <w:r w:rsidRPr="00822AC7">
              <w:rPr>
                <w:rFonts w:cs="Arial"/>
                <w:color w:val="000000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AC7" w:rsidRPr="00822AC7" w:rsidRDefault="00822AC7" w:rsidP="00822AC7">
            <w:pPr>
              <w:ind w:firstLine="0"/>
              <w:jc w:val="center"/>
              <w:rPr>
                <w:rFonts w:cs="Arial"/>
                <w:color w:val="000000"/>
              </w:rPr>
            </w:pPr>
            <w:r w:rsidRPr="00822AC7">
              <w:rPr>
                <w:rFonts w:cs="Arial"/>
                <w:color w:val="000000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AC7" w:rsidRPr="00822AC7" w:rsidRDefault="00822AC7" w:rsidP="00822AC7">
            <w:pPr>
              <w:ind w:firstLine="0"/>
              <w:jc w:val="center"/>
              <w:rPr>
                <w:rFonts w:cs="Arial"/>
                <w:color w:val="000000"/>
              </w:rPr>
            </w:pPr>
            <w:r w:rsidRPr="00822AC7">
              <w:rPr>
                <w:rFonts w:cs="Arial"/>
                <w:color w:val="000000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AC7" w:rsidRPr="00822AC7" w:rsidRDefault="00822AC7" w:rsidP="00822AC7">
            <w:pPr>
              <w:ind w:firstLine="0"/>
              <w:jc w:val="center"/>
              <w:rPr>
                <w:rFonts w:cs="Arial"/>
                <w:color w:val="000000"/>
              </w:rPr>
            </w:pPr>
            <w:r w:rsidRPr="00822AC7">
              <w:rPr>
                <w:rFonts w:cs="Arial"/>
                <w:color w:val="000000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AC7" w:rsidRPr="00822AC7" w:rsidRDefault="00822AC7" w:rsidP="00822AC7">
            <w:pPr>
              <w:ind w:firstLine="0"/>
              <w:jc w:val="center"/>
              <w:rPr>
                <w:rFonts w:cs="Arial"/>
                <w:color w:val="000000"/>
              </w:rPr>
            </w:pPr>
            <w:r w:rsidRPr="00822AC7">
              <w:rPr>
                <w:rFonts w:cs="Arial"/>
                <w:color w:val="00000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AC7" w:rsidRPr="00822AC7" w:rsidRDefault="00822AC7" w:rsidP="00822AC7">
            <w:pPr>
              <w:ind w:firstLine="0"/>
              <w:jc w:val="center"/>
              <w:rPr>
                <w:rFonts w:cs="Arial"/>
                <w:color w:val="000000"/>
              </w:rPr>
            </w:pPr>
            <w:r w:rsidRPr="00822AC7">
              <w:rPr>
                <w:rFonts w:cs="Arial"/>
                <w:color w:val="00000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AC7" w:rsidRPr="00822AC7" w:rsidRDefault="00822AC7" w:rsidP="00822AC7">
            <w:pPr>
              <w:ind w:firstLine="0"/>
              <w:jc w:val="center"/>
              <w:rPr>
                <w:rFonts w:cs="Arial"/>
                <w:color w:val="000000"/>
              </w:rPr>
            </w:pPr>
            <w:r w:rsidRPr="00822AC7">
              <w:rPr>
                <w:rFonts w:cs="Arial"/>
                <w:color w:val="00000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AC7" w:rsidRPr="00822AC7" w:rsidRDefault="00822AC7" w:rsidP="00822AC7">
            <w:pPr>
              <w:ind w:firstLine="0"/>
              <w:jc w:val="center"/>
              <w:rPr>
                <w:rFonts w:cs="Arial"/>
                <w:color w:val="000000"/>
              </w:rPr>
            </w:pPr>
            <w:r w:rsidRPr="00822AC7">
              <w:rPr>
                <w:rFonts w:cs="Arial"/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AC7" w:rsidRPr="00822AC7" w:rsidRDefault="00822AC7" w:rsidP="00822AC7">
            <w:pPr>
              <w:ind w:firstLine="0"/>
              <w:jc w:val="center"/>
              <w:rPr>
                <w:rFonts w:cs="Arial"/>
                <w:color w:val="000000"/>
              </w:rPr>
            </w:pPr>
            <w:r w:rsidRPr="00822AC7">
              <w:rPr>
                <w:rFonts w:cs="Arial"/>
                <w:color w:val="000000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AC7" w:rsidRPr="00822AC7" w:rsidRDefault="00822AC7" w:rsidP="00822AC7">
            <w:pPr>
              <w:ind w:firstLine="0"/>
              <w:jc w:val="center"/>
              <w:rPr>
                <w:rFonts w:cs="Arial"/>
                <w:color w:val="000000"/>
              </w:rPr>
            </w:pPr>
            <w:r w:rsidRPr="00822AC7">
              <w:rPr>
                <w:rFonts w:cs="Arial"/>
                <w:color w:val="000000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AC7" w:rsidRPr="00822AC7" w:rsidRDefault="00822AC7" w:rsidP="00822AC7">
            <w:pPr>
              <w:ind w:firstLine="0"/>
              <w:jc w:val="center"/>
              <w:rPr>
                <w:rFonts w:cs="Arial"/>
                <w:color w:val="000000"/>
              </w:rPr>
            </w:pPr>
            <w:r w:rsidRPr="00822AC7">
              <w:rPr>
                <w:rFonts w:cs="Arial"/>
                <w:color w:val="00000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AC7" w:rsidRPr="00822AC7" w:rsidRDefault="00822AC7" w:rsidP="00822AC7">
            <w:pPr>
              <w:ind w:firstLine="0"/>
              <w:jc w:val="center"/>
              <w:rPr>
                <w:rFonts w:cs="Arial"/>
                <w:color w:val="000000"/>
              </w:rPr>
            </w:pPr>
            <w:r w:rsidRPr="00822AC7">
              <w:rPr>
                <w:rFonts w:cs="Arial"/>
                <w:color w:val="000000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AC7" w:rsidRPr="00822AC7" w:rsidRDefault="00822AC7" w:rsidP="00822AC7">
            <w:pPr>
              <w:ind w:firstLine="0"/>
              <w:jc w:val="center"/>
              <w:rPr>
                <w:rFonts w:cs="Arial"/>
                <w:color w:val="000000"/>
              </w:rPr>
            </w:pPr>
            <w:r w:rsidRPr="00822AC7">
              <w:rPr>
                <w:rFonts w:cs="Arial"/>
                <w:color w:val="000000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AC7" w:rsidRPr="00822AC7" w:rsidRDefault="00822AC7" w:rsidP="00822AC7">
            <w:pPr>
              <w:ind w:firstLine="0"/>
              <w:jc w:val="center"/>
              <w:rPr>
                <w:rFonts w:cs="Arial"/>
                <w:color w:val="000000"/>
              </w:rPr>
            </w:pPr>
            <w:r w:rsidRPr="00822AC7">
              <w:rPr>
                <w:rFonts w:cs="Arial"/>
                <w:color w:val="000000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AC7" w:rsidRPr="00822AC7" w:rsidRDefault="00822AC7" w:rsidP="00822AC7">
            <w:pPr>
              <w:ind w:firstLine="0"/>
              <w:jc w:val="center"/>
              <w:rPr>
                <w:rFonts w:cs="Arial"/>
                <w:color w:val="000000"/>
              </w:rPr>
            </w:pPr>
            <w:r w:rsidRPr="00822AC7">
              <w:rPr>
                <w:rFonts w:cs="Arial"/>
                <w:color w:val="000000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AC7" w:rsidRPr="00822AC7" w:rsidRDefault="00822AC7" w:rsidP="00822AC7">
            <w:pPr>
              <w:ind w:firstLine="0"/>
              <w:jc w:val="center"/>
              <w:rPr>
                <w:rFonts w:cs="Arial"/>
                <w:color w:val="000000"/>
              </w:rPr>
            </w:pPr>
            <w:r w:rsidRPr="00822AC7">
              <w:rPr>
                <w:rFonts w:cs="Arial"/>
                <w:color w:val="000000"/>
              </w:rPr>
              <w:t>19</w:t>
            </w:r>
          </w:p>
        </w:tc>
      </w:tr>
    </w:tbl>
    <w:p w:rsidR="00822AC7" w:rsidRPr="00822AC7" w:rsidRDefault="00822AC7" w:rsidP="00822AC7">
      <w:pPr>
        <w:widowControl w:val="0"/>
        <w:autoSpaceDE w:val="0"/>
        <w:autoSpaceDN w:val="0"/>
        <w:adjustRightInd w:val="0"/>
        <w:ind w:firstLine="0"/>
        <w:jc w:val="right"/>
        <w:rPr>
          <w:rFonts w:eastAsia="Calibri" w:cs="Arial"/>
          <w:bCs/>
          <w:lang w:eastAsia="en-US"/>
        </w:rPr>
      </w:pPr>
      <w:r w:rsidRPr="00822AC7">
        <w:rPr>
          <w:rFonts w:eastAsia="Calibri" w:cs="Arial"/>
        </w:rPr>
        <w:br w:type="page"/>
      </w:r>
      <w:r w:rsidRPr="00822AC7">
        <w:rPr>
          <w:rFonts w:eastAsia="Calibri" w:cs="Arial"/>
          <w:bCs/>
          <w:lang w:eastAsia="en-US"/>
        </w:rPr>
        <w:lastRenderedPageBreak/>
        <w:t>Приложение 6 к муниципальной программе</w:t>
      </w:r>
    </w:p>
    <w:p w:rsidR="00822AC7" w:rsidRPr="00822AC7" w:rsidRDefault="00822AC7" w:rsidP="00822AC7">
      <w:pPr>
        <w:autoSpaceDE w:val="0"/>
        <w:autoSpaceDN w:val="0"/>
        <w:adjustRightInd w:val="0"/>
        <w:ind w:firstLine="0"/>
        <w:jc w:val="right"/>
        <w:rPr>
          <w:rFonts w:eastAsia="Calibri" w:cs="Arial"/>
          <w:bCs/>
          <w:lang w:eastAsia="en-US"/>
        </w:rPr>
      </w:pPr>
    </w:p>
    <w:p w:rsidR="00822AC7" w:rsidRPr="00822AC7" w:rsidRDefault="00822AC7" w:rsidP="00822AC7">
      <w:pPr>
        <w:autoSpaceDE w:val="0"/>
        <w:autoSpaceDN w:val="0"/>
        <w:adjustRightInd w:val="0"/>
        <w:ind w:firstLine="0"/>
        <w:jc w:val="center"/>
        <w:rPr>
          <w:rFonts w:eastAsia="Calibri" w:cs="Arial"/>
          <w:bCs/>
          <w:lang w:eastAsia="en-US"/>
        </w:rPr>
      </w:pPr>
      <w:r w:rsidRPr="00822AC7">
        <w:rPr>
          <w:rFonts w:eastAsia="Calibri" w:cs="Arial"/>
          <w:bCs/>
          <w:lang w:eastAsia="en-US"/>
        </w:rPr>
        <w:t>Методики</w:t>
      </w:r>
    </w:p>
    <w:p w:rsidR="00822AC7" w:rsidRPr="00822AC7" w:rsidRDefault="00822AC7" w:rsidP="00822AC7">
      <w:pPr>
        <w:autoSpaceDE w:val="0"/>
        <w:autoSpaceDN w:val="0"/>
        <w:adjustRightInd w:val="0"/>
        <w:ind w:firstLine="0"/>
        <w:jc w:val="center"/>
        <w:rPr>
          <w:rFonts w:eastAsia="Calibri" w:cs="Arial"/>
          <w:bCs/>
          <w:lang w:eastAsia="en-US"/>
        </w:rPr>
      </w:pPr>
      <w:r w:rsidRPr="00822AC7">
        <w:rPr>
          <w:rFonts w:eastAsia="Calibri" w:cs="Arial"/>
          <w:bCs/>
          <w:lang w:eastAsia="en-US"/>
        </w:rPr>
        <w:t>расчета показателей муниципальной программы  Каменского муниципального района</w:t>
      </w:r>
    </w:p>
    <w:p w:rsidR="00822AC7" w:rsidRPr="00822AC7" w:rsidRDefault="00822AC7" w:rsidP="00822AC7">
      <w:pPr>
        <w:autoSpaceDE w:val="0"/>
        <w:autoSpaceDN w:val="0"/>
        <w:adjustRightInd w:val="0"/>
        <w:ind w:firstLine="0"/>
        <w:jc w:val="center"/>
        <w:rPr>
          <w:rFonts w:eastAsia="Calibri" w:cs="Arial"/>
          <w:bCs/>
          <w:lang w:eastAsia="en-US"/>
        </w:rPr>
      </w:pPr>
      <w:r w:rsidRPr="00822AC7">
        <w:rPr>
          <w:rFonts w:eastAsia="Calibri" w:cs="Arial"/>
          <w:bCs/>
          <w:lang w:eastAsia="en-US"/>
        </w:rPr>
        <w:t>Воронежской области "</w:t>
      </w:r>
      <w:r w:rsidRPr="00822AC7">
        <w:rPr>
          <w:rFonts w:eastAsia="Calibri" w:cs="Arial"/>
          <w:lang w:eastAsia="en-US"/>
        </w:rPr>
        <w:t xml:space="preserve"> Создание условий для эффективного и ответственного управления муниципальными финансами, повышение устойчивости бюджетов муниципальных образований Каменского муниципального района Воронежской области</w:t>
      </w:r>
      <w:r w:rsidRPr="00822AC7">
        <w:rPr>
          <w:rFonts w:eastAsia="Calibri" w:cs="Arial"/>
          <w:bCs/>
          <w:lang w:eastAsia="en-US"/>
        </w:rPr>
        <w:t xml:space="preserve"> "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3912"/>
        <w:gridCol w:w="850"/>
        <w:gridCol w:w="4706"/>
        <w:gridCol w:w="1587"/>
        <w:gridCol w:w="1849"/>
      </w:tblGrid>
      <w:tr w:rsidR="00822AC7" w:rsidRPr="00822AC7" w:rsidTr="00EF6F2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C7" w:rsidRPr="00822AC7" w:rsidRDefault="00822AC7" w:rsidP="00822AC7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lang w:eastAsia="en-US"/>
              </w:rPr>
            </w:pPr>
            <w:r w:rsidRPr="00822AC7">
              <w:rPr>
                <w:rFonts w:eastAsia="Calibri" w:cs="Arial"/>
                <w:lang w:eastAsia="en-US"/>
              </w:rPr>
              <w:t>N показателя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C7" w:rsidRPr="00822AC7" w:rsidRDefault="00822AC7" w:rsidP="00822AC7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lang w:eastAsia="en-US"/>
              </w:rPr>
            </w:pPr>
            <w:r w:rsidRPr="00822AC7">
              <w:rPr>
                <w:rFonts w:eastAsia="Calibri" w:cs="Arial"/>
                <w:lang w:eastAsia="en-US"/>
              </w:rPr>
              <w:t>Наименование  программы, подпрограммы, структурного элемента  программы, показателя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C7" w:rsidRPr="00822AC7" w:rsidRDefault="00822AC7" w:rsidP="00822AC7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lang w:eastAsia="en-US"/>
              </w:rPr>
            </w:pPr>
            <w:r w:rsidRPr="00822AC7">
              <w:rPr>
                <w:rFonts w:eastAsia="Calibri" w:cs="Arial"/>
                <w:lang w:eastAsia="en-US"/>
              </w:rPr>
              <w:t>Единица измерения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C7" w:rsidRPr="00822AC7" w:rsidRDefault="00822AC7" w:rsidP="00822AC7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lang w:eastAsia="en-US"/>
              </w:rPr>
            </w:pPr>
            <w:r w:rsidRPr="00822AC7">
              <w:rPr>
                <w:rFonts w:eastAsia="Calibri" w:cs="Arial"/>
                <w:lang w:eastAsia="en-US"/>
              </w:rPr>
              <w:t>Алгоритм расчета показателя, источники данных для расчета показателя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C7" w:rsidRPr="00822AC7" w:rsidRDefault="00822AC7" w:rsidP="00822AC7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lang w:eastAsia="en-US"/>
              </w:rPr>
            </w:pPr>
            <w:r w:rsidRPr="00822AC7">
              <w:rPr>
                <w:rFonts w:eastAsia="Calibri" w:cs="Arial"/>
                <w:lang w:eastAsia="en-US"/>
              </w:rPr>
              <w:t>Срок предоставления информации о фактическом значении показателя за отчетный год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C7" w:rsidRPr="00822AC7" w:rsidRDefault="00822AC7" w:rsidP="00822AC7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lang w:eastAsia="en-US"/>
              </w:rPr>
            </w:pPr>
            <w:r w:rsidRPr="00822AC7">
              <w:rPr>
                <w:rFonts w:eastAsia="Calibri" w:cs="Arial"/>
                <w:lang w:eastAsia="en-US"/>
              </w:rPr>
              <w:t>Ответственный исполнитель / исполнитель / координатор / участник  программы</w:t>
            </w:r>
          </w:p>
        </w:tc>
      </w:tr>
      <w:tr w:rsidR="00822AC7" w:rsidRPr="00822AC7" w:rsidTr="00EF6F2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C7" w:rsidRPr="00822AC7" w:rsidRDefault="00822AC7" w:rsidP="00822AC7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lang w:eastAsia="en-US"/>
              </w:rPr>
            </w:pPr>
            <w:r w:rsidRPr="00822AC7">
              <w:rPr>
                <w:rFonts w:eastAsia="Calibri" w:cs="Arial"/>
                <w:lang w:eastAsia="en-US"/>
              </w:rP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C7" w:rsidRPr="00822AC7" w:rsidRDefault="00822AC7" w:rsidP="00822AC7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lang w:eastAsia="en-US"/>
              </w:rPr>
            </w:pPr>
            <w:r w:rsidRPr="00822AC7">
              <w:rPr>
                <w:rFonts w:eastAsia="Calibri" w:cs="Arial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C7" w:rsidRPr="00822AC7" w:rsidRDefault="00822AC7" w:rsidP="00822AC7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lang w:eastAsia="en-US"/>
              </w:rPr>
            </w:pPr>
            <w:r w:rsidRPr="00822AC7">
              <w:rPr>
                <w:rFonts w:eastAsia="Calibri" w:cs="Arial"/>
                <w:lang w:eastAsia="en-US"/>
              </w:rPr>
              <w:t>3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C7" w:rsidRPr="00822AC7" w:rsidRDefault="00822AC7" w:rsidP="00822AC7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lang w:eastAsia="en-US"/>
              </w:rPr>
            </w:pPr>
            <w:r w:rsidRPr="00822AC7">
              <w:rPr>
                <w:rFonts w:eastAsia="Calibri" w:cs="Arial"/>
                <w:lang w:eastAsia="en-US"/>
              </w:rPr>
              <w:t>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C7" w:rsidRPr="00822AC7" w:rsidRDefault="00822AC7" w:rsidP="00822AC7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lang w:eastAsia="en-US"/>
              </w:rPr>
            </w:pPr>
            <w:r w:rsidRPr="00822AC7">
              <w:rPr>
                <w:rFonts w:eastAsia="Calibri" w:cs="Arial"/>
                <w:lang w:eastAsia="en-US"/>
              </w:rPr>
              <w:t>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C7" w:rsidRPr="00822AC7" w:rsidRDefault="00822AC7" w:rsidP="00822AC7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lang w:eastAsia="en-US"/>
              </w:rPr>
            </w:pPr>
            <w:r w:rsidRPr="00822AC7">
              <w:rPr>
                <w:rFonts w:eastAsia="Calibri" w:cs="Arial"/>
                <w:lang w:eastAsia="en-US"/>
              </w:rPr>
              <w:t>6</w:t>
            </w:r>
          </w:p>
        </w:tc>
      </w:tr>
      <w:tr w:rsidR="00822AC7" w:rsidRPr="00822AC7" w:rsidTr="00EF6F27">
        <w:tc>
          <w:tcPr>
            <w:tcW w:w="135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C7" w:rsidRPr="00822AC7" w:rsidRDefault="00822AC7" w:rsidP="00822AC7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lang w:eastAsia="en-US"/>
              </w:rPr>
            </w:pPr>
            <w:r w:rsidRPr="00822AC7">
              <w:rPr>
                <w:rFonts w:eastAsia="Calibri" w:cs="Arial"/>
                <w:lang w:eastAsia="en-US"/>
              </w:rPr>
              <w:t xml:space="preserve"> Муниципальная программа Каменского муниципального района Воронежской области "Создание условий для эффективного и ответственного управления муниципальными финансами, повышение устойчивости бюджетов муниципальных образований Каменского муниципального района Воронежской области"</w:t>
            </w:r>
          </w:p>
        </w:tc>
      </w:tr>
      <w:tr w:rsidR="00822AC7" w:rsidRPr="00822AC7" w:rsidTr="00EF6F2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C7" w:rsidRPr="00822AC7" w:rsidRDefault="00822AC7" w:rsidP="00822AC7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lang w:eastAsia="en-US"/>
              </w:rPr>
            </w:pPr>
            <w:r w:rsidRPr="00822AC7">
              <w:rPr>
                <w:rFonts w:eastAsia="Calibri" w:cs="Arial"/>
                <w:lang w:eastAsia="en-US"/>
              </w:rP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C7" w:rsidRPr="00822AC7" w:rsidRDefault="00822AC7" w:rsidP="00822AC7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lang w:eastAsia="en-US"/>
              </w:rPr>
            </w:pPr>
            <w:r w:rsidRPr="00822AC7">
              <w:rPr>
                <w:rFonts w:eastAsia="Calibri" w:cs="Arial"/>
                <w:lang w:eastAsia="en-US"/>
              </w:rPr>
              <w:t xml:space="preserve">Отношение дефицита районного бюджета (за вычетом поступлений от продажи акций и иных форм участия в капитале, находящихся в собственности Воронежской области, и снижения остатков средств на счетах по учету средств </w:t>
            </w:r>
            <w:r w:rsidRPr="00822AC7">
              <w:rPr>
                <w:rFonts w:eastAsia="Calibri" w:cs="Arial"/>
                <w:lang w:eastAsia="en-US"/>
              </w:rPr>
              <w:lastRenderedPageBreak/>
              <w:t>областного бюджета) к годовому объему доходов районного бюджета без учета объема безвозмездных поступлений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C7" w:rsidRPr="00822AC7" w:rsidRDefault="00822AC7" w:rsidP="00822AC7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lang w:eastAsia="en-US"/>
              </w:rPr>
            </w:pPr>
            <w:r w:rsidRPr="00822AC7">
              <w:rPr>
                <w:rFonts w:eastAsia="Calibri" w:cs="Arial"/>
                <w:lang w:eastAsia="en-US"/>
              </w:rPr>
              <w:lastRenderedPageBreak/>
              <w:t>%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C7" w:rsidRPr="00822AC7" w:rsidRDefault="00ED2EC4" w:rsidP="00822AC7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lang w:eastAsia="en-US"/>
              </w:rPr>
            </w:pPr>
            <w:r>
              <w:rPr>
                <w:rFonts w:eastAsia="Calibri" w:cs="Arial"/>
                <w:noProof/>
                <w:position w:val="-45"/>
              </w:rPr>
              <w:drawing>
                <wp:inline distT="0" distB="0" distL="0" distR="0">
                  <wp:extent cx="2914650" cy="7334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46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22AC7" w:rsidRPr="00822AC7">
              <w:rPr>
                <w:rFonts w:eastAsia="Calibri" w:cs="Arial"/>
                <w:lang w:eastAsia="en-US"/>
              </w:rPr>
              <w:t>,</w:t>
            </w:r>
          </w:p>
          <w:p w:rsidR="00822AC7" w:rsidRPr="00822AC7" w:rsidRDefault="00822AC7" w:rsidP="00822AC7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lang w:eastAsia="en-US"/>
              </w:rPr>
            </w:pPr>
            <w:r w:rsidRPr="00822AC7">
              <w:rPr>
                <w:rFonts w:eastAsia="Calibri" w:cs="Arial"/>
                <w:lang w:eastAsia="en-US"/>
              </w:rPr>
              <w:t>где:</w:t>
            </w:r>
          </w:p>
          <w:p w:rsidR="00822AC7" w:rsidRPr="00822AC7" w:rsidRDefault="00822AC7" w:rsidP="00822AC7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lang w:eastAsia="en-US"/>
              </w:rPr>
            </w:pPr>
            <w:r w:rsidRPr="00822AC7">
              <w:rPr>
                <w:rFonts w:eastAsia="Calibri" w:cs="Arial"/>
                <w:lang w:eastAsia="en-US"/>
              </w:rPr>
              <w:t>ДБ - дефицит районного бюджета;</w:t>
            </w:r>
          </w:p>
          <w:p w:rsidR="00822AC7" w:rsidRPr="00822AC7" w:rsidRDefault="00822AC7" w:rsidP="00822AC7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lang w:eastAsia="en-US"/>
              </w:rPr>
            </w:pPr>
            <w:r w:rsidRPr="00822AC7">
              <w:rPr>
                <w:rFonts w:eastAsia="Calibri" w:cs="Arial"/>
                <w:lang w:eastAsia="en-US"/>
              </w:rPr>
              <w:t xml:space="preserve">АК - поступления от продажи акций и </w:t>
            </w:r>
            <w:r w:rsidRPr="00822AC7">
              <w:rPr>
                <w:rFonts w:eastAsia="Calibri" w:cs="Arial"/>
                <w:lang w:eastAsia="en-US"/>
              </w:rPr>
              <w:lastRenderedPageBreak/>
              <w:t>иных форм участия в капитале, находящихся в собственности Каменского района Воронежской области;</w:t>
            </w:r>
          </w:p>
          <w:p w:rsidR="00822AC7" w:rsidRPr="00822AC7" w:rsidRDefault="00822AC7" w:rsidP="00822AC7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lang w:eastAsia="en-US"/>
              </w:rPr>
            </w:pPr>
            <w:r w:rsidRPr="00822AC7">
              <w:rPr>
                <w:rFonts w:eastAsia="Calibri" w:cs="Arial"/>
                <w:lang w:eastAsia="en-US"/>
              </w:rPr>
              <w:t>ОС - снижение остатков средств на счетах по учету средств районного бюджета;</w:t>
            </w:r>
          </w:p>
          <w:p w:rsidR="00822AC7" w:rsidRPr="00822AC7" w:rsidRDefault="00822AC7" w:rsidP="00822AC7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lang w:eastAsia="en-US"/>
              </w:rPr>
            </w:pPr>
            <w:r w:rsidRPr="00822AC7">
              <w:rPr>
                <w:rFonts w:eastAsia="Calibri" w:cs="Arial"/>
                <w:lang w:eastAsia="en-US"/>
              </w:rPr>
              <w:t>Д - доходы районного бюджета;</w:t>
            </w:r>
          </w:p>
          <w:p w:rsidR="00822AC7" w:rsidRPr="00822AC7" w:rsidRDefault="00822AC7" w:rsidP="00822AC7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lang w:eastAsia="en-US"/>
              </w:rPr>
            </w:pPr>
            <w:r w:rsidRPr="00822AC7">
              <w:rPr>
                <w:rFonts w:eastAsia="Calibri" w:cs="Arial"/>
                <w:lang w:eastAsia="en-US"/>
              </w:rPr>
              <w:t>БП - безвозмездные поступления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C7" w:rsidRPr="00822AC7" w:rsidRDefault="00822AC7" w:rsidP="00822AC7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lang w:eastAsia="en-US"/>
              </w:rPr>
            </w:pPr>
            <w:r w:rsidRPr="00822AC7">
              <w:rPr>
                <w:rFonts w:eastAsia="Calibri" w:cs="Arial"/>
                <w:lang w:eastAsia="en-US"/>
              </w:rPr>
              <w:lastRenderedPageBreak/>
              <w:t>Март года, следующего за отчетным годом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C7" w:rsidRPr="00822AC7" w:rsidRDefault="00822AC7" w:rsidP="00822AC7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lang w:eastAsia="en-US"/>
              </w:rPr>
            </w:pPr>
            <w:r w:rsidRPr="00822AC7">
              <w:rPr>
                <w:rFonts w:eastAsia="Calibri" w:cs="Arial"/>
                <w:lang w:eastAsia="en-US"/>
              </w:rPr>
              <w:t>Отдел по финансам и налогам администрации Каменского муниципального района</w:t>
            </w:r>
          </w:p>
        </w:tc>
      </w:tr>
      <w:tr w:rsidR="00822AC7" w:rsidRPr="00822AC7" w:rsidTr="00EF6F27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2AC7" w:rsidRPr="00822AC7" w:rsidRDefault="00822AC7" w:rsidP="00822AC7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lang w:eastAsia="en-US"/>
              </w:rPr>
            </w:pPr>
            <w:r w:rsidRPr="00822AC7">
              <w:rPr>
                <w:rFonts w:eastAsia="Calibri" w:cs="Arial"/>
                <w:lang w:eastAsia="en-US"/>
              </w:rPr>
              <w:lastRenderedPageBreak/>
              <w:t>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2AC7" w:rsidRPr="00822AC7" w:rsidRDefault="00822AC7" w:rsidP="00822AC7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lang w:eastAsia="en-US"/>
              </w:rPr>
            </w:pPr>
            <w:r w:rsidRPr="00822AC7">
              <w:rPr>
                <w:rFonts w:eastAsia="Calibri" w:cs="Arial"/>
                <w:lang w:eastAsia="en-US"/>
              </w:rPr>
              <w:t xml:space="preserve"> Муниципальный долг Каменского муниципального района Воронежской области, в % к годовому объему доходов районного бюджета без учета объема безвозмездных поступлений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2AC7" w:rsidRPr="00822AC7" w:rsidRDefault="00822AC7" w:rsidP="00822AC7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lang w:eastAsia="en-US"/>
              </w:rPr>
            </w:pPr>
            <w:r w:rsidRPr="00822AC7">
              <w:rPr>
                <w:rFonts w:eastAsia="Calibri" w:cs="Arial"/>
                <w:lang w:eastAsia="en-US"/>
              </w:rPr>
              <w:t>%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2AC7" w:rsidRPr="00822AC7" w:rsidRDefault="00822AC7" w:rsidP="00822AC7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lang w:eastAsia="en-US"/>
              </w:rPr>
            </w:pPr>
            <w:r w:rsidRPr="00822AC7">
              <w:rPr>
                <w:rFonts w:eastAsia="Calibri" w:cs="Arial"/>
                <w:lang w:eastAsia="en-US"/>
              </w:rPr>
              <w:t>Qг = (ГД / ОД) x 100%,</w:t>
            </w:r>
          </w:p>
          <w:p w:rsidR="00822AC7" w:rsidRPr="00822AC7" w:rsidRDefault="00822AC7" w:rsidP="00822AC7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lang w:eastAsia="en-US"/>
              </w:rPr>
            </w:pPr>
            <w:r w:rsidRPr="00822AC7">
              <w:rPr>
                <w:rFonts w:eastAsia="Calibri" w:cs="Arial"/>
                <w:lang w:eastAsia="en-US"/>
              </w:rPr>
              <w:t>где:</w:t>
            </w:r>
          </w:p>
          <w:p w:rsidR="00822AC7" w:rsidRPr="00822AC7" w:rsidRDefault="00822AC7" w:rsidP="00822AC7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lang w:eastAsia="en-US"/>
              </w:rPr>
            </w:pPr>
            <w:r w:rsidRPr="00822AC7">
              <w:rPr>
                <w:rFonts w:eastAsia="Calibri" w:cs="Arial"/>
                <w:lang w:eastAsia="en-US"/>
              </w:rPr>
              <w:t>Qг - отношение объема муниципального долга Каменского района по состоянию на 1 января года, следующего за отчетным, к общему годовому объему доходов бюджета без учета безвозмездных поступлений;</w:t>
            </w:r>
          </w:p>
          <w:p w:rsidR="00822AC7" w:rsidRPr="00822AC7" w:rsidRDefault="00822AC7" w:rsidP="00822AC7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lang w:eastAsia="en-US"/>
              </w:rPr>
            </w:pPr>
            <w:r w:rsidRPr="00822AC7">
              <w:rPr>
                <w:rFonts w:eastAsia="Calibri" w:cs="Arial"/>
                <w:lang w:eastAsia="en-US"/>
              </w:rPr>
              <w:t>ГД - объем  муниципального долга Каменского района по состоянию на 1 января года, следующего за отчетным годом;</w:t>
            </w:r>
          </w:p>
          <w:p w:rsidR="00822AC7" w:rsidRPr="00822AC7" w:rsidRDefault="00822AC7" w:rsidP="00822AC7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lang w:eastAsia="en-US"/>
              </w:rPr>
            </w:pPr>
            <w:r w:rsidRPr="00822AC7">
              <w:rPr>
                <w:rFonts w:eastAsia="Calibri" w:cs="Arial"/>
                <w:lang w:eastAsia="en-US"/>
              </w:rPr>
              <w:t>ОД - общий годовой объем доходов бюджета без учета безвозмездных поступлений за отчетный год.</w:t>
            </w:r>
          </w:p>
          <w:p w:rsidR="00822AC7" w:rsidRPr="00822AC7" w:rsidRDefault="00822AC7" w:rsidP="00822AC7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lang w:eastAsia="en-US"/>
              </w:rPr>
            </w:pPr>
            <w:r w:rsidRPr="00822AC7">
              <w:rPr>
                <w:rFonts w:eastAsia="Calibri" w:cs="Arial"/>
                <w:lang w:eastAsia="en-US"/>
              </w:rPr>
              <w:t>Источники данных: реестр долговых обязательств по состоянию на 1 января года, следующего за отчетным годом; годовой отчет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2AC7" w:rsidRPr="00822AC7" w:rsidRDefault="00822AC7" w:rsidP="00822AC7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lang w:eastAsia="en-US"/>
              </w:rPr>
            </w:pPr>
            <w:r w:rsidRPr="00822AC7">
              <w:rPr>
                <w:rFonts w:eastAsia="Calibri" w:cs="Arial"/>
                <w:lang w:eastAsia="en-US"/>
              </w:rPr>
              <w:t>Март года, следующего за отчетным годом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2AC7" w:rsidRPr="00822AC7" w:rsidRDefault="00822AC7" w:rsidP="00822AC7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lang w:eastAsia="en-US"/>
              </w:rPr>
            </w:pPr>
            <w:r w:rsidRPr="00822AC7">
              <w:rPr>
                <w:rFonts w:eastAsia="Calibri" w:cs="Arial"/>
                <w:lang w:eastAsia="en-US"/>
              </w:rPr>
              <w:t>Отдел по финансам и налогам администрации Каменского муниципального района</w:t>
            </w:r>
          </w:p>
        </w:tc>
      </w:tr>
      <w:tr w:rsidR="00822AC7" w:rsidRPr="00822AC7" w:rsidTr="00EF6F2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C7" w:rsidRPr="00822AC7" w:rsidRDefault="00822AC7" w:rsidP="00822AC7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lang w:eastAsia="en-US"/>
              </w:rPr>
            </w:pPr>
            <w:r w:rsidRPr="00822AC7">
              <w:rPr>
                <w:rFonts w:eastAsia="Calibri" w:cs="Arial"/>
                <w:lang w:eastAsia="en-US"/>
              </w:rPr>
              <w:t>3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C7" w:rsidRPr="00822AC7" w:rsidRDefault="00822AC7" w:rsidP="00822AC7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lang w:eastAsia="en-US"/>
              </w:rPr>
            </w:pPr>
            <w:r w:rsidRPr="00822AC7">
              <w:rPr>
                <w:rFonts w:eastAsia="Calibri" w:cs="Arial"/>
                <w:lang w:eastAsia="en-US"/>
              </w:rPr>
              <w:t xml:space="preserve">Средний уровень качества </w:t>
            </w:r>
            <w:r w:rsidRPr="00822AC7">
              <w:rPr>
                <w:rFonts w:eastAsia="Calibri" w:cs="Arial"/>
                <w:lang w:eastAsia="en-US"/>
              </w:rPr>
              <w:lastRenderedPageBreak/>
              <w:t xml:space="preserve">финансового менеджмента в отношении главных администраторов средств районного бюджета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C7" w:rsidRPr="00822AC7" w:rsidRDefault="00822AC7" w:rsidP="00822AC7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lang w:eastAsia="en-US"/>
              </w:rPr>
            </w:pPr>
            <w:r w:rsidRPr="00822AC7">
              <w:rPr>
                <w:rFonts w:eastAsia="Calibri" w:cs="Arial"/>
                <w:lang w:eastAsia="en-US"/>
              </w:rPr>
              <w:lastRenderedPageBreak/>
              <w:t>балло</w:t>
            </w:r>
            <w:r w:rsidRPr="00822AC7">
              <w:rPr>
                <w:rFonts w:eastAsia="Calibri" w:cs="Arial"/>
                <w:lang w:eastAsia="en-US"/>
              </w:rPr>
              <w:lastRenderedPageBreak/>
              <w:t>в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C7" w:rsidRPr="00822AC7" w:rsidRDefault="00822AC7" w:rsidP="00822AC7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lang w:eastAsia="en-US"/>
              </w:rPr>
            </w:pPr>
            <w:r w:rsidRPr="00822AC7">
              <w:rPr>
                <w:rFonts w:eastAsia="Calibri" w:cs="Arial"/>
                <w:lang w:eastAsia="en-US"/>
              </w:rPr>
              <w:lastRenderedPageBreak/>
              <w:t xml:space="preserve">Средний уровень качества финансового </w:t>
            </w:r>
            <w:r w:rsidRPr="00822AC7">
              <w:rPr>
                <w:rFonts w:eastAsia="Calibri" w:cs="Arial"/>
                <w:lang w:eastAsia="en-US"/>
              </w:rPr>
              <w:lastRenderedPageBreak/>
              <w:t>менеджмента в отношении главных администраторов средств районного  определяется как отношение суммы рейтинговых оценок главных администраторов средств районного бюджета  к их количеству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C7" w:rsidRPr="00822AC7" w:rsidRDefault="00822AC7" w:rsidP="00822AC7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lang w:eastAsia="en-US"/>
              </w:rPr>
            </w:pPr>
            <w:r w:rsidRPr="00822AC7">
              <w:rPr>
                <w:rFonts w:eastAsia="Calibri" w:cs="Arial"/>
                <w:lang w:eastAsia="en-US"/>
              </w:rPr>
              <w:lastRenderedPageBreak/>
              <w:t xml:space="preserve">Май года, </w:t>
            </w:r>
            <w:r w:rsidRPr="00822AC7">
              <w:rPr>
                <w:rFonts w:eastAsia="Calibri" w:cs="Arial"/>
                <w:lang w:eastAsia="en-US"/>
              </w:rPr>
              <w:lastRenderedPageBreak/>
              <w:t>следующего за отчетным годом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C7" w:rsidRPr="00822AC7" w:rsidRDefault="00822AC7" w:rsidP="00822AC7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lang w:eastAsia="en-US"/>
              </w:rPr>
            </w:pPr>
            <w:r w:rsidRPr="00822AC7">
              <w:rPr>
                <w:rFonts w:eastAsia="Calibri" w:cs="Arial"/>
                <w:lang w:eastAsia="en-US"/>
              </w:rPr>
              <w:lastRenderedPageBreak/>
              <w:t xml:space="preserve">Отдел по </w:t>
            </w:r>
            <w:r w:rsidRPr="00822AC7">
              <w:rPr>
                <w:rFonts w:eastAsia="Calibri" w:cs="Arial"/>
                <w:lang w:eastAsia="en-US"/>
              </w:rPr>
              <w:lastRenderedPageBreak/>
              <w:t>финансам и налогам администрации Каменского муниципального района</w:t>
            </w:r>
          </w:p>
        </w:tc>
      </w:tr>
      <w:tr w:rsidR="00822AC7" w:rsidRPr="00822AC7" w:rsidTr="00EF6F27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2AC7" w:rsidRPr="00822AC7" w:rsidRDefault="00822AC7" w:rsidP="00822AC7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lang w:eastAsia="en-US"/>
              </w:rPr>
            </w:pPr>
            <w:r w:rsidRPr="00822AC7">
              <w:rPr>
                <w:rFonts w:eastAsia="Calibri" w:cs="Arial"/>
                <w:lang w:eastAsia="en-US"/>
              </w:rPr>
              <w:lastRenderedPageBreak/>
              <w:t>4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2AC7" w:rsidRPr="00822AC7" w:rsidRDefault="00822AC7" w:rsidP="00822AC7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lang w:eastAsia="en-US"/>
              </w:rPr>
            </w:pPr>
            <w:r w:rsidRPr="00822AC7">
              <w:rPr>
                <w:rFonts w:eastAsia="Calibri" w:cs="Arial"/>
                <w:lang w:eastAsia="en-US"/>
              </w:rPr>
              <w:t>Степень сокращения дифференциации бюджетной обеспеченности между муниципальными образованиями Каменского муниципального района Воронежской области вследствие выравнивания их бюджетной обеспеченности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2AC7" w:rsidRPr="00822AC7" w:rsidRDefault="00822AC7" w:rsidP="00822AC7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lang w:eastAsia="en-US"/>
              </w:rPr>
            </w:pPr>
            <w:r w:rsidRPr="00822AC7">
              <w:rPr>
                <w:rFonts w:eastAsia="Calibri" w:cs="Arial"/>
                <w:lang w:eastAsia="en-US"/>
              </w:rPr>
              <w:t>раз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2AC7" w:rsidRPr="00822AC7" w:rsidRDefault="00ED2EC4" w:rsidP="00822AC7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lang w:eastAsia="en-US"/>
              </w:rPr>
            </w:pPr>
            <w:r>
              <w:rPr>
                <w:rFonts w:eastAsia="Calibri" w:cs="Arial"/>
                <w:noProof/>
                <w:position w:val="-28"/>
              </w:rPr>
              <w:drawing>
                <wp:inline distT="0" distB="0" distL="0" distR="0">
                  <wp:extent cx="2162175" cy="51435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17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22AC7" w:rsidRPr="00822AC7">
              <w:rPr>
                <w:rFonts w:eastAsia="Calibri" w:cs="Arial"/>
                <w:lang w:eastAsia="en-US"/>
              </w:rPr>
              <w:t>,</w:t>
            </w:r>
          </w:p>
          <w:p w:rsidR="00822AC7" w:rsidRPr="00822AC7" w:rsidRDefault="00822AC7" w:rsidP="00822AC7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lang w:eastAsia="en-US"/>
              </w:rPr>
            </w:pPr>
            <w:r w:rsidRPr="00822AC7">
              <w:rPr>
                <w:rFonts w:eastAsia="Calibri" w:cs="Arial"/>
                <w:lang w:eastAsia="en-US"/>
              </w:rPr>
              <w:t>где:</w:t>
            </w:r>
          </w:p>
          <w:p w:rsidR="00822AC7" w:rsidRPr="00822AC7" w:rsidRDefault="00822AC7" w:rsidP="00822AC7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lang w:eastAsia="en-US"/>
              </w:rPr>
            </w:pPr>
            <w:r w:rsidRPr="00822AC7">
              <w:rPr>
                <w:rFonts w:eastAsia="Calibri" w:cs="Arial"/>
                <w:lang w:eastAsia="en-US"/>
              </w:rPr>
              <w:t>БОмрmax - наибольший уровень бюджетной обеспеченности муниципального образований  до распределения дотаций на выравнивание бюджетной обеспеченности образований;</w:t>
            </w:r>
          </w:p>
          <w:p w:rsidR="00822AC7" w:rsidRPr="00822AC7" w:rsidRDefault="00822AC7" w:rsidP="00822AC7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lang w:eastAsia="en-US"/>
              </w:rPr>
            </w:pPr>
            <w:r w:rsidRPr="00822AC7">
              <w:rPr>
                <w:rFonts w:eastAsia="Calibri" w:cs="Arial"/>
                <w:lang w:eastAsia="en-US"/>
              </w:rPr>
              <w:t>БОмрmin - наименьший уровень бюджетной обеспеченности муниципального образования до распределения дотаций на выравнивание бюджетной обеспеченности муниципальных образований;</w:t>
            </w:r>
          </w:p>
          <w:p w:rsidR="00822AC7" w:rsidRPr="00822AC7" w:rsidRDefault="00822AC7" w:rsidP="00822AC7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lang w:eastAsia="en-US"/>
              </w:rPr>
            </w:pPr>
            <w:r w:rsidRPr="00822AC7">
              <w:rPr>
                <w:rFonts w:eastAsia="Calibri" w:cs="Arial"/>
                <w:lang w:eastAsia="en-US"/>
              </w:rPr>
              <w:t>БО2мрmax - наибольший уровень бюджетной обеспеченности муниципального образования после распределения дотаций на выравнивание бюджетной обеспеченности муниципальных образований;</w:t>
            </w:r>
          </w:p>
          <w:p w:rsidR="00822AC7" w:rsidRPr="00822AC7" w:rsidRDefault="00822AC7" w:rsidP="00822AC7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lang w:eastAsia="en-US"/>
              </w:rPr>
            </w:pPr>
            <w:r w:rsidRPr="00822AC7">
              <w:rPr>
                <w:rFonts w:eastAsia="Calibri" w:cs="Arial"/>
                <w:lang w:eastAsia="en-US"/>
              </w:rPr>
              <w:lastRenderedPageBreak/>
              <w:t>БО2мрmin - наименьший уровень бюджетной обеспеченности муниципального образования  после распределения дотаций на выравнивание бюджетной обеспеченности муниципальных образований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2AC7" w:rsidRPr="00822AC7" w:rsidRDefault="00822AC7" w:rsidP="00822AC7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lang w:eastAsia="en-US"/>
              </w:rPr>
            </w:pPr>
            <w:r w:rsidRPr="00822AC7">
              <w:rPr>
                <w:rFonts w:eastAsia="Calibri" w:cs="Arial"/>
                <w:lang w:eastAsia="en-US"/>
              </w:rPr>
              <w:lastRenderedPageBreak/>
              <w:t>Апрель года, следующего за отчетным годом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2AC7" w:rsidRPr="00822AC7" w:rsidRDefault="00822AC7" w:rsidP="00822AC7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lang w:eastAsia="en-US"/>
              </w:rPr>
            </w:pPr>
            <w:r w:rsidRPr="00822AC7">
              <w:rPr>
                <w:rFonts w:eastAsia="Calibri" w:cs="Arial"/>
                <w:lang w:eastAsia="en-US"/>
              </w:rPr>
              <w:t xml:space="preserve">Отдел по финансам и налогам администрации Каменского муниципального района </w:t>
            </w:r>
          </w:p>
        </w:tc>
      </w:tr>
      <w:tr w:rsidR="00822AC7" w:rsidRPr="00822AC7" w:rsidTr="00EF6F27">
        <w:tc>
          <w:tcPr>
            <w:tcW w:w="135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C7" w:rsidRPr="00822AC7" w:rsidRDefault="00822AC7" w:rsidP="00822AC7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lang w:eastAsia="en-US"/>
              </w:rPr>
            </w:pPr>
            <w:r w:rsidRPr="00822AC7">
              <w:rPr>
                <w:rFonts w:eastAsia="Calibri" w:cs="Arial"/>
                <w:lang w:eastAsia="en-US"/>
              </w:rPr>
              <w:lastRenderedPageBreak/>
              <w:t>ПОДПРОГРАММА 1 "Управление муниципальными финансами"</w:t>
            </w:r>
          </w:p>
        </w:tc>
      </w:tr>
      <w:tr w:rsidR="00822AC7" w:rsidRPr="00822AC7" w:rsidTr="00EF6F27">
        <w:tc>
          <w:tcPr>
            <w:tcW w:w="135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C7" w:rsidRPr="00822AC7" w:rsidRDefault="00822AC7" w:rsidP="00822AC7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lang w:eastAsia="en-US"/>
              </w:rPr>
            </w:pPr>
            <w:r w:rsidRPr="00822AC7">
              <w:rPr>
                <w:rFonts w:eastAsia="Calibri" w:cs="Arial"/>
                <w:lang w:eastAsia="en-US"/>
              </w:rPr>
              <w:t>Основное мероприятие 1.2 "Управление муниципальными финансами "</w:t>
            </w:r>
          </w:p>
        </w:tc>
      </w:tr>
      <w:tr w:rsidR="00822AC7" w:rsidRPr="00822AC7" w:rsidTr="00EF6F27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2AC7" w:rsidRPr="00822AC7" w:rsidRDefault="00822AC7" w:rsidP="00822AC7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lang w:eastAsia="en-US"/>
              </w:rPr>
            </w:pPr>
            <w:r w:rsidRPr="00822AC7">
              <w:rPr>
                <w:rFonts w:eastAsia="Calibri" w:cs="Arial"/>
                <w:lang w:eastAsia="en-US"/>
              </w:rPr>
              <w:t>5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2AC7" w:rsidRPr="00822AC7" w:rsidRDefault="00822AC7" w:rsidP="00822AC7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lang w:eastAsia="en-US"/>
              </w:rPr>
            </w:pPr>
            <w:r w:rsidRPr="00822AC7">
              <w:rPr>
                <w:rFonts w:eastAsia="Calibri" w:cs="Arial"/>
                <w:lang w:eastAsia="en-US"/>
              </w:rPr>
              <w:t xml:space="preserve">Соблюдение порядка и сроков разработки проекта районного бюджета, установленных правовым актом администрации Каменского муниципального района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2AC7" w:rsidRPr="00822AC7" w:rsidRDefault="00822AC7" w:rsidP="00822AC7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lang w:eastAsia="en-US"/>
              </w:rPr>
            </w:pPr>
            <w:r w:rsidRPr="00822AC7">
              <w:rPr>
                <w:rFonts w:eastAsia="Calibri" w:cs="Arial"/>
                <w:lang w:eastAsia="en-US"/>
              </w:rPr>
              <w:t>да/нет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2AC7" w:rsidRPr="00822AC7" w:rsidRDefault="00822AC7" w:rsidP="00822AC7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lang w:eastAsia="en-US"/>
              </w:rPr>
            </w:pPr>
            <w:r w:rsidRPr="00822AC7">
              <w:rPr>
                <w:rFonts w:eastAsia="Calibri" w:cs="Arial"/>
                <w:lang w:eastAsia="en-US"/>
              </w:rPr>
              <w:t xml:space="preserve">Сроки составления проекта районного бюджета определяются ежегодно утверждаемым администрацией Каменского муниципального района графиком разработки проекта районного  бюджета на очередной финансовый год и плановый период, разрабатываемым с соблюдением требований, установленных Бюджетным </w:t>
            </w:r>
            <w:hyperlink r:id="rId20" w:history="1">
              <w:r w:rsidRPr="00822AC7">
                <w:rPr>
                  <w:rFonts w:eastAsia="Calibri" w:cs="Arial"/>
                  <w:lang w:eastAsia="en-US"/>
                </w:rPr>
                <w:t>кодексом</w:t>
              </w:r>
            </w:hyperlink>
            <w:r w:rsidRPr="00822AC7">
              <w:rPr>
                <w:rFonts w:eastAsia="Calibri" w:cs="Arial"/>
                <w:lang w:eastAsia="en-US"/>
              </w:rPr>
              <w:t xml:space="preserve"> Российской Федерации и Решением Совета народных депутатов Каменского муниципального района от 10.06.2015 N 157 "Об утверждении положения о  бюджетном процессе в Каменском муниципальном районе" 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2AC7" w:rsidRPr="00822AC7" w:rsidRDefault="00822AC7" w:rsidP="00822AC7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lang w:eastAsia="en-US"/>
              </w:rPr>
            </w:pPr>
            <w:r w:rsidRPr="00822AC7">
              <w:rPr>
                <w:rFonts w:eastAsia="Calibri" w:cs="Arial"/>
                <w:lang w:eastAsia="en-US"/>
              </w:rPr>
              <w:t>До 1 ноября текущего года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2AC7" w:rsidRPr="00822AC7" w:rsidRDefault="00822AC7" w:rsidP="00822AC7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FF0000"/>
                <w:lang w:eastAsia="en-US"/>
              </w:rPr>
            </w:pPr>
            <w:r w:rsidRPr="00822AC7">
              <w:rPr>
                <w:rFonts w:eastAsia="Calibri" w:cs="Arial"/>
                <w:lang w:eastAsia="en-US"/>
              </w:rPr>
              <w:t>Отдел по финансам и налогам администрации Каменского муниципального района</w:t>
            </w:r>
          </w:p>
        </w:tc>
      </w:tr>
      <w:tr w:rsidR="00822AC7" w:rsidRPr="00822AC7" w:rsidTr="00EF6F27">
        <w:trPr>
          <w:trHeight w:val="32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C7" w:rsidRPr="00822AC7" w:rsidRDefault="00822AC7" w:rsidP="00822AC7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lang w:eastAsia="en-US"/>
              </w:rPr>
            </w:pPr>
            <w:r w:rsidRPr="00822AC7">
              <w:rPr>
                <w:rFonts w:eastAsia="Calibri" w:cs="Arial"/>
                <w:lang w:eastAsia="en-US"/>
              </w:rPr>
              <w:lastRenderedPageBreak/>
              <w:t>6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C7" w:rsidRPr="00822AC7" w:rsidRDefault="00822AC7" w:rsidP="00822AC7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lang w:eastAsia="en-US"/>
              </w:rPr>
            </w:pPr>
            <w:r w:rsidRPr="00822AC7">
              <w:rPr>
                <w:rFonts w:eastAsia="Calibri" w:cs="Arial"/>
                <w:lang w:eastAsia="en-US"/>
              </w:rPr>
              <w:t>Составление и утверждение сводной бюджетной росписи районного бюджета в сроки, установленные бюджетным законодательством Российской Федерации и Воронежской области и нормативным актом Каменского муниципального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C7" w:rsidRPr="00822AC7" w:rsidRDefault="00822AC7" w:rsidP="00822AC7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lang w:eastAsia="en-US"/>
              </w:rPr>
            </w:pPr>
            <w:r w:rsidRPr="00822AC7">
              <w:rPr>
                <w:rFonts w:eastAsia="Calibri" w:cs="Arial"/>
                <w:lang w:eastAsia="en-US"/>
              </w:rPr>
              <w:t>срок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C7" w:rsidRPr="00822AC7" w:rsidRDefault="00822AC7" w:rsidP="00822AC7">
            <w:pPr>
              <w:ind w:firstLine="0"/>
              <w:rPr>
                <w:rFonts w:eastAsia="Calibri" w:cs="Arial"/>
                <w:color w:val="FF0000"/>
                <w:lang w:eastAsia="en-US"/>
              </w:rPr>
            </w:pPr>
            <w:r w:rsidRPr="00822AC7">
              <w:rPr>
                <w:rFonts w:eastAsia="Calibri" w:cs="Arial"/>
                <w:lang w:eastAsia="en-US"/>
              </w:rPr>
              <w:t xml:space="preserve">В соответствии с положениями </w:t>
            </w:r>
            <w:hyperlink r:id="rId21" w:history="1">
              <w:r w:rsidRPr="00822AC7">
                <w:rPr>
                  <w:rFonts w:eastAsia="Calibri" w:cs="Arial"/>
                  <w:lang w:eastAsia="en-US"/>
                </w:rPr>
                <w:t>статьи 217</w:t>
              </w:r>
            </w:hyperlink>
            <w:r w:rsidRPr="00822AC7">
              <w:rPr>
                <w:rFonts w:eastAsia="Calibri" w:cs="Arial"/>
                <w:lang w:eastAsia="en-US"/>
              </w:rPr>
              <w:t xml:space="preserve"> Бюджетного кодекса Российской Федерации и </w:t>
            </w:r>
            <w:hyperlink r:id="rId22" w:history="1">
              <w:r w:rsidRPr="00822AC7">
                <w:rPr>
                  <w:rFonts w:eastAsia="Calibri" w:cs="Arial"/>
                  <w:lang w:eastAsia="en-US"/>
                </w:rPr>
                <w:t>приказа</w:t>
              </w:r>
            </w:hyperlink>
            <w:r w:rsidRPr="00822AC7">
              <w:rPr>
                <w:rFonts w:eastAsia="Calibri" w:cs="Arial"/>
                <w:lang w:eastAsia="en-US"/>
              </w:rPr>
              <w:t xml:space="preserve"> отдела по финансам и налогам администрации Каменского муниципального района  от 22.12.2015 N 174"о/н" " О порядке составления и ведения сводной бюджетной росписи районного бюджета и бюджетных росписей главных распорядителей средств районного бюджета (главных администраторов источников  финансирования дефицита районного бюджета)»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C7" w:rsidRPr="00822AC7" w:rsidRDefault="00822AC7" w:rsidP="00822AC7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lang w:eastAsia="en-US"/>
              </w:rPr>
            </w:pPr>
            <w:r w:rsidRPr="00822AC7">
              <w:rPr>
                <w:rFonts w:eastAsia="Calibri" w:cs="Arial"/>
                <w:lang w:eastAsia="en-US"/>
              </w:rPr>
              <w:t>До начала очередного финансового года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C7" w:rsidRPr="00822AC7" w:rsidRDefault="00822AC7" w:rsidP="00822AC7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lang w:eastAsia="en-US"/>
              </w:rPr>
            </w:pPr>
            <w:r w:rsidRPr="00822AC7">
              <w:rPr>
                <w:rFonts w:eastAsia="Calibri" w:cs="Arial"/>
                <w:lang w:eastAsia="en-US"/>
              </w:rPr>
              <w:t>Отдел по финансам и налогам администрации Каменского муниципального района</w:t>
            </w:r>
          </w:p>
        </w:tc>
      </w:tr>
      <w:tr w:rsidR="00822AC7" w:rsidRPr="00822AC7" w:rsidTr="00EF6F2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C7" w:rsidRPr="00822AC7" w:rsidRDefault="00822AC7" w:rsidP="00822AC7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lang w:eastAsia="en-US"/>
              </w:rPr>
            </w:pPr>
            <w:r w:rsidRPr="00822AC7">
              <w:rPr>
                <w:rFonts w:eastAsia="Calibri" w:cs="Arial"/>
                <w:lang w:eastAsia="en-US"/>
              </w:rPr>
              <w:t>7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C7" w:rsidRPr="00822AC7" w:rsidRDefault="00822AC7" w:rsidP="00822AC7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lang w:eastAsia="en-US"/>
              </w:rPr>
            </w:pPr>
            <w:r w:rsidRPr="00822AC7">
              <w:rPr>
                <w:rFonts w:eastAsia="Calibri" w:cs="Arial"/>
                <w:lang w:eastAsia="en-US"/>
              </w:rPr>
              <w:t>Доведение показателей сводной бюджетной росписи и лимитов бюджетных обязательств до главных распорядителей средств районного бюджета в сроки, установленные бюджетным законодательством Российской Федерации , Воронежской области и нормативным актом Каменского муниципального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C7" w:rsidRPr="00822AC7" w:rsidRDefault="00822AC7" w:rsidP="00822AC7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lang w:eastAsia="en-US"/>
              </w:rPr>
            </w:pPr>
            <w:r w:rsidRPr="00822AC7">
              <w:rPr>
                <w:rFonts w:eastAsia="Calibri" w:cs="Arial"/>
                <w:lang w:eastAsia="en-US"/>
              </w:rPr>
              <w:t>%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C7" w:rsidRPr="00822AC7" w:rsidRDefault="00822AC7" w:rsidP="00822AC7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lang w:eastAsia="en-US"/>
              </w:rPr>
            </w:pPr>
            <w:r w:rsidRPr="00822AC7">
              <w:rPr>
                <w:rFonts w:eastAsia="Calibri" w:cs="Arial"/>
                <w:lang w:eastAsia="en-US"/>
              </w:rPr>
              <w:t>Дгр = Ддгр / Догр x 100%,</w:t>
            </w:r>
          </w:p>
          <w:p w:rsidR="00822AC7" w:rsidRPr="00822AC7" w:rsidRDefault="00822AC7" w:rsidP="00822AC7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lang w:eastAsia="en-US"/>
              </w:rPr>
            </w:pPr>
            <w:r w:rsidRPr="00822AC7">
              <w:rPr>
                <w:rFonts w:eastAsia="Calibri" w:cs="Arial"/>
                <w:lang w:eastAsia="en-US"/>
              </w:rPr>
              <w:t>где:</w:t>
            </w:r>
          </w:p>
          <w:p w:rsidR="00822AC7" w:rsidRPr="00822AC7" w:rsidRDefault="00822AC7" w:rsidP="00822AC7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lang w:eastAsia="en-US"/>
              </w:rPr>
            </w:pPr>
            <w:r w:rsidRPr="00822AC7">
              <w:rPr>
                <w:rFonts w:eastAsia="Calibri" w:cs="Arial"/>
                <w:lang w:eastAsia="en-US"/>
              </w:rPr>
              <w:t>Ддгр - количество главных распорядителей средств районного бюджета, которым доведены показатели сводной бюджетной росписи и лимиты бюджетных обязательств в сроки, установленные бюджетным законодательством Российской Федерации и Воронежской области; и нормативным актом Каменского муниципального района</w:t>
            </w:r>
          </w:p>
          <w:p w:rsidR="00822AC7" w:rsidRPr="00822AC7" w:rsidRDefault="00822AC7" w:rsidP="00822AC7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lang w:eastAsia="en-US"/>
              </w:rPr>
            </w:pPr>
            <w:r w:rsidRPr="00822AC7">
              <w:rPr>
                <w:rFonts w:eastAsia="Calibri" w:cs="Arial"/>
                <w:lang w:eastAsia="en-US"/>
              </w:rPr>
              <w:t>Догр - общее количество главных распорядителей средств районного бюджета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C7" w:rsidRPr="00822AC7" w:rsidRDefault="00822AC7" w:rsidP="00822AC7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lang w:eastAsia="en-US"/>
              </w:rPr>
            </w:pPr>
            <w:r w:rsidRPr="00822AC7">
              <w:rPr>
                <w:rFonts w:eastAsia="Calibri" w:cs="Arial"/>
                <w:lang w:eastAsia="en-US"/>
              </w:rPr>
              <w:t>В течение двух рабочих дней со дня утверждения сводной бюджетной росписи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C7" w:rsidRPr="00822AC7" w:rsidRDefault="00822AC7" w:rsidP="00822AC7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lang w:eastAsia="en-US"/>
              </w:rPr>
            </w:pPr>
            <w:r w:rsidRPr="00822AC7">
              <w:rPr>
                <w:rFonts w:eastAsia="Calibri" w:cs="Arial"/>
                <w:lang w:eastAsia="en-US"/>
              </w:rPr>
              <w:t>Отдел по финансам и налогам администрации Каменского муниципального района</w:t>
            </w:r>
          </w:p>
        </w:tc>
      </w:tr>
      <w:tr w:rsidR="00822AC7" w:rsidRPr="00822AC7" w:rsidTr="00EF6F2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C7" w:rsidRPr="00822AC7" w:rsidRDefault="00822AC7" w:rsidP="00822AC7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lang w:eastAsia="en-US"/>
              </w:rPr>
            </w:pPr>
            <w:r w:rsidRPr="00822AC7">
              <w:rPr>
                <w:rFonts w:eastAsia="Calibri" w:cs="Arial"/>
                <w:lang w:eastAsia="en-US"/>
              </w:rPr>
              <w:t>8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C7" w:rsidRPr="00822AC7" w:rsidRDefault="00822AC7" w:rsidP="00822AC7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lang w:eastAsia="en-US"/>
              </w:rPr>
            </w:pPr>
            <w:r w:rsidRPr="00822AC7">
              <w:rPr>
                <w:rFonts w:eastAsia="Calibri" w:cs="Arial"/>
                <w:lang w:eastAsia="en-US"/>
              </w:rPr>
              <w:t xml:space="preserve"> Составление и представление в </w:t>
            </w:r>
            <w:r w:rsidRPr="00822AC7">
              <w:rPr>
                <w:rFonts w:eastAsia="Calibri" w:cs="Arial"/>
                <w:lang w:eastAsia="en-US"/>
              </w:rPr>
              <w:lastRenderedPageBreak/>
              <w:t>Совет народных депутатов годового отчета об исполнении районного бюджета в сроки, установленные бюджетным законодательством Российской Федерации , Воронежской области и нормативным актом Каменского муниципального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C7" w:rsidRPr="00822AC7" w:rsidRDefault="00822AC7" w:rsidP="00822AC7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lang w:eastAsia="en-US"/>
              </w:rPr>
            </w:pPr>
            <w:r w:rsidRPr="00822AC7">
              <w:rPr>
                <w:rFonts w:eastAsia="Calibri" w:cs="Arial"/>
                <w:lang w:eastAsia="en-US"/>
              </w:rPr>
              <w:lastRenderedPageBreak/>
              <w:t>срок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C7" w:rsidRPr="00822AC7" w:rsidRDefault="00822AC7" w:rsidP="00822AC7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lang w:eastAsia="en-US"/>
              </w:rPr>
            </w:pPr>
            <w:r w:rsidRPr="00822AC7">
              <w:rPr>
                <w:rFonts w:eastAsia="Calibri" w:cs="Arial"/>
                <w:lang w:eastAsia="en-US"/>
              </w:rPr>
              <w:t xml:space="preserve">Сроки составления и представления в </w:t>
            </w:r>
            <w:r w:rsidRPr="00822AC7">
              <w:rPr>
                <w:rFonts w:eastAsia="Calibri" w:cs="Arial"/>
                <w:lang w:eastAsia="en-US"/>
              </w:rPr>
              <w:lastRenderedPageBreak/>
              <w:t xml:space="preserve">Совет народных депутатов годового отчета об исполнении районного бюджета определяются  исходя из требований, установленных Бюджетным </w:t>
            </w:r>
            <w:hyperlink r:id="rId23" w:history="1">
              <w:r w:rsidRPr="00822AC7">
                <w:rPr>
                  <w:rFonts w:eastAsia="Calibri" w:cs="Arial"/>
                  <w:lang w:eastAsia="en-US"/>
                </w:rPr>
                <w:t>кодексом</w:t>
              </w:r>
            </w:hyperlink>
            <w:r w:rsidRPr="00822AC7">
              <w:rPr>
                <w:rFonts w:eastAsia="Calibri" w:cs="Arial"/>
                <w:lang w:eastAsia="en-US"/>
              </w:rPr>
              <w:t xml:space="preserve"> Российской Федерации и Решением Совета народных депутатов Каменского муниципального района от 10.06.2015 N 157 "Об утверждении положения о  бюджетном процессе в Каменском муниципальном районе" 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C7" w:rsidRPr="00822AC7" w:rsidRDefault="00822AC7" w:rsidP="00822AC7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lang w:eastAsia="en-US"/>
              </w:rPr>
            </w:pPr>
            <w:r w:rsidRPr="00822AC7">
              <w:rPr>
                <w:rFonts w:eastAsia="Calibri" w:cs="Arial"/>
                <w:lang w:eastAsia="en-US"/>
              </w:rPr>
              <w:lastRenderedPageBreak/>
              <w:t xml:space="preserve">До 01 мая </w:t>
            </w:r>
            <w:r w:rsidRPr="00822AC7">
              <w:rPr>
                <w:rFonts w:eastAsia="Calibri" w:cs="Arial"/>
                <w:lang w:eastAsia="en-US"/>
              </w:rPr>
              <w:lastRenderedPageBreak/>
              <w:t>года, следующего за отчетным годом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C7" w:rsidRPr="00822AC7" w:rsidRDefault="00822AC7" w:rsidP="00822AC7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lang w:eastAsia="en-US"/>
              </w:rPr>
            </w:pPr>
            <w:r w:rsidRPr="00822AC7">
              <w:rPr>
                <w:rFonts w:eastAsia="Calibri" w:cs="Arial"/>
                <w:lang w:eastAsia="en-US"/>
              </w:rPr>
              <w:lastRenderedPageBreak/>
              <w:t xml:space="preserve">Отдел по </w:t>
            </w:r>
            <w:r w:rsidRPr="00822AC7">
              <w:rPr>
                <w:rFonts w:eastAsia="Calibri" w:cs="Arial"/>
                <w:lang w:eastAsia="en-US"/>
              </w:rPr>
              <w:lastRenderedPageBreak/>
              <w:t>финансам и налогам администрации Каменского муниципального района</w:t>
            </w:r>
          </w:p>
        </w:tc>
      </w:tr>
      <w:tr w:rsidR="00822AC7" w:rsidRPr="00822AC7" w:rsidTr="00EF6F27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2AC7" w:rsidRPr="00822AC7" w:rsidRDefault="00822AC7" w:rsidP="00822AC7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hyperlink r:id="rId24" w:history="1">
              <w:r w:rsidRPr="00822AC7">
                <w:rPr>
                  <w:rFonts w:eastAsia="Calibri" w:cs="Arial"/>
                  <w:color w:val="000000"/>
                  <w:lang w:eastAsia="en-US"/>
                </w:rPr>
                <w:t>9</w:t>
              </w:r>
            </w:hyperlink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2AC7" w:rsidRPr="00822AC7" w:rsidRDefault="00822AC7" w:rsidP="00822AC7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lang w:eastAsia="en-US"/>
              </w:rPr>
            </w:pPr>
            <w:r w:rsidRPr="00822AC7">
              <w:rPr>
                <w:rFonts w:eastAsia="Calibri" w:cs="Arial"/>
                <w:lang w:eastAsia="en-US"/>
              </w:rPr>
              <w:t>Доля расходов на обслуживание муниципального долга в общем объеме расходов бюджета района (за исключением расходов, которые осуществляются за счет субвенций из федерального  и областного бюджетов)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2AC7" w:rsidRPr="00822AC7" w:rsidRDefault="00822AC7" w:rsidP="00822AC7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lang w:eastAsia="en-US"/>
              </w:rPr>
            </w:pPr>
            <w:r w:rsidRPr="00822AC7">
              <w:rPr>
                <w:rFonts w:eastAsia="Calibri" w:cs="Arial"/>
                <w:lang w:eastAsia="en-US"/>
              </w:rPr>
              <w:t>%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2AC7" w:rsidRPr="00822AC7" w:rsidRDefault="00822AC7" w:rsidP="00822AC7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lang w:eastAsia="en-US"/>
              </w:rPr>
            </w:pPr>
            <w:r w:rsidRPr="00822AC7">
              <w:rPr>
                <w:rFonts w:eastAsia="Calibri" w:cs="Arial"/>
                <w:lang w:eastAsia="en-US"/>
              </w:rPr>
              <w:t>ДРОГД = (РОГД / Р) x 100%,</w:t>
            </w:r>
          </w:p>
          <w:p w:rsidR="00822AC7" w:rsidRPr="00822AC7" w:rsidRDefault="00822AC7" w:rsidP="00822AC7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lang w:eastAsia="en-US"/>
              </w:rPr>
            </w:pPr>
            <w:r w:rsidRPr="00822AC7">
              <w:rPr>
                <w:rFonts w:eastAsia="Calibri" w:cs="Arial"/>
                <w:lang w:eastAsia="en-US"/>
              </w:rPr>
              <w:t>где:</w:t>
            </w:r>
          </w:p>
          <w:p w:rsidR="00822AC7" w:rsidRPr="00822AC7" w:rsidRDefault="00822AC7" w:rsidP="00822AC7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lang w:eastAsia="en-US"/>
              </w:rPr>
            </w:pPr>
            <w:r w:rsidRPr="00822AC7">
              <w:rPr>
                <w:rFonts w:eastAsia="Calibri" w:cs="Arial"/>
                <w:lang w:eastAsia="en-US"/>
              </w:rPr>
              <w:t>ДРОГД - доля расходов на обслуживание муниципального долга в общем объеме расходов бюджета района (за исключением расходов, которые осуществляются за счет субвенций из областного бюджета);</w:t>
            </w:r>
          </w:p>
          <w:p w:rsidR="00822AC7" w:rsidRPr="00822AC7" w:rsidRDefault="00822AC7" w:rsidP="00822AC7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lang w:eastAsia="en-US"/>
              </w:rPr>
            </w:pPr>
            <w:r w:rsidRPr="00822AC7">
              <w:rPr>
                <w:rFonts w:eastAsia="Calibri" w:cs="Arial"/>
                <w:lang w:eastAsia="en-US"/>
              </w:rPr>
              <w:t>РОГД - расходы на обслуживание муниципального долга;</w:t>
            </w:r>
          </w:p>
          <w:p w:rsidR="00822AC7" w:rsidRPr="00822AC7" w:rsidRDefault="00822AC7" w:rsidP="00822AC7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lang w:eastAsia="en-US"/>
              </w:rPr>
            </w:pPr>
            <w:r w:rsidRPr="00822AC7">
              <w:rPr>
                <w:rFonts w:eastAsia="Calibri" w:cs="Arial"/>
                <w:lang w:eastAsia="en-US"/>
              </w:rPr>
              <w:t>Р - расходы районного бюджета (за исключением расходов, которые осуществляются за счет субвенций из районного бюджета)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2AC7" w:rsidRPr="00822AC7" w:rsidRDefault="00822AC7" w:rsidP="00822AC7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lang w:eastAsia="en-US"/>
              </w:rPr>
            </w:pPr>
            <w:r w:rsidRPr="00822AC7">
              <w:rPr>
                <w:rFonts w:eastAsia="Calibri" w:cs="Arial"/>
                <w:lang w:eastAsia="en-US"/>
              </w:rPr>
              <w:t>Март года, следующего за отчетным годом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2AC7" w:rsidRPr="00822AC7" w:rsidRDefault="00822AC7" w:rsidP="00822AC7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lang w:eastAsia="en-US"/>
              </w:rPr>
            </w:pPr>
            <w:r w:rsidRPr="00822AC7">
              <w:rPr>
                <w:rFonts w:eastAsia="Calibri" w:cs="Arial"/>
                <w:lang w:eastAsia="en-US"/>
              </w:rPr>
              <w:t>Отдел по финансам и налогам администрации Каменского муниципального района</w:t>
            </w:r>
          </w:p>
        </w:tc>
      </w:tr>
      <w:tr w:rsidR="00822AC7" w:rsidRPr="00822AC7" w:rsidTr="00EF6F2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C7" w:rsidRPr="00822AC7" w:rsidRDefault="00822AC7" w:rsidP="00822AC7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lang w:eastAsia="en-US"/>
              </w:rPr>
            </w:pPr>
            <w:r w:rsidRPr="00822AC7">
              <w:rPr>
                <w:rFonts w:eastAsia="Calibri" w:cs="Arial"/>
                <w:lang w:eastAsia="en-US"/>
              </w:rPr>
              <w:t xml:space="preserve">10 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C7" w:rsidRPr="00822AC7" w:rsidRDefault="00822AC7" w:rsidP="00822AC7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lang w:eastAsia="en-US"/>
              </w:rPr>
            </w:pPr>
            <w:r w:rsidRPr="00822AC7">
              <w:rPr>
                <w:rFonts w:eastAsia="Calibri" w:cs="Arial"/>
                <w:lang w:eastAsia="en-US"/>
              </w:rPr>
              <w:t>Доля главных распорядителей средств районного бюджета, охваченных оценкой качества финансового менеджмента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C7" w:rsidRPr="00822AC7" w:rsidRDefault="00822AC7" w:rsidP="00822AC7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lang w:eastAsia="en-US"/>
              </w:rPr>
            </w:pPr>
            <w:r w:rsidRPr="00822AC7">
              <w:rPr>
                <w:rFonts w:eastAsia="Calibri" w:cs="Arial"/>
                <w:lang w:eastAsia="en-US"/>
              </w:rPr>
              <w:t>%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C7" w:rsidRPr="00822AC7" w:rsidRDefault="00822AC7" w:rsidP="00822AC7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lang w:eastAsia="en-US"/>
              </w:rPr>
            </w:pPr>
            <w:r w:rsidRPr="00822AC7">
              <w:rPr>
                <w:rFonts w:eastAsia="Calibri" w:cs="Arial"/>
                <w:lang w:eastAsia="en-US"/>
              </w:rPr>
              <w:t>ДМ = ГАСРБМ / ГАСРБ x 100%,</w:t>
            </w:r>
          </w:p>
          <w:p w:rsidR="00822AC7" w:rsidRPr="00822AC7" w:rsidRDefault="00822AC7" w:rsidP="00822AC7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lang w:eastAsia="en-US"/>
              </w:rPr>
            </w:pPr>
            <w:r w:rsidRPr="00822AC7">
              <w:rPr>
                <w:rFonts w:eastAsia="Calibri" w:cs="Arial"/>
                <w:lang w:eastAsia="en-US"/>
              </w:rPr>
              <w:t>где:</w:t>
            </w:r>
          </w:p>
          <w:p w:rsidR="00822AC7" w:rsidRPr="00822AC7" w:rsidRDefault="00822AC7" w:rsidP="00822AC7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lang w:eastAsia="en-US"/>
              </w:rPr>
            </w:pPr>
            <w:r w:rsidRPr="00822AC7">
              <w:rPr>
                <w:rFonts w:eastAsia="Calibri" w:cs="Arial"/>
                <w:lang w:eastAsia="en-US"/>
              </w:rPr>
              <w:t xml:space="preserve">ГАСРБМ - количество главных администраторов средств районного бюджета (главных распорядителей </w:t>
            </w:r>
            <w:r w:rsidRPr="00822AC7">
              <w:rPr>
                <w:rFonts w:eastAsia="Calibri" w:cs="Arial"/>
                <w:lang w:eastAsia="en-US"/>
              </w:rPr>
              <w:lastRenderedPageBreak/>
              <w:t>средств районного бюджета, главных администраторов доходов районного бюджета, главных администраторов источников финансирования дефицита районного бюджета), охваченных оценкой качества финансового менеджмента;</w:t>
            </w:r>
          </w:p>
          <w:p w:rsidR="00822AC7" w:rsidRPr="00822AC7" w:rsidRDefault="00822AC7" w:rsidP="00822AC7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lang w:eastAsia="en-US"/>
              </w:rPr>
            </w:pPr>
            <w:r w:rsidRPr="00822AC7">
              <w:rPr>
                <w:rFonts w:eastAsia="Calibri" w:cs="Arial"/>
                <w:lang w:eastAsia="en-US"/>
              </w:rPr>
              <w:t>ГАСРБ - общее количество главных администраторов средств районного бюджета (главных распорядителей средств районного бюджета, главных администраторов доходов районного бюджета, главных администраторов источников финансирования дефицита районного бюджета)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C7" w:rsidRPr="00822AC7" w:rsidRDefault="00822AC7" w:rsidP="00822AC7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lang w:eastAsia="en-US"/>
              </w:rPr>
            </w:pPr>
            <w:r w:rsidRPr="00822AC7">
              <w:rPr>
                <w:rFonts w:eastAsia="Calibri" w:cs="Arial"/>
                <w:lang w:eastAsia="en-US"/>
              </w:rPr>
              <w:lastRenderedPageBreak/>
              <w:t>Май года, следующего за отчетным годом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C7" w:rsidRPr="00822AC7" w:rsidRDefault="00822AC7" w:rsidP="00822AC7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lang w:eastAsia="en-US"/>
              </w:rPr>
            </w:pPr>
            <w:r w:rsidRPr="00822AC7">
              <w:rPr>
                <w:rFonts w:eastAsia="Calibri" w:cs="Arial"/>
                <w:lang w:eastAsia="en-US"/>
              </w:rPr>
              <w:t xml:space="preserve">Отдел по финансам и налогам администрации Каменского </w:t>
            </w:r>
            <w:r w:rsidRPr="00822AC7">
              <w:rPr>
                <w:rFonts w:eastAsia="Calibri" w:cs="Arial"/>
                <w:lang w:eastAsia="en-US"/>
              </w:rPr>
              <w:lastRenderedPageBreak/>
              <w:t>муниципального района</w:t>
            </w:r>
          </w:p>
        </w:tc>
      </w:tr>
      <w:tr w:rsidR="00822AC7" w:rsidRPr="00822AC7" w:rsidTr="00EF6F2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C7" w:rsidRPr="00822AC7" w:rsidRDefault="00822AC7" w:rsidP="00822AC7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lang w:eastAsia="en-US"/>
              </w:rPr>
            </w:pPr>
            <w:r w:rsidRPr="00822AC7">
              <w:rPr>
                <w:rFonts w:eastAsia="Calibri" w:cs="Arial"/>
                <w:lang w:eastAsia="en-US"/>
              </w:rPr>
              <w:lastRenderedPageBreak/>
              <w:t>11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C7" w:rsidRPr="00822AC7" w:rsidRDefault="00822AC7" w:rsidP="00822AC7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lang w:eastAsia="en-US"/>
              </w:rPr>
            </w:pPr>
            <w:r w:rsidRPr="00822AC7">
              <w:rPr>
                <w:rFonts w:eastAsia="Calibri" w:cs="Arial"/>
                <w:lang w:eastAsia="en-US"/>
              </w:rPr>
              <w:t>Проведение публичных слушаний по проекту районного бюджета на очередной финансовый год и плановый период и по годовому отчету об исполнении районного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C7" w:rsidRPr="00822AC7" w:rsidRDefault="00822AC7" w:rsidP="00822AC7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lang w:eastAsia="en-US"/>
              </w:rPr>
            </w:pPr>
            <w:r w:rsidRPr="00822AC7">
              <w:rPr>
                <w:rFonts w:eastAsia="Calibri" w:cs="Arial"/>
                <w:lang w:eastAsia="en-US"/>
              </w:rPr>
              <w:t>ед.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C7" w:rsidRPr="00822AC7" w:rsidRDefault="00822AC7" w:rsidP="00822AC7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lang w:eastAsia="en-US"/>
              </w:rPr>
            </w:pPr>
            <w:r w:rsidRPr="00822AC7">
              <w:rPr>
                <w:rFonts w:eastAsia="Calibri" w:cs="Arial"/>
                <w:lang w:eastAsia="en-US"/>
              </w:rPr>
              <w:t xml:space="preserve">В соответствии с Положением о публичных слушаниях в Каменском муниципальном районе Воронежской области, утвержденном решением Совета народных депутатов Каменского муниципального района от 25ю05.2006г. №105 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C7" w:rsidRPr="00822AC7" w:rsidRDefault="00822AC7" w:rsidP="00822AC7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lang w:eastAsia="en-US"/>
              </w:rPr>
            </w:pPr>
            <w:r w:rsidRPr="00822AC7">
              <w:rPr>
                <w:rFonts w:eastAsia="Calibri" w:cs="Arial"/>
                <w:lang w:eastAsia="en-US"/>
              </w:rPr>
              <w:t xml:space="preserve">По проекту районного бюджета – ноябрь текущего года; по годовому отчету об исполнении районного бюджета - май года, следующего за отчетным </w:t>
            </w:r>
            <w:r w:rsidRPr="00822AC7">
              <w:rPr>
                <w:rFonts w:eastAsia="Calibri" w:cs="Arial"/>
                <w:lang w:eastAsia="en-US"/>
              </w:rPr>
              <w:lastRenderedPageBreak/>
              <w:t>годом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C7" w:rsidRPr="00822AC7" w:rsidRDefault="00822AC7" w:rsidP="00822AC7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lang w:eastAsia="en-US"/>
              </w:rPr>
            </w:pPr>
            <w:r w:rsidRPr="00822AC7">
              <w:rPr>
                <w:rFonts w:eastAsia="Calibri" w:cs="Arial"/>
                <w:lang w:eastAsia="en-US"/>
              </w:rPr>
              <w:lastRenderedPageBreak/>
              <w:t>Отдел по финансам и налогам администрации Каменского муниципального района</w:t>
            </w:r>
          </w:p>
        </w:tc>
      </w:tr>
      <w:tr w:rsidR="00822AC7" w:rsidRPr="00822AC7" w:rsidTr="00EF6F27">
        <w:tc>
          <w:tcPr>
            <w:tcW w:w="135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C7" w:rsidRPr="00822AC7" w:rsidRDefault="00822AC7" w:rsidP="00822AC7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lang w:eastAsia="en-US"/>
              </w:rPr>
            </w:pPr>
            <w:r w:rsidRPr="00822AC7">
              <w:rPr>
                <w:rFonts w:eastAsia="Calibri" w:cs="Arial"/>
                <w:lang w:eastAsia="en-US"/>
              </w:rPr>
              <w:lastRenderedPageBreak/>
              <w:t>ПОДПРОГРАММА 2 "Cоздание условий для эффективного и ответственного управления муниципальными финансами, повышение устойчивости местных бюджетов  Каменского муниципального района  Воронежской области"</w:t>
            </w:r>
          </w:p>
        </w:tc>
      </w:tr>
      <w:tr w:rsidR="00822AC7" w:rsidRPr="00822AC7" w:rsidTr="00EF6F27">
        <w:tc>
          <w:tcPr>
            <w:tcW w:w="135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C7" w:rsidRPr="00822AC7" w:rsidRDefault="00822AC7" w:rsidP="00822AC7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lang w:eastAsia="en-US"/>
              </w:rPr>
            </w:pPr>
            <w:r w:rsidRPr="00822AC7">
              <w:rPr>
                <w:rFonts w:eastAsia="Calibri" w:cs="Arial"/>
                <w:lang w:eastAsia="en-US"/>
              </w:rPr>
              <w:t>Основное мероприятие 2.1. «Выравнивание бюджетной обеспеченности муниципальных образований»</w:t>
            </w:r>
          </w:p>
        </w:tc>
      </w:tr>
      <w:tr w:rsidR="00822AC7" w:rsidRPr="00822AC7" w:rsidTr="00EF6F2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C7" w:rsidRPr="00822AC7" w:rsidRDefault="00822AC7" w:rsidP="00822AC7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lang w:eastAsia="en-US"/>
              </w:rPr>
            </w:pPr>
            <w:r w:rsidRPr="00822AC7">
              <w:rPr>
                <w:rFonts w:eastAsia="Calibri" w:cs="Arial"/>
                <w:lang w:eastAsia="en-US"/>
              </w:rPr>
              <w:t>12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C7" w:rsidRPr="00822AC7" w:rsidRDefault="00822AC7" w:rsidP="00822AC7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lang w:eastAsia="en-US"/>
              </w:rPr>
            </w:pPr>
            <w:r w:rsidRPr="00822AC7">
              <w:rPr>
                <w:rFonts w:eastAsia="Calibri" w:cs="Arial"/>
                <w:lang w:eastAsia="en-US"/>
              </w:rPr>
              <w:t>Соотношение фактического финансирования расходов районного бюджета, направленных на выравнивание бюджетной обеспеченности муниципальных образований к их плановому назначению, предусмотренному решением о районном бюджете на соответствующий период и (или) сводной бюджетной росписью</w:t>
            </w:r>
          </w:p>
          <w:p w:rsidR="00822AC7" w:rsidRPr="00822AC7" w:rsidRDefault="00822AC7" w:rsidP="00822AC7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lang w:eastAsia="en-US"/>
              </w:rPr>
            </w:pPr>
            <w:r w:rsidRPr="00822AC7">
              <w:rPr>
                <w:rFonts w:eastAsia="Calibri" w:cs="Arial"/>
                <w:lang w:eastAsia="en-US"/>
              </w:rPr>
              <w:t>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C7" w:rsidRPr="00822AC7" w:rsidRDefault="00822AC7" w:rsidP="00822AC7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lang w:eastAsia="en-US"/>
              </w:rPr>
            </w:pPr>
            <w:r w:rsidRPr="00822AC7">
              <w:rPr>
                <w:rFonts w:eastAsia="Calibri" w:cs="Arial"/>
                <w:lang w:eastAsia="en-US"/>
              </w:rPr>
              <w:t>%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C7" w:rsidRPr="00822AC7" w:rsidRDefault="00822AC7" w:rsidP="00822AC7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lang w:eastAsia="en-US"/>
              </w:rPr>
            </w:pPr>
            <w:r w:rsidRPr="00822AC7">
              <w:rPr>
                <w:rFonts w:eastAsia="Calibri" w:cs="Arial"/>
                <w:lang w:eastAsia="en-US"/>
              </w:rPr>
              <w:t>Во = Ф / П x 100,</w:t>
            </w:r>
          </w:p>
          <w:p w:rsidR="00822AC7" w:rsidRPr="00822AC7" w:rsidRDefault="00822AC7" w:rsidP="00822AC7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lang w:eastAsia="en-US"/>
              </w:rPr>
            </w:pPr>
            <w:r w:rsidRPr="00822AC7">
              <w:rPr>
                <w:rFonts w:eastAsia="Calibri" w:cs="Arial"/>
                <w:lang w:eastAsia="en-US"/>
              </w:rPr>
              <w:t>где:</w:t>
            </w:r>
          </w:p>
          <w:p w:rsidR="00822AC7" w:rsidRPr="00822AC7" w:rsidRDefault="00822AC7" w:rsidP="00822AC7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lang w:eastAsia="en-US"/>
              </w:rPr>
            </w:pPr>
            <w:r w:rsidRPr="00822AC7">
              <w:rPr>
                <w:rFonts w:eastAsia="Calibri" w:cs="Arial"/>
                <w:lang w:eastAsia="en-US"/>
              </w:rPr>
              <w:t>Ф - фактическое финансирование соответствующих расходов районного бюджета;</w:t>
            </w:r>
          </w:p>
          <w:p w:rsidR="00822AC7" w:rsidRPr="00822AC7" w:rsidRDefault="00822AC7" w:rsidP="00822AC7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lang w:eastAsia="en-US"/>
              </w:rPr>
            </w:pPr>
            <w:r w:rsidRPr="00822AC7">
              <w:rPr>
                <w:rFonts w:eastAsia="Calibri" w:cs="Arial"/>
                <w:lang w:eastAsia="en-US"/>
              </w:rPr>
              <w:t>П - плановое назначение по закону о районном  бюджете (по сводной бюджетной росписи)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C7" w:rsidRPr="00822AC7" w:rsidRDefault="00822AC7" w:rsidP="00822AC7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lang w:eastAsia="en-US"/>
              </w:rPr>
            </w:pPr>
            <w:r w:rsidRPr="00822AC7">
              <w:rPr>
                <w:rFonts w:eastAsia="Calibri" w:cs="Arial"/>
                <w:lang w:eastAsia="en-US"/>
              </w:rPr>
              <w:t>Март года, следующего за отчетным годом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C7" w:rsidRPr="00822AC7" w:rsidRDefault="00822AC7" w:rsidP="00822AC7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lang w:eastAsia="en-US"/>
              </w:rPr>
            </w:pPr>
            <w:r w:rsidRPr="00822AC7">
              <w:rPr>
                <w:rFonts w:eastAsia="Calibri" w:cs="Arial"/>
                <w:lang w:eastAsia="en-US"/>
              </w:rPr>
              <w:t>Отдел по финансам и налогам администрации Каменского муниципального района</w:t>
            </w:r>
          </w:p>
        </w:tc>
      </w:tr>
      <w:tr w:rsidR="00822AC7" w:rsidRPr="00822AC7" w:rsidTr="00EF6F27">
        <w:tc>
          <w:tcPr>
            <w:tcW w:w="135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C7" w:rsidRPr="00822AC7" w:rsidRDefault="00822AC7" w:rsidP="00822AC7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lang w:eastAsia="en-US"/>
              </w:rPr>
            </w:pPr>
            <w:r w:rsidRPr="00822AC7">
              <w:rPr>
                <w:rFonts w:eastAsia="Calibri" w:cs="Arial"/>
                <w:lang w:eastAsia="en-US"/>
              </w:rPr>
              <w:t>Основное мероприятие 2.2. «Поддержка мер по обеспечению сбалансированности местных бюджетов»</w:t>
            </w:r>
          </w:p>
        </w:tc>
      </w:tr>
      <w:tr w:rsidR="00822AC7" w:rsidRPr="00822AC7" w:rsidTr="00EF6F2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C7" w:rsidRPr="00822AC7" w:rsidRDefault="00822AC7" w:rsidP="00822AC7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lang w:eastAsia="en-US"/>
              </w:rPr>
            </w:pPr>
            <w:r w:rsidRPr="00822AC7">
              <w:rPr>
                <w:rFonts w:eastAsia="Calibri" w:cs="Arial"/>
                <w:lang w:eastAsia="en-US"/>
              </w:rPr>
              <w:t>13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C7" w:rsidRPr="00822AC7" w:rsidRDefault="00822AC7" w:rsidP="00822AC7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lang w:eastAsia="en-US"/>
              </w:rPr>
            </w:pPr>
            <w:r w:rsidRPr="00822AC7">
              <w:rPr>
                <w:rFonts w:eastAsia="Calibri" w:cs="Arial"/>
                <w:lang w:eastAsia="en-US"/>
              </w:rPr>
              <w:t xml:space="preserve">Соотношение фактического финансирования расходов в форме межбюджетных трансфертов бюджетам муниципальных образований на поддержку мер по обеспечению сбалансированности местных бюджетов к их объему, предусмотренному решением о </w:t>
            </w:r>
            <w:r w:rsidRPr="00822AC7">
              <w:rPr>
                <w:rFonts w:eastAsia="Calibri" w:cs="Arial"/>
                <w:lang w:eastAsia="en-US"/>
              </w:rPr>
              <w:lastRenderedPageBreak/>
              <w:t>районном бюджете на соответствующий период и (или) сводной бюджетной росписью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C7" w:rsidRPr="00822AC7" w:rsidRDefault="00822AC7" w:rsidP="00822AC7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lang w:eastAsia="en-US"/>
              </w:rPr>
            </w:pPr>
            <w:r w:rsidRPr="00822AC7">
              <w:rPr>
                <w:rFonts w:eastAsia="Calibri" w:cs="Arial"/>
                <w:lang w:eastAsia="en-US"/>
              </w:rPr>
              <w:lastRenderedPageBreak/>
              <w:t>%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C7" w:rsidRPr="00822AC7" w:rsidRDefault="00822AC7" w:rsidP="00822AC7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lang w:eastAsia="en-US"/>
              </w:rPr>
            </w:pPr>
            <w:r w:rsidRPr="00822AC7">
              <w:rPr>
                <w:rFonts w:eastAsia="Calibri" w:cs="Arial"/>
                <w:lang w:eastAsia="en-US"/>
              </w:rPr>
              <w:t>Сб = Ф / П x 100,</w:t>
            </w:r>
          </w:p>
          <w:p w:rsidR="00822AC7" w:rsidRPr="00822AC7" w:rsidRDefault="00822AC7" w:rsidP="00822AC7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lang w:eastAsia="en-US"/>
              </w:rPr>
            </w:pPr>
            <w:r w:rsidRPr="00822AC7">
              <w:rPr>
                <w:rFonts w:eastAsia="Calibri" w:cs="Arial"/>
                <w:lang w:eastAsia="en-US"/>
              </w:rPr>
              <w:t>где:</w:t>
            </w:r>
          </w:p>
          <w:p w:rsidR="00822AC7" w:rsidRPr="00822AC7" w:rsidRDefault="00822AC7" w:rsidP="00822AC7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lang w:eastAsia="en-US"/>
              </w:rPr>
            </w:pPr>
            <w:r w:rsidRPr="00822AC7">
              <w:rPr>
                <w:rFonts w:eastAsia="Calibri" w:cs="Arial"/>
                <w:lang w:eastAsia="en-US"/>
              </w:rPr>
              <w:t>Ф - фактическое финансирование соответствующих расходов районного бюджета;</w:t>
            </w:r>
          </w:p>
          <w:p w:rsidR="00822AC7" w:rsidRPr="00822AC7" w:rsidRDefault="00822AC7" w:rsidP="00822AC7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lang w:eastAsia="en-US"/>
              </w:rPr>
            </w:pPr>
            <w:r w:rsidRPr="00822AC7">
              <w:rPr>
                <w:rFonts w:eastAsia="Calibri" w:cs="Arial"/>
                <w:lang w:eastAsia="en-US"/>
              </w:rPr>
              <w:t>П - плановое назначение по закону о районном  бюджете (по сводной бюджетной росписи)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C7" w:rsidRPr="00822AC7" w:rsidRDefault="00822AC7" w:rsidP="00822AC7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lang w:eastAsia="en-US"/>
              </w:rPr>
            </w:pPr>
            <w:r w:rsidRPr="00822AC7">
              <w:rPr>
                <w:rFonts w:eastAsia="Calibri" w:cs="Arial"/>
                <w:lang w:eastAsia="en-US"/>
              </w:rPr>
              <w:t>Март года, следующего за отчетным годом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C7" w:rsidRPr="00822AC7" w:rsidRDefault="00822AC7" w:rsidP="00822AC7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lang w:eastAsia="en-US"/>
              </w:rPr>
            </w:pPr>
            <w:r w:rsidRPr="00822AC7">
              <w:rPr>
                <w:rFonts w:eastAsia="Calibri" w:cs="Arial"/>
                <w:lang w:eastAsia="en-US"/>
              </w:rPr>
              <w:t>Отдел по финансам и налогам администрации Каменского муниципального района</w:t>
            </w:r>
          </w:p>
        </w:tc>
      </w:tr>
      <w:tr w:rsidR="00822AC7" w:rsidRPr="00822AC7" w:rsidTr="00EF6F27">
        <w:tc>
          <w:tcPr>
            <w:tcW w:w="135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C7" w:rsidRPr="00822AC7" w:rsidRDefault="00822AC7" w:rsidP="00822AC7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lang w:eastAsia="en-US"/>
              </w:rPr>
            </w:pPr>
            <w:r w:rsidRPr="00822AC7">
              <w:rPr>
                <w:rFonts w:eastAsia="Calibri" w:cs="Arial"/>
                <w:lang w:eastAsia="en-US"/>
              </w:rPr>
              <w:lastRenderedPageBreak/>
              <w:t>Основное мероприятие 2.3. «Содействие повышению качества управления муниципальными финансами»</w:t>
            </w:r>
          </w:p>
        </w:tc>
      </w:tr>
      <w:tr w:rsidR="00822AC7" w:rsidRPr="00822AC7" w:rsidTr="00EF6F2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C7" w:rsidRPr="00822AC7" w:rsidRDefault="00822AC7" w:rsidP="00822AC7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lang w:eastAsia="en-US"/>
              </w:rPr>
            </w:pPr>
            <w:r w:rsidRPr="00822AC7">
              <w:rPr>
                <w:rFonts w:eastAsia="Calibri" w:cs="Arial"/>
                <w:lang w:eastAsia="en-US"/>
              </w:rPr>
              <w:t>14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C7" w:rsidRPr="00822AC7" w:rsidRDefault="00822AC7" w:rsidP="00822AC7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lang w:eastAsia="en-US"/>
              </w:rPr>
            </w:pPr>
            <w:r w:rsidRPr="00822AC7">
              <w:rPr>
                <w:rFonts w:eastAsia="Calibri" w:cs="Arial"/>
                <w:lang w:eastAsia="en-US"/>
              </w:rPr>
              <w:t>Доля поселений, охваченных мониторингом и оценкой качества управления муниципальными финансами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C7" w:rsidRPr="00822AC7" w:rsidRDefault="00822AC7" w:rsidP="00822AC7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lang w:eastAsia="en-US"/>
              </w:rPr>
            </w:pPr>
            <w:r w:rsidRPr="00822AC7">
              <w:rPr>
                <w:rFonts w:eastAsia="Calibri" w:cs="Arial"/>
                <w:lang w:eastAsia="en-US"/>
              </w:rPr>
              <w:t>%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C7" w:rsidRPr="00822AC7" w:rsidRDefault="00822AC7" w:rsidP="00822AC7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lang w:eastAsia="en-US"/>
              </w:rPr>
            </w:pPr>
            <w:r w:rsidRPr="00822AC7">
              <w:rPr>
                <w:rFonts w:eastAsia="Calibri" w:cs="Arial"/>
                <w:lang w:eastAsia="en-US"/>
              </w:rPr>
              <w:t>ДП = ПМРО / ПМР x 100%,</w:t>
            </w:r>
          </w:p>
          <w:p w:rsidR="00822AC7" w:rsidRPr="00822AC7" w:rsidRDefault="00822AC7" w:rsidP="00822AC7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lang w:eastAsia="en-US"/>
              </w:rPr>
            </w:pPr>
            <w:r w:rsidRPr="00822AC7">
              <w:rPr>
                <w:rFonts w:eastAsia="Calibri" w:cs="Arial"/>
                <w:lang w:eastAsia="en-US"/>
              </w:rPr>
              <w:t>где:</w:t>
            </w:r>
          </w:p>
          <w:p w:rsidR="00822AC7" w:rsidRPr="00822AC7" w:rsidRDefault="00822AC7" w:rsidP="00822AC7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lang w:eastAsia="en-US"/>
              </w:rPr>
            </w:pPr>
            <w:r w:rsidRPr="00822AC7">
              <w:rPr>
                <w:rFonts w:eastAsia="Calibri" w:cs="Arial"/>
                <w:lang w:eastAsia="en-US"/>
              </w:rPr>
              <w:t>ПМРО - количество поселений муниципального района, охваченных мониторингом и оценкой качества управления муниципальными финансами;</w:t>
            </w:r>
          </w:p>
          <w:p w:rsidR="00822AC7" w:rsidRPr="00822AC7" w:rsidRDefault="00822AC7" w:rsidP="00822AC7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lang w:eastAsia="en-US"/>
              </w:rPr>
            </w:pPr>
            <w:r w:rsidRPr="00822AC7">
              <w:rPr>
                <w:rFonts w:eastAsia="Calibri" w:cs="Arial"/>
                <w:lang w:eastAsia="en-US"/>
              </w:rPr>
              <w:t>ПМР - общее количество поселений муниципального района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C7" w:rsidRPr="00822AC7" w:rsidRDefault="00822AC7" w:rsidP="00822AC7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lang w:eastAsia="en-US"/>
              </w:rPr>
            </w:pPr>
            <w:r w:rsidRPr="00822AC7">
              <w:rPr>
                <w:rFonts w:eastAsia="Calibri" w:cs="Arial"/>
                <w:lang w:eastAsia="en-US"/>
              </w:rPr>
              <w:t>Май года, следующего за отчетным годом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C7" w:rsidRPr="00822AC7" w:rsidRDefault="00822AC7" w:rsidP="00822AC7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lang w:eastAsia="en-US"/>
              </w:rPr>
            </w:pPr>
            <w:r w:rsidRPr="00822AC7">
              <w:rPr>
                <w:rFonts w:eastAsia="Calibri" w:cs="Arial"/>
                <w:lang w:eastAsia="en-US"/>
              </w:rPr>
              <w:t>Отдел по финансам и налогам администрации Каменского муниципального района</w:t>
            </w:r>
          </w:p>
        </w:tc>
      </w:tr>
      <w:tr w:rsidR="00822AC7" w:rsidRPr="00822AC7" w:rsidTr="00EF6F27">
        <w:tc>
          <w:tcPr>
            <w:tcW w:w="135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C7" w:rsidRPr="00822AC7" w:rsidRDefault="00822AC7" w:rsidP="00822AC7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lang w:eastAsia="en-US"/>
              </w:rPr>
            </w:pPr>
            <w:r w:rsidRPr="00822AC7">
              <w:rPr>
                <w:rFonts w:eastAsia="Calibri" w:cs="Arial"/>
                <w:lang w:eastAsia="en-US"/>
              </w:rPr>
              <w:t>Основное мероприятие 2.4. «Предоставление бюджетам поселений Каменского муниципального района Воронежской области межбюджетных трансфертов»</w:t>
            </w:r>
          </w:p>
        </w:tc>
      </w:tr>
      <w:tr w:rsidR="00822AC7" w:rsidRPr="00822AC7" w:rsidTr="00EF6F2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C7" w:rsidRPr="00822AC7" w:rsidRDefault="00822AC7" w:rsidP="00822AC7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hyperlink r:id="rId25" w:history="1">
              <w:r w:rsidRPr="00822AC7">
                <w:rPr>
                  <w:rFonts w:eastAsia="Calibri" w:cs="Arial"/>
                  <w:color w:val="000000"/>
                  <w:lang w:eastAsia="en-US"/>
                </w:rPr>
                <w:t>15</w:t>
              </w:r>
            </w:hyperlink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C7" w:rsidRPr="00822AC7" w:rsidRDefault="00822AC7" w:rsidP="00822AC7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lang w:eastAsia="en-US"/>
              </w:rPr>
            </w:pPr>
            <w:r w:rsidRPr="00822AC7">
              <w:rPr>
                <w:rFonts w:eastAsia="Calibri" w:cs="Arial"/>
                <w:lang w:eastAsia="en-US"/>
              </w:rPr>
              <w:t>Соотношение фактического финансирования расходов в форме межбюджетных трансфертов бюджетам муниципальныхобразований  к их объему, предусмотренному решением о районном бюджете на соответствующий период и (или) сводной бюджетной росписью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C7" w:rsidRPr="00822AC7" w:rsidRDefault="00822AC7" w:rsidP="00822AC7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lang w:eastAsia="en-US"/>
              </w:rPr>
            </w:pPr>
            <w:r w:rsidRPr="00822AC7">
              <w:rPr>
                <w:rFonts w:eastAsia="Calibri" w:cs="Arial"/>
                <w:lang w:eastAsia="en-US"/>
              </w:rPr>
              <w:t>%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C7" w:rsidRPr="00822AC7" w:rsidRDefault="00822AC7" w:rsidP="00822AC7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lang w:eastAsia="en-US"/>
              </w:rPr>
            </w:pPr>
            <w:r w:rsidRPr="00822AC7">
              <w:rPr>
                <w:rFonts w:eastAsia="Calibri" w:cs="Arial"/>
                <w:lang w:eastAsia="en-US"/>
              </w:rPr>
              <w:t>Сфп = Ф / П x 100,</w:t>
            </w:r>
          </w:p>
          <w:p w:rsidR="00822AC7" w:rsidRPr="00822AC7" w:rsidRDefault="00822AC7" w:rsidP="00822AC7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lang w:eastAsia="en-US"/>
              </w:rPr>
            </w:pPr>
            <w:r w:rsidRPr="00822AC7">
              <w:rPr>
                <w:rFonts w:eastAsia="Calibri" w:cs="Arial"/>
                <w:lang w:eastAsia="en-US"/>
              </w:rPr>
              <w:t>где:</w:t>
            </w:r>
          </w:p>
          <w:p w:rsidR="00822AC7" w:rsidRPr="00822AC7" w:rsidRDefault="00822AC7" w:rsidP="00822AC7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lang w:eastAsia="en-US"/>
              </w:rPr>
            </w:pPr>
            <w:r w:rsidRPr="00822AC7">
              <w:rPr>
                <w:rFonts w:eastAsia="Calibri" w:cs="Arial"/>
                <w:lang w:eastAsia="en-US"/>
              </w:rPr>
              <w:t>Ф - фактическое финансирование соответствующих расходов районного бюджета;</w:t>
            </w:r>
          </w:p>
          <w:p w:rsidR="00822AC7" w:rsidRPr="00822AC7" w:rsidRDefault="00822AC7" w:rsidP="00822AC7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lang w:eastAsia="en-US"/>
              </w:rPr>
            </w:pPr>
            <w:r w:rsidRPr="00822AC7">
              <w:rPr>
                <w:rFonts w:eastAsia="Calibri" w:cs="Arial"/>
                <w:lang w:eastAsia="en-US"/>
              </w:rPr>
              <w:t>П - плановое назначение по решению  о районном бюджете (по сводной бюджетной росписи)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C7" w:rsidRPr="00822AC7" w:rsidRDefault="00822AC7" w:rsidP="00822AC7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lang w:eastAsia="en-US"/>
              </w:rPr>
            </w:pPr>
            <w:r w:rsidRPr="00822AC7">
              <w:rPr>
                <w:rFonts w:eastAsia="Calibri" w:cs="Arial"/>
                <w:lang w:eastAsia="en-US"/>
              </w:rPr>
              <w:t>31 декабря текущего года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C7" w:rsidRPr="00822AC7" w:rsidRDefault="00822AC7" w:rsidP="00822AC7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lang w:eastAsia="en-US"/>
              </w:rPr>
            </w:pPr>
            <w:r w:rsidRPr="00822AC7">
              <w:rPr>
                <w:rFonts w:eastAsia="Calibri" w:cs="Arial"/>
                <w:lang w:eastAsia="en-US"/>
              </w:rPr>
              <w:t>Отдел по финансам и налогам администрации Каменского муниципального района</w:t>
            </w:r>
          </w:p>
        </w:tc>
      </w:tr>
      <w:tr w:rsidR="00822AC7" w:rsidRPr="00822AC7" w:rsidTr="00EF6F27">
        <w:tc>
          <w:tcPr>
            <w:tcW w:w="135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C7" w:rsidRPr="00822AC7" w:rsidRDefault="00822AC7" w:rsidP="00822AC7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lang w:eastAsia="en-US"/>
              </w:rPr>
            </w:pPr>
            <w:r w:rsidRPr="00822AC7">
              <w:rPr>
                <w:rFonts w:eastAsia="Calibri" w:cs="Arial"/>
                <w:lang w:eastAsia="en-US"/>
              </w:rPr>
              <w:t xml:space="preserve">Подпрограмма 3. "Финансовое обеспечение муниципальных образований Каменского муниципального района </w:t>
            </w:r>
            <w:r w:rsidRPr="00822AC7">
              <w:rPr>
                <w:rFonts w:eastAsia="Calibri" w:cs="Arial"/>
                <w:lang w:eastAsia="en-US"/>
              </w:rPr>
              <w:lastRenderedPageBreak/>
              <w:t>Воронежской области для исполнения  переданных части полномочий по решению вопросов местного значения в соответствии с заключенными  соглашениями"</w:t>
            </w:r>
          </w:p>
        </w:tc>
      </w:tr>
      <w:tr w:rsidR="00822AC7" w:rsidRPr="00822AC7" w:rsidTr="00EF6F27">
        <w:tc>
          <w:tcPr>
            <w:tcW w:w="135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C7" w:rsidRPr="00822AC7" w:rsidRDefault="00822AC7" w:rsidP="00822AC7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lang w:eastAsia="en-US"/>
              </w:rPr>
            </w:pPr>
            <w:r w:rsidRPr="00822AC7">
              <w:rPr>
                <w:rFonts w:eastAsia="Calibri" w:cs="Arial"/>
                <w:lang w:eastAsia="en-US"/>
              </w:rPr>
              <w:lastRenderedPageBreak/>
              <w:t>Основное мероприятие 3.1.  «Предоставление бюджетам поселений из районного бюджета межбюджетных трансфертов на осуществление переданных части полномочий по организации дошкольного, общего образования в части оплаты расходов по электро- и газоснабжению в соответствии с заключенными  соглашениями»</w:t>
            </w:r>
          </w:p>
        </w:tc>
      </w:tr>
      <w:tr w:rsidR="00822AC7" w:rsidRPr="00822AC7" w:rsidTr="00EF6F2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C7" w:rsidRPr="00822AC7" w:rsidRDefault="00822AC7" w:rsidP="00822AC7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hyperlink r:id="rId26" w:history="1">
              <w:r w:rsidRPr="00822AC7">
                <w:rPr>
                  <w:rFonts w:eastAsia="Calibri" w:cs="Arial"/>
                  <w:color w:val="000000"/>
                  <w:lang w:eastAsia="en-US"/>
                </w:rPr>
                <w:t>16</w:t>
              </w:r>
            </w:hyperlink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C7" w:rsidRPr="00822AC7" w:rsidRDefault="00822AC7" w:rsidP="00822AC7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lang w:eastAsia="en-US"/>
              </w:rPr>
            </w:pPr>
            <w:r w:rsidRPr="00822AC7">
              <w:rPr>
                <w:rFonts w:eastAsia="Calibri" w:cs="Arial"/>
                <w:lang w:eastAsia="en-US"/>
              </w:rPr>
              <w:t>Соотношение фактического размера перечисленных муниципальным образованиям межбюджетных трансфертов на осуществление переданных части полномочий к их плановому назначению, предусмотренному решением  о районном бюджете на соответствующий период и (или) сводной бюджетной росписью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C7" w:rsidRPr="00822AC7" w:rsidRDefault="00822AC7" w:rsidP="00822AC7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lang w:eastAsia="en-US"/>
              </w:rPr>
            </w:pPr>
            <w:r w:rsidRPr="00822AC7">
              <w:rPr>
                <w:rFonts w:eastAsia="Calibri" w:cs="Arial"/>
                <w:lang w:eastAsia="en-US"/>
              </w:rPr>
              <w:t>%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C7" w:rsidRPr="00822AC7" w:rsidRDefault="00822AC7" w:rsidP="00822AC7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lang w:eastAsia="en-US"/>
              </w:rPr>
            </w:pPr>
            <w:r w:rsidRPr="00822AC7">
              <w:rPr>
                <w:rFonts w:eastAsia="Calibri" w:cs="Arial"/>
                <w:lang w:eastAsia="en-US"/>
              </w:rPr>
              <w:t>МТо = МТоф / МТоп x 100,</w:t>
            </w:r>
          </w:p>
          <w:p w:rsidR="00822AC7" w:rsidRPr="00822AC7" w:rsidRDefault="00822AC7" w:rsidP="00822AC7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lang w:eastAsia="en-US"/>
              </w:rPr>
            </w:pPr>
            <w:r w:rsidRPr="00822AC7">
              <w:rPr>
                <w:rFonts w:eastAsia="Calibri" w:cs="Arial"/>
                <w:lang w:eastAsia="en-US"/>
              </w:rPr>
              <w:t>где:</w:t>
            </w:r>
          </w:p>
          <w:p w:rsidR="00822AC7" w:rsidRPr="00822AC7" w:rsidRDefault="00822AC7" w:rsidP="00822AC7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lang w:eastAsia="en-US"/>
              </w:rPr>
            </w:pPr>
            <w:r w:rsidRPr="00822AC7">
              <w:rPr>
                <w:rFonts w:eastAsia="Calibri" w:cs="Arial"/>
                <w:lang w:eastAsia="en-US"/>
              </w:rPr>
              <w:t>МТоф - объем межбюджетных трансфертов из районного бюджета на осуществление  переданных части полномочий по организации дошкольного, общего образования в части оплаты расходов по электро- и газоснабжению фактически перечисленный муниципальным образованиям;</w:t>
            </w:r>
          </w:p>
          <w:p w:rsidR="00822AC7" w:rsidRPr="00822AC7" w:rsidRDefault="00822AC7" w:rsidP="00822AC7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lang w:eastAsia="en-US"/>
              </w:rPr>
            </w:pPr>
            <w:r w:rsidRPr="00822AC7">
              <w:rPr>
                <w:rFonts w:eastAsia="Calibri" w:cs="Arial"/>
                <w:lang w:eastAsia="en-US"/>
              </w:rPr>
              <w:t>МТоп - запланированный объем  межбюджетных трансфертов из районного бюджета на осуществление  переданных части полномочий по организации дошкольного, общего образования в части оплаты расходов по электро- и газоснабжению в соответствии с заключенными  соглашениями"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C7" w:rsidRPr="00822AC7" w:rsidRDefault="00822AC7" w:rsidP="00822AC7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lang w:eastAsia="en-US"/>
              </w:rPr>
            </w:pPr>
            <w:r w:rsidRPr="00822AC7">
              <w:rPr>
                <w:rFonts w:eastAsia="Calibri" w:cs="Arial"/>
                <w:lang w:eastAsia="en-US"/>
              </w:rPr>
              <w:t>Март года, следующего за отчетным годом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C7" w:rsidRPr="00822AC7" w:rsidRDefault="00822AC7" w:rsidP="00822AC7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lang w:eastAsia="en-US"/>
              </w:rPr>
            </w:pPr>
            <w:r w:rsidRPr="00822AC7">
              <w:rPr>
                <w:rFonts w:eastAsia="Calibri" w:cs="Arial"/>
                <w:lang w:eastAsia="en-US"/>
              </w:rPr>
              <w:t>Отдел по финансам и налогам администрации Каменского муниципального района</w:t>
            </w:r>
          </w:p>
        </w:tc>
      </w:tr>
      <w:tr w:rsidR="00822AC7" w:rsidRPr="00822AC7" w:rsidTr="00EF6F27">
        <w:tc>
          <w:tcPr>
            <w:tcW w:w="135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C7" w:rsidRPr="00822AC7" w:rsidRDefault="00822AC7" w:rsidP="00822AC7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lang w:eastAsia="en-US"/>
              </w:rPr>
            </w:pPr>
            <w:r w:rsidRPr="00822AC7">
              <w:rPr>
                <w:rFonts w:eastAsia="Calibri" w:cs="Arial"/>
                <w:lang w:eastAsia="en-US"/>
              </w:rPr>
              <w:t>Основное мероприятие 3.2. «Предоставление бюджетам поселений из районного бюджета межбюджетных трансфертов на осуществление переданных части полномочий по дорожной деятельности в соответствии с заключенными  соглашениями»</w:t>
            </w:r>
          </w:p>
        </w:tc>
      </w:tr>
      <w:tr w:rsidR="00822AC7" w:rsidRPr="00822AC7" w:rsidTr="00EF6F2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C7" w:rsidRPr="00822AC7" w:rsidRDefault="00822AC7" w:rsidP="00822AC7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lang w:eastAsia="en-US"/>
              </w:rPr>
            </w:pPr>
            <w:hyperlink r:id="rId27" w:history="1">
              <w:r w:rsidRPr="00822AC7">
                <w:rPr>
                  <w:rFonts w:eastAsia="Calibri" w:cs="Arial"/>
                  <w:color w:val="000000"/>
                  <w:lang w:eastAsia="en-US"/>
                </w:rPr>
                <w:t>17</w:t>
              </w:r>
            </w:hyperlink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C7" w:rsidRPr="00822AC7" w:rsidRDefault="00822AC7" w:rsidP="00822AC7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lang w:eastAsia="en-US"/>
              </w:rPr>
            </w:pPr>
            <w:r w:rsidRPr="00822AC7">
              <w:rPr>
                <w:rFonts w:eastAsia="Calibri" w:cs="Arial"/>
                <w:lang w:eastAsia="en-US"/>
              </w:rPr>
              <w:t>Соотношение фактического размера перечисленных муниципальным образованиям межбюджетных трансфертов на осуществление переданных части полномочий к их плановому назначению, предусмотренному решением  о районном бюджете на соответствующий период и (или) сводной бюджетной росписью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C7" w:rsidRPr="00822AC7" w:rsidRDefault="00822AC7" w:rsidP="00822AC7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lang w:eastAsia="en-US"/>
              </w:rPr>
            </w:pPr>
            <w:r w:rsidRPr="00822AC7">
              <w:rPr>
                <w:rFonts w:eastAsia="Calibri" w:cs="Arial"/>
                <w:lang w:eastAsia="en-US"/>
              </w:rPr>
              <w:t>%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C7" w:rsidRPr="00822AC7" w:rsidRDefault="00822AC7" w:rsidP="00822AC7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lang w:eastAsia="en-US"/>
              </w:rPr>
            </w:pPr>
            <w:r w:rsidRPr="00822AC7">
              <w:rPr>
                <w:rFonts w:eastAsia="Calibri" w:cs="Arial"/>
                <w:lang w:eastAsia="en-US"/>
              </w:rPr>
              <w:t>МТд = МТдф / МТдп x 100,</w:t>
            </w:r>
          </w:p>
          <w:p w:rsidR="00822AC7" w:rsidRPr="00822AC7" w:rsidRDefault="00822AC7" w:rsidP="00822AC7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lang w:eastAsia="en-US"/>
              </w:rPr>
            </w:pPr>
            <w:r w:rsidRPr="00822AC7">
              <w:rPr>
                <w:rFonts w:eastAsia="Calibri" w:cs="Arial"/>
                <w:lang w:eastAsia="en-US"/>
              </w:rPr>
              <w:t>где:</w:t>
            </w:r>
          </w:p>
          <w:p w:rsidR="00822AC7" w:rsidRPr="00822AC7" w:rsidRDefault="00822AC7" w:rsidP="00822AC7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lang w:eastAsia="en-US"/>
              </w:rPr>
            </w:pPr>
            <w:r w:rsidRPr="00822AC7">
              <w:rPr>
                <w:rFonts w:eastAsia="Calibri" w:cs="Arial"/>
                <w:lang w:eastAsia="en-US"/>
              </w:rPr>
              <w:t>МТдф - объем межбюджетных трансфертов из районного бюджета на осуществление  переданных части полномочий по дорожной деятельности фактически перечисленный муниципальным образованиям;</w:t>
            </w:r>
          </w:p>
          <w:p w:rsidR="00822AC7" w:rsidRPr="00822AC7" w:rsidRDefault="00822AC7" w:rsidP="00822AC7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lang w:eastAsia="en-US"/>
              </w:rPr>
            </w:pPr>
            <w:r w:rsidRPr="00822AC7">
              <w:rPr>
                <w:rFonts w:eastAsia="Calibri" w:cs="Arial"/>
                <w:lang w:eastAsia="en-US"/>
              </w:rPr>
              <w:t>МТдп - запланированный объем  межбюджетных трансфертов из районного бюджета на осуществление  переданных части полномочий по дорожной деятельности в соответствии с заключенными соглашениями"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C7" w:rsidRPr="00822AC7" w:rsidRDefault="00822AC7" w:rsidP="00822AC7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lang w:eastAsia="en-US"/>
              </w:rPr>
            </w:pPr>
            <w:r w:rsidRPr="00822AC7">
              <w:rPr>
                <w:rFonts w:eastAsia="Calibri" w:cs="Arial"/>
                <w:lang w:eastAsia="en-US"/>
              </w:rPr>
              <w:t>Март года, следующего за отчетным годом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C7" w:rsidRPr="00822AC7" w:rsidRDefault="00822AC7" w:rsidP="00822AC7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lang w:eastAsia="en-US"/>
              </w:rPr>
            </w:pPr>
            <w:r w:rsidRPr="00822AC7">
              <w:rPr>
                <w:rFonts w:eastAsia="Calibri" w:cs="Arial"/>
                <w:lang w:eastAsia="en-US"/>
              </w:rPr>
              <w:t>Отдел по финансам и налогам администрации Каменского муниципального района</w:t>
            </w:r>
          </w:p>
        </w:tc>
      </w:tr>
    </w:tbl>
    <w:p w:rsidR="00822AC7" w:rsidRPr="00822AC7" w:rsidRDefault="00822AC7" w:rsidP="00822AC7">
      <w:pPr>
        <w:autoSpaceDE w:val="0"/>
        <w:autoSpaceDN w:val="0"/>
        <w:adjustRightInd w:val="0"/>
        <w:ind w:firstLine="0"/>
        <w:rPr>
          <w:rFonts w:cs="Arial"/>
        </w:rPr>
      </w:pPr>
    </w:p>
    <w:p w:rsidR="005836D7" w:rsidRDefault="005836D7"/>
    <w:sectPr w:rsidR="005836D7" w:rsidSect="00EF6F27">
      <w:pgSz w:w="16834" w:h="11909" w:orient="landscape"/>
      <w:pgMar w:top="2268" w:right="567" w:bottom="567" w:left="1701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3FB" w:rsidRDefault="006213FB">
      <w:r>
        <w:separator/>
      </w:r>
    </w:p>
  </w:endnote>
  <w:endnote w:type="continuationSeparator" w:id="0">
    <w:p w:rsidR="006213FB" w:rsidRDefault="00621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F27" w:rsidRDefault="00EF6F27" w:rsidP="00EF6F27">
    <w:pPr>
      <w:pStyle w:val="a6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EF6F27" w:rsidRDefault="00EF6F27" w:rsidP="00EF6F27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F27" w:rsidRDefault="00EF6F27" w:rsidP="00EF6F27">
    <w:pPr>
      <w:pStyle w:val="a6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ED2EC4">
      <w:rPr>
        <w:rStyle w:val="ab"/>
        <w:noProof/>
      </w:rPr>
      <w:t>62</w:t>
    </w:r>
    <w:r>
      <w:rPr>
        <w:rStyle w:val="ab"/>
      </w:rPr>
      <w:fldChar w:fldCharType="end"/>
    </w:r>
  </w:p>
  <w:p w:rsidR="00EF6F27" w:rsidRDefault="00EF6F27" w:rsidP="00EF6F27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3FB" w:rsidRDefault="006213FB">
      <w:r>
        <w:separator/>
      </w:r>
    </w:p>
  </w:footnote>
  <w:footnote w:type="continuationSeparator" w:id="0">
    <w:p w:rsidR="006213FB" w:rsidRDefault="006213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F27" w:rsidRDefault="00EF6F27" w:rsidP="00EF6F27">
    <w:pPr>
      <w:pStyle w:val="ac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D2EC4">
      <w:rPr>
        <w:noProof/>
      </w:rPr>
      <w:t>2</w:t>
    </w:r>
    <w:r>
      <w:fldChar w:fldCharType="end"/>
    </w:r>
  </w:p>
  <w:p w:rsidR="00EF6F27" w:rsidRDefault="00EF6F27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F27" w:rsidRDefault="00EF6F27">
    <w:pPr>
      <w:pStyle w:val="ac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D2EC4">
      <w:rPr>
        <w:noProof/>
      </w:rPr>
      <w:t>62</w:t>
    </w:r>
    <w:r>
      <w:fldChar w:fldCharType="end"/>
    </w:r>
  </w:p>
  <w:p w:rsidR="00EF6F27" w:rsidRDefault="00EF6F27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9995C05"/>
    <w:multiLevelType w:val="hybridMultilevel"/>
    <w:tmpl w:val="118EC990"/>
    <w:lvl w:ilvl="0" w:tplc="28521C88">
      <w:start w:val="1"/>
      <w:numFmt w:val="decimal"/>
      <w:lvlText w:val="%1."/>
      <w:lvlJc w:val="left"/>
      <w:pPr>
        <w:tabs>
          <w:tab w:val="num" w:pos="1107"/>
        </w:tabs>
        <w:ind w:left="11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7"/>
        </w:tabs>
        <w:ind w:left="182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7"/>
        </w:tabs>
        <w:ind w:left="254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7"/>
        </w:tabs>
        <w:ind w:left="326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7"/>
        </w:tabs>
        <w:ind w:left="398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7"/>
        </w:tabs>
        <w:ind w:left="470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7"/>
        </w:tabs>
        <w:ind w:left="542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7"/>
        </w:tabs>
        <w:ind w:left="614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7"/>
        </w:tabs>
        <w:ind w:left="6867" w:hanging="180"/>
      </w:pPr>
    </w:lvl>
  </w:abstractNum>
  <w:abstractNum w:abstractNumId="2">
    <w:nsid w:val="0D1C0CCE"/>
    <w:multiLevelType w:val="hybridMultilevel"/>
    <w:tmpl w:val="25E648DA"/>
    <w:lvl w:ilvl="0" w:tplc="C3EE04C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3A8E2BA5"/>
    <w:multiLevelType w:val="hybridMultilevel"/>
    <w:tmpl w:val="6A6E7F98"/>
    <w:lvl w:ilvl="0" w:tplc="0E08CD2A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>
    <w:nsid w:val="4B595632"/>
    <w:multiLevelType w:val="hybridMultilevel"/>
    <w:tmpl w:val="7AD018CE"/>
    <w:lvl w:ilvl="0" w:tplc="CD76AD80">
      <w:start w:val="1"/>
      <w:numFmt w:val="decimal"/>
      <w:lvlText w:val="%1."/>
      <w:lvlJc w:val="left"/>
      <w:pPr>
        <w:ind w:left="50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2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1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F63"/>
    <w:rsid w:val="00110FC3"/>
    <w:rsid w:val="001B102C"/>
    <w:rsid w:val="001F3E4E"/>
    <w:rsid w:val="00291EF9"/>
    <w:rsid w:val="002965ED"/>
    <w:rsid w:val="0032279E"/>
    <w:rsid w:val="003B2C57"/>
    <w:rsid w:val="004D4846"/>
    <w:rsid w:val="004E26C0"/>
    <w:rsid w:val="00547369"/>
    <w:rsid w:val="005836D7"/>
    <w:rsid w:val="006213FB"/>
    <w:rsid w:val="007D1F63"/>
    <w:rsid w:val="00802A85"/>
    <w:rsid w:val="00822AC7"/>
    <w:rsid w:val="008F5EBD"/>
    <w:rsid w:val="00905B81"/>
    <w:rsid w:val="009152A9"/>
    <w:rsid w:val="00A61151"/>
    <w:rsid w:val="00AB1172"/>
    <w:rsid w:val="00BD7C2B"/>
    <w:rsid w:val="00C4639E"/>
    <w:rsid w:val="00C81ECD"/>
    <w:rsid w:val="00CF1A3D"/>
    <w:rsid w:val="00E44C15"/>
    <w:rsid w:val="00E460F0"/>
    <w:rsid w:val="00ED2EC4"/>
    <w:rsid w:val="00EF6F27"/>
    <w:rsid w:val="00FE3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D2EC4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ED2EC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ED2EC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ED2EC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ED2EC4"/>
    <w:pPr>
      <w:outlineLvl w:val="3"/>
    </w:pPr>
    <w:rPr>
      <w:b/>
      <w:bCs/>
      <w:sz w:val="26"/>
      <w:szCs w:val="28"/>
    </w:rPr>
  </w:style>
  <w:style w:type="paragraph" w:styleId="7">
    <w:name w:val="heading 7"/>
    <w:basedOn w:val="a"/>
    <w:next w:val="a"/>
    <w:link w:val="70"/>
    <w:semiHidden/>
    <w:unhideWhenUsed/>
    <w:qFormat/>
    <w:rsid w:val="00822AC7"/>
    <w:pPr>
      <w:widowControl w:val="0"/>
      <w:autoSpaceDE w:val="0"/>
      <w:autoSpaceDN w:val="0"/>
      <w:adjustRightInd w:val="0"/>
      <w:spacing w:before="240" w:after="60"/>
      <w:ind w:firstLine="0"/>
      <w:jc w:val="left"/>
      <w:outlineLvl w:val="6"/>
    </w:pPr>
    <w:rPr>
      <w:rFonts w:ascii="Calibri" w:hAnsi="Calibri"/>
    </w:rPr>
  </w:style>
  <w:style w:type="character" w:default="1" w:styleId="a0">
    <w:name w:val="Default Paragraph Font"/>
    <w:semiHidden/>
    <w:rsid w:val="00ED2EC4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ED2EC4"/>
  </w:style>
  <w:style w:type="character" w:customStyle="1" w:styleId="10">
    <w:name w:val="Заголовок 1 Знак"/>
    <w:link w:val="1"/>
    <w:rsid w:val="00822AC7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822AC7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822AC7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822AC7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ED2EC4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ED2EC4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link w:val="a3"/>
    <w:semiHidden/>
    <w:rsid w:val="00822AC7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ED2EC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rsid w:val="00ED2EC4"/>
    <w:rPr>
      <w:color w:val="0000FF"/>
      <w:u w:val="none"/>
    </w:rPr>
  </w:style>
  <w:style w:type="paragraph" w:customStyle="1" w:styleId="Application">
    <w:name w:val="Application!Приложение"/>
    <w:rsid w:val="00ED2EC4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ED2EC4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ED2EC4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character" w:customStyle="1" w:styleId="70">
    <w:name w:val="Заголовок 7 Знак"/>
    <w:link w:val="7"/>
    <w:semiHidden/>
    <w:rsid w:val="00822AC7"/>
    <w:rPr>
      <w:rFonts w:eastAsia="Times New Roman"/>
      <w:sz w:val="24"/>
      <w:szCs w:val="24"/>
    </w:rPr>
  </w:style>
  <w:style w:type="numbering" w:customStyle="1" w:styleId="11">
    <w:name w:val="Нет списка1"/>
    <w:next w:val="a2"/>
    <w:semiHidden/>
    <w:rsid w:val="00822AC7"/>
  </w:style>
  <w:style w:type="paragraph" w:styleId="a6">
    <w:name w:val="footer"/>
    <w:basedOn w:val="a"/>
    <w:link w:val="a7"/>
    <w:rsid w:val="00822AC7"/>
    <w:pPr>
      <w:tabs>
        <w:tab w:val="center" w:pos="4677"/>
        <w:tab w:val="right" w:pos="9355"/>
      </w:tabs>
      <w:ind w:firstLine="0"/>
      <w:jc w:val="left"/>
    </w:pPr>
    <w:rPr>
      <w:rFonts w:ascii="Times New Roman" w:hAnsi="Times New Roman"/>
      <w:sz w:val="20"/>
      <w:szCs w:val="20"/>
    </w:rPr>
  </w:style>
  <w:style w:type="character" w:customStyle="1" w:styleId="a7">
    <w:name w:val="Нижний колонтитул Знак"/>
    <w:link w:val="a6"/>
    <w:rsid w:val="00822AC7"/>
    <w:rPr>
      <w:rFonts w:ascii="Times New Roman" w:eastAsia="Times New Roman" w:hAnsi="Times New Roman"/>
    </w:rPr>
  </w:style>
  <w:style w:type="paragraph" w:styleId="a8">
    <w:name w:val="Balloon Text"/>
    <w:basedOn w:val="a"/>
    <w:link w:val="a9"/>
    <w:semiHidden/>
    <w:rsid w:val="00822AC7"/>
    <w:pPr>
      <w:widowControl w:val="0"/>
      <w:autoSpaceDE w:val="0"/>
      <w:autoSpaceDN w:val="0"/>
      <w:adjustRightInd w:val="0"/>
      <w:ind w:firstLine="0"/>
      <w:jc w:val="left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semiHidden/>
    <w:rsid w:val="00822AC7"/>
    <w:rPr>
      <w:rFonts w:ascii="Tahoma" w:eastAsia="Times New Roman" w:hAnsi="Tahoma" w:cs="Tahoma"/>
      <w:sz w:val="16"/>
      <w:szCs w:val="16"/>
    </w:rPr>
  </w:style>
  <w:style w:type="table" w:styleId="aa">
    <w:name w:val="Table Grid"/>
    <w:basedOn w:val="a1"/>
    <w:rsid w:val="00822AC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rsid w:val="00822AC7"/>
  </w:style>
  <w:style w:type="paragraph" w:styleId="ac">
    <w:name w:val="header"/>
    <w:basedOn w:val="a"/>
    <w:link w:val="ad"/>
    <w:uiPriority w:val="99"/>
    <w:rsid w:val="00822AC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left"/>
    </w:pPr>
    <w:rPr>
      <w:rFonts w:cs="Arial"/>
      <w:sz w:val="20"/>
      <w:szCs w:val="20"/>
    </w:rPr>
  </w:style>
  <w:style w:type="character" w:customStyle="1" w:styleId="ad">
    <w:name w:val="Верхний колонтитул Знак"/>
    <w:link w:val="ac"/>
    <w:uiPriority w:val="99"/>
    <w:rsid w:val="00822AC7"/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D2EC4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ED2EC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ED2EC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ED2EC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ED2EC4"/>
    <w:pPr>
      <w:outlineLvl w:val="3"/>
    </w:pPr>
    <w:rPr>
      <w:b/>
      <w:bCs/>
      <w:sz w:val="26"/>
      <w:szCs w:val="28"/>
    </w:rPr>
  </w:style>
  <w:style w:type="paragraph" w:styleId="7">
    <w:name w:val="heading 7"/>
    <w:basedOn w:val="a"/>
    <w:next w:val="a"/>
    <w:link w:val="70"/>
    <w:semiHidden/>
    <w:unhideWhenUsed/>
    <w:qFormat/>
    <w:rsid w:val="00822AC7"/>
    <w:pPr>
      <w:widowControl w:val="0"/>
      <w:autoSpaceDE w:val="0"/>
      <w:autoSpaceDN w:val="0"/>
      <w:adjustRightInd w:val="0"/>
      <w:spacing w:before="240" w:after="60"/>
      <w:ind w:firstLine="0"/>
      <w:jc w:val="left"/>
      <w:outlineLvl w:val="6"/>
    </w:pPr>
    <w:rPr>
      <w:rFonts w:ascii="Calibri" w:hAnsi="Calibri"/>
    </w:rPr>
  </w:style>
  <w:style w:type="character" w:default="1" w:styleId="a0">
    <w:name w:val="Default Paragraph Font"/>
    <w:semiHidden/>
    <w:rsid w:val="00ED2EC4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ED2EC4"/>
  </w:style>
  <w:style w:type="character" w:customStyle="1" w:styleId="10">
    <w:name w:val="Заголовок 1 Знак"/>
    <w:link w:val="1"/>
    <w:rsid w:val="00822AC7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822AC7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822AC7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822AC7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ED2EC4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ED2EC4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link w:val="a3"/>
    <w:semiHidden/>
    <w:rsid w:val="00822AC7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ED2EC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rsid w:val="00ED2EC4"/>
    <w:rPr>
      <w:color w:val="0000FF"/>
      <w:u w:val="none"/>
    </w:rPr>
  </w:style>
  <w:style w:type="paragraph" w:customStyle="1" w:styleId="Application">
    <w:name w:val="Application!Приложение"/>
    <w:rsid w:val="00ED2EC4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ED2EC4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ED2EC4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character" w:customStyle="1" w:styleId="70">
    <w:name w:val="Заголовок 7 Знак"/>
    <w:link w:val="7"/>
    <w:semiHidden/>
    <w:rsid w:val="00822AC7"/>
    <w:rPr>
      <w:rFonts w:eastAsia="Times New Roman"/>
      <w:sz w:val="24"/>
      <w:szCs w:val="24"/>
    </w:rPr>
  </w:style>
  <w:style w:type="numbering" w:customStyle="1" w:styleId="11">
    <w:name w:val="Нет списка1"/>
    <w:next w:val="a2"/>
    <w:semiHidden/>
    <w:rsid w:val="00822AC7"/>
  </w:style>
  <w:style w:type="paragraph" w:styleId="a6">
    <w:name w:val="footer"/>
    <w:basedOn w:val="a"/>
    <w:link w:val="a7"/>
    <w:rsid w:val="00822AC7"/>
    <w:pPr>
      <w:tabs>
        <w:tab w:val="center" w:pos="4677"/>
        <w:tab w:val="right" w:pos="9355"/>
      </w:tabs>
      <w:ind w:firstLine="0"/>
      <w:jc w:val="left"/>
    </w:pPr>
    <w:rPr>
      <w:rFonts w:ascii="Times New Roman" w:hAnsi="Times New Roman"/>
      <w:sz w:val="20"/>
      <w:szCs w:val="20"/>
    </w:rPr>
  </w:style>
  <w:style w:type="character" w:customStyle="1" w:styleId="a7">
    <w:name w:val="Нижний колонтитул Знак"/>
    <w:link w:val="a6"/>
    <w:rsid w:val="00822AC7"/>
    <w:rPr>
      <w:rFonts w:ascii="Times New Roman" w:eastAsia="Times New Roman" w:hAnsi="Times New Roman"/>
    </w:rPr>
  </w:style>
  <w:style w:type="paragraph" w:styleId="a8">
    <w:name w:val="Balloon Text"/>
    <w:basedOn w:val="a"/>
    <w:link w:val="a9"/>
    <w:semiHidden/>
    <w:rsid w:val="00822AC7"/>
    <w:pPr>
      <w:widowControl w:val="0"/>
      <w:autoSpaceDE w:val="0"/>
      <w:autoSpaceDN w:val="0"/>
      <w:adjustRightInd w:val="0"/>
      <w:ind w:firstLine="0"/>
      <w:jc w:val="left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semiHidden/>
    <w:rsid w:val="00822AC7"/>
    <w:rPr>
      <w:rFonts w:ascii="Tahoma" w:eastAsia="Times New Roman" w:hAnsi="Tahoma" w:cs="Tahoma"/>
      <w:sz w:val="16"/>
      <w:szCs w:val="16"/>
    </w:rPr>
  </w:style>
  <w:style w:type="table" w:styleId="aa">
    <w:name w:val="Table Grid"/>
    <w:basedOn w:val="a1"/>
    <w:rsid w:val="00822AC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rsid w:val="00822AC7"/>
  </w:style>
  <w:style w:type="paragraph" w:styleId="ac">
    <w:name w:val="header"/>
    <w:basedOn w:val="a"/>
    <w:link w:val="ad"/>
    <w:uiPriority w:val="99"/>
    <w:rsid w:val="00822AC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left"/>
    </w:pPr>
    <w:rPr>
      <w:rFonts w:cs="Arial"/>
      <w:sz w:val="20"/>
      <w:szCs w:val="20"/>
    </w:rPr>
  </w:style>
  <w:style w:type="character" w:customStyle="1" w:styleId="ad">
    <w:name w:val="Верхний колонтитул Знак"/>
    <w:link w:val="ac"/>
    <w:uiPriority w:val="99"/>
    <w:rsid w:val="00822AC7"/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image" Target="media/image2.wmf"/><Relationship Id="rId26" Type="http://schemas.openxmlformats.org/officeDocument/2006/relationships/hyperlink" Target="https://login.consultant.ru/link/?req=doc&amp;base=RLAW181&amp;n=116422&amp;dst=100160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login.consultant.ru/link/?req=doc&amp;base=RZB&amp;n=465569&amp;dst=2554" TargetMode="Externa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yperlink" Target="consultantplus://offline/ref=95122F52CA1455D24207CB537BA132EEE926E5F7151B40A3354353DBD58378F2949D286E0F92A81A920987620014Y7K" TargetMode="External"/><Relationship Id="rId25" Type="http://schemas.openxmlformats.org/officeDocument/2006/relationships/hyperlink" Target="https://login.consultant.ru/link/?req=doc&amp;base=RLAW181&amp;n=116422&amp;dst=100160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95122F52CA1455D24207CB537BA132EEE926E5F7151B40A3354353DBD58378F2949D286E0F92A81A920987620014Y7K" TargetMode="External"/><Relationship Id="rId20" Type="http://schemas.openxmlformats.org/officeDocument/2006/relationships/hyperlink" Target="https://login.consultant.ru/link/?req=doc&amp;base=RZB&amp;n=465569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../../../../plan2/Desktop/&#1044;&#1086;&#1082;&#1091;&#1084;&#1077;&#1085;&#1090;%20&#1087;&#1088;&#1077;&#1076;&#1086;&#1089;&#1090;&#1072;&#1074;&#1083;&#1077;&#1085;%20&#1050;&#1086;&#1085;&#1089;&#1091;&#1083;&#1100;&#1090;&#1072;&#1085;&#1090;&#1055;&#1083;&#1102;&#1089;.docx" TargetMode="External"/><Relationship Id="rId24" Type="http://schemas.openxmlformats.org/officeDocument/2006/relationships/hyperlink" Target="https://login.consultant.ru/link/?req=doc&amp;base=RLAW181&amp;n=116422&amp;dst=10016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../../../Desktop/&#1052;&#1072;&#1088;&#1090;%202024/&#1050;&#1072;&#1084;&#1077;&#1085;&#1089;&#1082;&#1080;&#1081;%20&#1084;&#1091;&#1085;&#1080;&#1094;&#1080;&#1087;&#1072;&#1083;&#1100;&#1085;&#1099;&#1081;%20&#1088;&#1072;&#1081;&#1086;&#1085;/&#1057;&#1080;&#1076;&#1086;&#1088;&#1086;&#1074;&#1072;/&#1087;&#1088;&#1080;&#1083;&#1086;&#1078;&#1077;&#1085;&#1080;&#1077;%201.xls" TargetMode="External"/><Relationship Id="rId23" Type="http://schemas.openxmlformats.org/officeDocument/2006/relationships/hyperlink" Target="https://login.consultant.ru/link/?req=doc&amp;base=RZB&amp;n=465569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9F7C8443CFC9D98E79867FBD8792A9FCD1AA4F3701A84E047FC4D7F25055FE01AE754152861EF16420C33BD42C669B06979C2DFACD18A9BF694A8403Y4K" TargetMode="External"/><Relationship Id="rId19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2.xml"/><Relationship Id="rId22" Type="http://schemas.openxmlformats.org/officeDocument/2006/relationships/hyperlink" Target="https://login.consultant.ru/link/?req=doc&amp;base=RLAW181&amp;n=114498" TargetMode="External"/><Relationship Id="rId27" Type="http://schemas.openxmlformats.org/officeDocument/2006/relationships/hyperlink" Target="https://login.consultant.ru/link/?req=doc&amp;base=RLAW181&amp;n=116422&amp;dst=10016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62</Pages>
  <Words>11919</Words>
  <Characters>67942</Characters>
  <Application>Microsoft Office Word</Application>
  <DocSecurity>0</DocSecurity>
  <Lines>566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79702</CharactersWithSpaces>
  <SharedDoc>false</SharedDoc>
  <HLinks>
    <vt:vector size="78" baseType="variant">
      <vt:variant>
        <vt:i4>3670065</vt:i4>
      </vt:variant>
      <vt:variant>
        <vt:i4>36</vt:i4>
      </vt:variant>
      <vt:variant>
        <vt:i4>0</vt:i4>
      </vt:variant>
      <vt:variant>
        <vt:i4>5</vt:i4>
      </vt:variant>
      <vt:variant>
        <vt:lpwstr>https://login.consultant.ru/link/?req=doc&amp;base=RLAW181&amp;n=116422&amp;dst=100160</vt:lpwstr>
      </vt:variant>
      <vt:variant>
        <vt:lpwstr/>
      </vt:variant>
      <vt:variant>
        <vt:i4>3670065</vt:i4>
      </vt:variant>
      <vt:variant>
        <vt:i4>33</vt:i4>
      </vt:variant>
      <vt:variant>
        <vt:i4>0</vt:i4>
      </vt:variant>
      <vt:variant>
        <vt:i4>5</vt:i4>
      </vt:variant>
      <vt:variant>
        <vt:lpwstr>https://login.consultant.ru/link/?req=doc&amp;base=RLAW181&amp;n=116422&amp;dst=100160</vt:lpwstr>
      </vt:variant>
      <vt:variant>
        <vt:lpwstr/>
      </vt:variant>
      <vt:variant>
        <vt:i4>3670065</vt:i4>
      </vt:variant>
      <vt:variant>
        <vt:i4>30</vt:i4>
      </vt:variant>
      <vt:variant>
        <vt:i4>0</vt:i4>
      </vt:variant>
      <vt:variant>
        <vt:i4>5</vt:i4>
      </vt:variant>
      <vt:variant>
        <vt:lpwstr>https://login.consultant.ru/link/?req=doc&amp;base=RLAW181&amp;n=116422&amp;dst=100160</vt:lpwstr>
      </vt:variant>
      <vt:variant>
        <vt:lpwstr/>
      </vt:variant>
      <vt:variant>
        <vt:i4>3670065</vt:i4>
      </vt:variant>
      <vt:variant>
        <vt:i4>27</vt:i4>
      </vt:variant>
      <vt:variant>
        <vt:i4>0</vt:i4>
      </vt:variant>
      <vt:variant>
        <vt:i4>5</vt:i4>
      </vt:variant>
      <vt:variant>
        <vt:lpwstr>https://login.consultant.ru/link/?req=doc&amp;base=RLAW181&amp;n=116422&amp;dst=100160</vt:lpwstr>
      </vt:variant>
      <vt:variant>
        <vt:lpwstr/>
      </vt:variant>
      <vt:variant>
        <vt:i4>6291579</vt:i4>
      </vt:variant>
      <vt:variant>
        <vt:i4>24</vt:i4>
      </vt:variant>
      <vt:variant>
        <vt:i4>0</vt:i4>
      </vt:variant>
      <vt:variant>
        <vt:i4>5</vt:i4>
      </vt:variant>
      <vt:variant>
        <vt:lpwstr>https://login.consultant.ru/link/?req=doc&amp;base=RZB&amp;n=465569</vt:lpwstr>
      </vt:variant>
      <vt:variant>
        <vt:lpwstr/>
      </vt:variant>
      <vt:variant>
        <vt:i4>6815780</vt:i4>
      </vt:variant>
      <vt:variant>
        <vt:i4>21</vt:i4>
      </vt:variant>
      <vt:variant>
        <vt:i4>0</vt:i4>
      </vt:variant>
      <vt:variant>
        <vt:i4>5</vt:i4>
      </vt:variant>
      <vt:variant>
        <vt:lpwstr>https://login.consultant.ru/link/?req=doc&amp;base=RLAW181&amp;n=114498</vt:lpwstr>
      </vt:variant>
      <vt:variant>
        <vt:lpwstr/>
      </vt:variant>
      <vt:variant>
        <vt:i4>589909</vt:i4>
      </vt:variant>
      <vt:variant>
        <vt:i4>18</vt:i4>
      </vt:variant>
      <vt:variant>
        <vt:i4>0</vt:i4>
      </vt:variant>
      <vt:variant>
        <vt:i4>5</vt:i4>
      </vt:variant>
      <vt:variant>
        <vt:lpwstr>https://login.consultant.ru/link/?req=doc&amp;base=RZB&amp;n=465569&amp;dst=2554</vt:lpwstr>
      </vt:variant>
      <vt:variant>
        <vt:lpwstr/>
      </vt:variant>
      <vt:variant>
        <vt:i4>6291579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https://login.consultant.ru/link/?req=doc&amp;base=RZB&amp;n=465569</vt:lpwstr>
      </vt:variant>
      <vt:variant>
        <vt:lpwstr/>
      </vt:variant>
      <vt:variant>
        <vt:i4>589839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consultantplus://offline/ref=95122F52CA1455D24207CB537BA132EEE926E5F7151B40A3354353DBD58378F2949D286E0F92A81A920987620014Y7K</vt:lpwstr>
      </vt:variant>
      <vt:variant>
        <vt:lpwstr/>
      </vt:variant>
      <vt:variant>
        <vt:i4>589839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consultantplus://offline/ref=95122F52CA1455D24207CB537BA132EEE926E5F7151B40A3354353DBD58378F2949D286E0F92A81A920987620014Y7K</vt:lpwstr>
      </vt:variant>
      <vt:variant>
        <vt:lpwstr/>
      </vt:variant>
      <vt:variant>
        <vt:i4>3540050</vt:i4>
      </vt:variant>
      <vt:variant>
        <vt:i4>6</vt:i4>
      </vt:variant>
      <vt:variant>
        <vt:i4>0</vt:i4>
      </vt:variant>
      <vt:variant>
        <vt:i4>5</vt:i4>
      </vt:variant>
      <vt:variant>
        <vt:lpwstr>../../../Desktop/Март 2024/Каменский муниципальный район/Сидорова/приложение 1.xls</vt:lpwstr>
      </vt:variant>
      <vt:variant>
        <vt:lpwstr>RANGE!A74</vt:lpwstr>
      </vt:variant>
      <vt:variant>
        <vt:i4>72155228</vt:i4>
      </vt:variant>
      <vt:variant>
        <vt:i4>3</vt:i4>
      </vt:variant>
      <vt:variant>
        <vt:i4>0</vt:i4>
      </vt:variant>
      <vt:variant>
        <vt:i4>5</vt:i4>
      </vt:variant>
      <vt:variant>
        <vt:lpwstr>../../../../plan2/Desktop/Документ предоставлен КонсультантПлюс.docx</vt:lpwstr>
      </vt:variant>
      <vt:variant>
        <vt:lpwstr>P472</vt:lpwstr>
      </vt:variant>
      <vt:variant>
        <vt:i4>589829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consultantplus://offline/ref=9F7C8443CFC9D98E79867FBD8792A9FCD1AA4F3701A84E047FC4D7F25055FE01AE754152861EF16420C33BD42C669B06979C2DFACD18A9BF694A8403Y4K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*</cp:lastModifiedBy>
  <cp:revision>1</cp:revision>
  <dcterms:created xsi:type="dcterms:W3CDTF">2024-04-16T06:26:00Z</dcterms:created>
  <dcterms:modified xsi:type="dcterms:W3CDTF">2024-04-16T06:26:00Z</dcterms:modified>
</cp:coreProperties>
</file>