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1500" w:rsidRPr="00371500" w:rsidRDefault="00371500" w:rsidP="00371500">
      <w:pPr>
        <w:pStyle w:val="1"/>
        <w:snapToGrid w:val="0"/>
        <w:ind w:firstLine="709"/>
        <w:jc w:val="both"/>
        <w:rPr>
          <w:b w:val="0"/>
        </w:rPr>
      </w:pPr>
      <w:bookmarkStart w:id="0" w:name="_GoBack"/>
      <w:bookmarkEnd w:id="0"/>
    </w:p>
    <w:p w:rsidR="00371500" w:rsidRPr="00371500" w:rsidRDefault="00371500" w:rsidP="00371500">
      <w:pPr>
        <w:pStyle w:val="1"/>
        <w:ind w:firstLine="709"/>
        <w:jc w:val="both"/>
        <w:rPr>
          <w:b w:val="0"/>
        </w:rPr>
      </w:pPr>
    </w:p>
    <w:p w:rsidR="00371500" w:rsidRPr="00371500" w:rsidRDefault="00371500" w:rsidP="00371500">
      <w:pPr>
        <w:pStyle w:val="1"/>
        <w:ind w:firstLine="709"/>
        <w:jc w:val="both"/>
        <w:rPr>
          <w:b w:val="0"/>
        </w:rPr>
      </w:pPr>
    </w:p>
    <w:p w:rsidR="00371500" w:rsidRPr="00371500" w:rsidRDefault="00371500" w:rsidP="00371500">
      <w:pPr>
        <w:pStyle w:val="1"/>
        <w:ind w:firstLine="709"/>
        <w:jc w:val="both"/>
        <w:rPr>
          <w:b w:val="0"/>
        </w:rPr>
      </w:pPr>
    </w:p>
    <w:p w:rsidR="00371500" w:rsidRPr="000003D2" w:rsidRDefault="008F7707" w:rsidP="00371500">
      <w:pPr>
        <w:pStyle w:val="1"/>
        <w:ind w:firstLine="709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-789940</wp:posOffset>
            </wp:positionV>
            <wp:extent cx="565785" cy="704215"/>
            <wp:effectExtent l="0" t="0" r="5715" b="63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" t="-267" r="-33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00" w:rsidRPr="000003D2">
        <w:rPr>
          <w:b w:val="0"/>
          <w:sz w:val="24"/>
          <w:szCs w:val="24"/>
        </w:rPr>
        <w:t>Администрация Каменского муниципального района</w:t>
      </w:r>
    </w:p>
    <w:p w:rsidR="00371500" w:rsidRPr="00371500" w:rsidRDefault="00371500" w:rsidP="00371500">
      <w:pPr>
        <w:ind w:firstLine="709"/>
        <w:jc w:val="center"/>
        <w:rPr>
          <w:rFonts w:cs="Arial"/>
        </w:rPr>
      </w:pPr>
      <w:r w:rsidRPr="00371500">
        <w:rPr>
          <w:rFonts w:cs="Arial"/>
          <w:bCs/>
        </w:rPr>
        <w:t>Воронежской области</w:t>
      </w:r>
    </w:p>
    <w:p w:rsidR="00371500" w:rsidRPr="00371500" w:rsidRDefault="00371500" w:rsidP="00371500">
      <w:pPr>
        <w:ind w:firstLine="709"/>
        <w:jc w:val="center"/>
        <w:rPr>
          <w:rFonts w:cs="Arial"/>
          <w:bCs/>
        </w:rPr>
      </w:pPr>
    </w:p>
    <w:p w:rsidR="00371500" w:rsidRPr="00371500" w:rsidRDefault="00371500" w:rsidP="00371500">
      <w:pPr>
        <w:pStyle w:val="7"/>
        <w:ind w:firstLine="709"/>
        <w:jc w:val="center"/>
        <w:rPr>
          <w:rFonts w:cs="Arial"/>
          <w:b w:val="0"/>
          <w:sz w:val="24"/>
          <w:szCs w:val="24"/>
        </w:rPr>
      </w:pPr>
      <w:r w:rsidRPr="00371500">
        <w:rPr>
          <w:rFonts w:cs="Arial"/>
          <w:b w:val="0"/>
          <w:sz w:val="24"/>
          <w:szCs w:val="24"/>
        </w:rPr>
        <w:t>ПОСТАНОВЛЕНИЕ</w:t>
      </w:r>
    </w:p>
    <w:p w:rsidR="00371500" w:rsidRPr="00371500" w:rsidRDefault="00371500" w:rsidP="00371500">
      <w:pPr>
        <w:ind w:firstLine="709"/>
        <w:rPr>
          <w:rFonts w:cs="Arial"/>
          <w:bCs/>
        </w:rPr>
      </w:pPr>
    </w:p>
    <w:p w:rsidR="00371500" w:rsidRPr="00371500" w:rsidRDefault="00371500" w:rsidP="00371500">
      <w:pPr>
        <w:ind w:firstLine="709"/>
        <w:rPr>
          <w:rFonts w:cs="Arial"/>
        </w:rPr>
      </w:pPr>
      <w:r w:rsidRPr="00371500">
        <w:rPr>
          <w:rFonts w:cs="Arial"/>
          <w:bCs/>
        </w:rPr>
        <w:t>04 августа 2021 года</w:t>
      </w:r>
      <w:r>
        <w:rPr>
          <w:rFonts w:cs="Arial"/>
          <w:bCs/>
          <w:lang w:val="en-US"/>
        </w:rPr>
        <w:t xml:space="preserve"> </w:t>
      </w:r>
      <w:r w:rsidRPr="00371500">
        <w:rPr>
          <w:rFonts w:cs="Arial"/>
          <w:bCs/>
        </w:rPr>
        <w:t>№ 235</w:t>
      </w:r>
    </w:p>
    <w:p w:rsidR="00371500" w:rsidRPr="00371500" w:rsidRDefault="00371500" w:rsidP="00371500">
      <w:pPr>
        <w:ind w:firstLine="709"/>
        <w:rPr>
          <w:rFonts w:cs="Arial"/>
        </w:rPr>
      </w:pPr>
    </w:p>
    <w:p w:rsidR="007C11F0" w:rsidRPr="00371500" w:rsidRDefault="007C11F0" w:rsidP="000003D2">
      <w:pPr>
        <w:pStyle w:val="Title"/>
      </w:pPr>
      <w:r w:rsidRPr="00371500">
        <w:t>О внесении изменений в постановление администрации Каменского муниципального</w:t>
      </w:r>
      <w:r w:rsidR="00371500" w:rsidRPr="00371500">
        <w:t xml:space="preserve"> </w:t>
      </w:r>
      <w:r w:rsidR="00B75752" w:rsidRPr="00371500">
        <w:t>района от 27</w:t>
      </w:r>
      <w:r w:rsidR="00371500">
        <w:t xml:space="preserve">.09.2019 № 289 «Об утверждении </w:t>
      </w:r>
      <w:r w:rsidR="00B75752" w:rsidRPr="00371500">
        <w:t>Положения о предоставлении субсидий на</w:t>
      </w:r>
      <w:r w:rsidR="00371500" w:rsidRPr="00371500">
        <w:t xml:space="preserve"> </w:t>
      </w:r>
      <w:r w:rsidR="00B75752" w:rsidRPr="00371500">
        <w:t>компенсацию части затрат субъектов</w:t>
      </w:r>
      <w:r w:rsidR="00371500" w:rsidRPr="00371500">
        <w:t xml:space="preserve"> </w:t>
      </w:r>
      <w:r w:rsidR="00B75752" w:rsidRPr="00371500">
        <w:t>малого и среднего предпринимательства,связанных с приобретением оборудования</w:t>
      </w:r>
      <w:r w:rsidR="00371500" w:rsidRPr="00371500">
        <w:t xml:space="preserve"> </w:t>
      </w:r>
      <w:r w:rsidR="00B75752" w:rsidRPr="00371500">
        <w:t>в целях создания и (или) развития либо</w:t>
      </w:r>
      <w:r w:rsidR="00371500" w:rsidRPr="00371500">
        <w:t xml:space="preserve"> </w:t>
      </w:r>
      <w:r w:rsidR="00B75752" w:rsidRPr="00371500">
        <w:t>модернизации производства товаров(работ, ус</w:t>
      </w:r>
      <w:r w:rsidR="00371500">
        <w:t>луг)» (в редакции от 28.05.2021</w:t>
      </w:r>
      <w:r w:rsidR="00B75752" w:rsidRPr="00371500">
        <w:t>№ 159)</w:t>
      </w:r>
      <w:r w:rsidRPr="00371500">
        <w:t xml:space="preserve"> </w:t>
      </w:r>
    </w:p>
    <w:p w:rsidR="00B75752" w:rsidRPr="00371500" w:rsidRDefault="007C11F0" w:rsidP="00371500">
      <w:pPr>
        <w:ind w:firstLine="709"/>
        <w:rPr>
          <w:rFonts w:cs="Arial"/>
        </w:rPr>
      </w:pPr>
      <w:r w:rsidRPr="00371500">
        <w:rPr>
          <w:rFonts w:cs="Arial"/>
        </w:rPr>
        <w:tab/>
      </w:r>
      <w:r w:rsidR="00B75752" w:rsidRPr="00371500">
        <w:rPr>
          <w:rFonts w:cs="Arial"/>
        </w:rPr>
        <w:t>Руководствуясь Постановлением Правительства Российской Федерации от 18.09.2020 г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</w:t>
      </w:r>
      <w:r w:rsidR="00EE51D2" w:rsidRPr="00371500">
        <w:rPr>
          <w:rFonts w:cs="Arial"/>
        </w:rPr>
        <w:t>й некоторых актов правительства</w:t>
      </w:r>
      <w:r w:rsidR="00B75752" w:rsidRPr="00371500">
        <w:rPr>
          <w:rFonts w:cs="Arial"/>
        </w:rPr>
        <w:t xml:space="preserve"> в Российской Федерации», администрация Каменского муниципального района,</w:t>
      </w:r>
    </w:p>
    <w:p w:rsidR="007C11F0" w:rsidRPr="00371500" w:rsidRDefault="007C11F0" w:rsidP="00371500">
      <w:pPr>
        <w:ind w:firstLine="709"/>
        <w:jc w:val="center"/>
        <w:rPr>
          <w:rFonts w:cs="Arial"/>
        </w:rPr>
      </w:pPr>
      <w:r w:rsidRPr="00371500">
        <w:rPr>
          <w:rFonts w:cs="Arial"/>
        </w:rPr>
        <w:t>ПОСТАНОВЛЯЕТ:</w:t>
      </w:r>
    </w:p>
    <w:p w:rsidR="00EE51D2" w:rsidRPr="00371500" w:rsidRDefault="005922BE" w:rsidP="00371500">
      <w:pPr>
        <w:ind w:firstLine="709"/>
        <w:rPr>
          <w:rFonts w:cs="Arial"/>
        </w:rPr>
      </w:pPr>
      <w:r w:rsidRPr="00371500">
        <w:rPr>
          <w:rFonts w:cs="Arial"/>
        </w:rPr>
        <w:t>1.</w:t>
      </w:r>
      <w:r w:rsidRPr="00371500">
        <w:rPr>
          <w:rFonts w:cs="Arial"/>
        </w:rPr>
        <w:tab/>
      </w:r>
      <w:r w:rsidR="00B75752" w:rsidRPr="00371500">
        <w:rPr>
          <w:rFonts w:cs="Arial"/>
        </w:rPr>
        <w:t>Внести изменения в</w:t>
      </w:r>
      <w:r w:rsidR="00847EB4" w:rsidRPr="00371500">
        <w:rPr>
          <w:rFonts w:cs="Arial"/>
        </w:rPr>
        <w:t xml:space="preserve"> Положение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9B3C0A" w:rsidRPr="00371500">
        <w:rPr>
          <w:rFonts w:cs="Arial"/>
        </w:rPr>
        <w:t xml:space="preserve">, </w:t>
      </w:r>
      <w:r w:rsidR="00847EB4" w:rsidRPr="00371500">
        <w:rPr>
          <w:rFonts w:cs="Arial"/>
        </w:rPr>
        <w:t>утвержденное постановлением администрации Каменского муниципального района от 27.09.2019 № 289 (в редакции от</w:t>
      </w:r>
      <w:r w:rsidRPr="00371500">
        <w:rPr>
          <w:rFonts w:cs="Arial"/>
        </w:rPr>
        <w:t xml:space="preserve"> 28.05.2021</w:t>
      </w:r>
    </w:p>
    <w:p w:rsidR="001D58B6" w:rsidRPr="00371500" w:rsidRDefault="005922BE" w:rsidP="00371500">
      <w:pPr>
        <w:ind w:firstLine="709"/>
        <w:rPr>
          <w:rFonts w:cs="Arial"/>
        </w:rPr>
      </w:pPr>
      <w:r w:rsidRPr="00371500">
        <w:rPr>
          <w:rFonts w:cs="Arial"/>
        </w:rPr>
        <w:t>№ 159)</w:t>
      </w:r>
      <w:r w:rsidR="009428CE" w:rsidRPr="00371500">
        <w:rPr>
          <w:rFonts w:cs="Arial"/>
        </w:rPr>
        <w:t xml:space="preserve"> дополнив</w:t>
      </w:r>
      <w:r w:rsidR="001D58B6" w:rsidRPr="00371500">
        <w:rPr>
          <w:rFonts w:cs="Arial"/>
        </w:rPr>
        <w:t>:</w:t>
      </w:r>
    </w:p>
    <w:p w:rsidR="002376BB" w:rsidRPr="00371500" w:rsidRDefault="001D58B6" w:rsidP="00371500">
      <w:pPr>
        <w:ind w:firstLine="709"/>
        <w:rPr>
          <w:rFonts w:cs="Arial"/>
        </w:rPr>
      </w:pPr>
      <w:r w:rsidRPr="00371500">
        <w:rPr>
          <w:rFonts w:cs="Arial"/>
        </w:rPr>
        <w:t>1.1.</w:t>
      </w:r>
      <w:r w:rsidRPr="00371500">
        <w:rPr>
          <w:rFonts w:cs="Arial"/>
        </w:rPr>
        <w:tab/>
      </w:r>
      <w:r w:rsidR="00B91FF8" w:rsidRPr="00371500">
        <w:rPr>
          <w:rFonts w:cs="Arial"/>
        </w:rPr>
        <w:t xml:space="preserve"> Р</w:t>
      </w:r>
      <w:r w:rsidR="00CA0ED0" w:rsidRPr="00371500">
        <w:rPr>
          <w:rFonts w:cs="Arial"/>
        </w:rPr>
        <w:t xml:space="preserve">аздел 1. </w:t>
      </w:r>
      <w:r w:rsidR="007279E6" w:rsidRPr="00371500">
        <w:rPr>
          <w:rFonts w:cs="Arial"/>
        </w:rPr>
        <w:t>«</w:t>
      </w:r>
      <w:r w:rsidR="00CA0ED0" w:rsidRPr="00371500">
        <w:rPr>
          <w:rFonts w:cs="Arial"/>
        </w:rPr>
        <w:t>Общие положения</w:t>
      </w:r>
      <w:r w:rsidR="007279E6" w:rsidRPr="00371500">
        <w:rPr>
          <w:rFonts w:cs="Arial"/>
        </w:rPr>
        <w:t>»</w:t>
      </w:r>
      <w:r w:rsidR="00CA0ED0" w:rsidRPr="00371500">
        <w:rPr>
          <w:rFonts w:cs="Arial"/>
        </w:rPr>
        <w:t xml:space="preserve"> пункт 4 подпункт в)</w:t>
      </w:r>
      <w:r w:rsidR="00847EB4" w:rsidRPr="00371500">
        <w:rPr>
          <w:rFonts w:cs="Arial"/>
        </w:rPr>
        <w:t xml:space="preserve"> текстом следующего содержания:</w:t>
      </w:r>
    </w:p>
    <w:p w:rsidR="00847EB4" w:rsidRPr="00371500" w:rsidRDefault="007279E6" w:rsidP="00371500">
      <w:pPr>
        <w:ind w:firstLine="709"/>
        <w:rPr>
          <w:rFonts w:cs="Arial"/>
        </w:rPr>
      </w:pPr>
      <w:r w:rsidRPr="00371500">
        <w:rPr>
          <w:rFonts w:cs="Arial"/>
          <w:lang w:val="en-US"/>
        </w:rPr>
        <w:t>I</w:t>
      </w:r>
      <w:r w:rsidR="007E1675" w:rsidRPr="00371500">
        <w:rPr>
          <w:rFonts w:cs="Arial"/>
          <w:lang w:val="en-US"/>
        </w:rPr>
        <w:t>V</w:t>
      </w:r>
      <w:r w:rsidR="00847EB4" w:rsidRPr="00371500">
        <w:rPr>
          <w:rFonts w:cs="Arial"/>
        </w:rPr>
        <w:t xml:space="preserve">) раздел </w:t>
      </w:r>
      <w:r w:rsidR="00847EB4" w:rsidRPr="00371500">
        <w:rPr>
          <w:rFonts w:cs="Arial"/>
          <w:lang w:val="en-US"/>
        </w:rPr>
        <w:t>I</w:t>
      </w:r>
      <w:r w:rsidR="00847EB4" w:rsidRPr="00371500">
        <w:rPr>
          <w:rFonts w:cs="Arial"/>
        </w:rPr>
        <w:t xml:space="preserve">. Деятельность гостиниц и предприятий общественного </w:t>
      </w:r>
      <w:r w:rsidR="00236C2E" w:rsidRPr="00371500">
        <w:rPr>
          <w:rFonts w:cs="Arial"/>
        </w:rPr>
        <w:t>питания</w:t>
      </w:r>
      <w:r w:rsidR="007E1675" w:rsidRPr="00371500">
        <w:rPr>
          <w:rFonts w:cs="Arial"/>
        </w:rPr>
        <w:t>;</w:t>
      </w:r>
    </w:p>
    <w:p w:rsidR="007E1675" w:rsidRPr="00371500" w:rsidRDefault="007E1675" w:rsidP="00371500">
      <w:pPr>
        <w:ind w:firstLine="709"/>
        <w:rPr>
          <w:rFonts w:cs="Arial"/>
        </w:rPr>
      </w:pPr>
      <w:r w:rsidRPr="00371500">
        <w:rPr>
          <w:rFonts w:cs="Arial"/>
          <w:lang w:val="en-US"/>
        </w:rPr>
        <w:t>V</w:t>
      </w:r>
      <w:r w:rsidRPr="00371500">
        <w:rPr>
          <w:rFonts w:cs="Arial"/>
        </w:rPr>
        <w:t>) раздел Р. Образование (по коду 85.41);</w:t>
      </w:r>
    </w:p>
    <w:p w:rsidR="0028149A" w:rsidRPr="00371500" w:rsidRDefault="0028149A" w:rsidP="00371500">
      <w:pPr>
        <w:ind w:firstLine="709"/>
        <w:rPr>
          <w:rFonts w:cs="Arial"/>
        </w:rPr>
      </w:pPr>
      <w:r w:rsidRPr="00371500">
        <w:rPr>
          <w:rFonts w:cs="Arial"/>
          <w:lang w:val="en-US"/>
        </w:rPr>
        <w:t>VI</w:t>
      </w:r>
      <w:r w:rsidRPr="00371500">
        <w:rPr>
          <w:rFonts w:cs="Arial"/>
        </w:rPr>
        <w:t xml:space="preserve">) раздел </w:t>
      </w:r>
      <w:r w:rsidRPr="00371500">
        <w:rPr>
          <w:rFonts w:cs="Arial"/>
          <w:lang w:val="en-US"/>
        </w:rPr>
        <w:t>Q</w:t>
      </w:r>
      <w:r w:rsidRPr="00371500">
        <w:rPr>
          <w:rFonts w:cs="Arial"/>
        </w:rPr>
        <w:t>. Деятельность в области здравоохранения и социальных услуг.</w:t>
      </w:r>
    </w:p>
    <w:p w:rsidR="001D58B6" w:rsidRPr="00371500" w:rsidRDefault="00B91FF8" w:rsidP="00371500">
      <w:pPr>
        <w:ind w:firstLine="709"/>
        <w:rPr>
          <w:rFonts w:cs="Arial"/>
        </w:rPr>
      </w:pPr>
      <w:r w:rsidRPr="00371500">
        <w:rPr>
          <w:rFonts w:cs="Arial"/>
        </w:rPr>
        <w:t>1.2.</w:t>
      </w:r>
      <w:r w:rsidRPr="00371500">
        <w:rPr>
          <w:rFonts w:cs="Arial"/>
        </w:rPr>
        <w:tab/>
        <w:t>Раздел</w:t>
      </w:r>
      <w:r w:rsidR="001D58B6" w:rsidRPr="00371500">
        <w:rPr>
          <w:rFonts w:cs="Arial"/>
        </w:rPr>
        <w:t xml:space="preserve"> 2. «Порядок проведения отбора получателей субсидий для п</w:t>
      </w:r>
      <w:r w:rsidR="00D64365" w:rsidRPr="00371500">
        <w:rPr>
          <w:rFonts w:cs="Arial"/>
        </w:rPr>
        <w:t>редоставления субсидий пункт 11</w:t>
      </w:r>
      <w:r w:rsidR="001D58B6" w:rsidRPr="00371500">
        <w:rPr>
          <w:rFonts w:cs="Arial"/>
        </w:rPr>
        <w:t xml:space="preserve"> </w:t>
      </w:r>
      <w:r w:rsidR="00D64365" w:rsidRPr="00371500">
        <w:rPr>
          <w:rFonts w:cs="Arial"/>
        </w:rPr>
        <w:t>т</w:t>
      </w:r>
      <w:r w:rsidRPr="00371500">
        <w:rPr>
          <w:rFonts w:cs="Arial"/>
        </w:rPr>
        <w:t>екстом следующего содержания:</w:t>
      </w:r>
    </w:p>
    <w:p w:rsidR="00B91FF8" w:rsidRPr="00371500" w:rsidRDefault="00D64365" w:rsidP="00371500">
      <w:pPr>
        <w:ind w:firstLine="709"/>
        <w:rPr>
          <w:rFonts w:cs="Arial"/>
        </w:rPr>
      </w:pPr>
      <w:r w:rsidRPr="00371500">
        <w:rPr>
          <w:rFonts w:cs="Arial"/>
        </w:rPr>
        <w:t>На каждой заявке делается отметка о принятии с указанием даты, времени и порядкового номера. Дата подачи заявки считается датой ее регистрации.</w:t>
      </w:r>
    </w:p>
    <w:p w:rsidR="00697951" w:rsidRPr="00371500" w:rsidRDefault="00D64365" w:rsidP="00371500">
      <w:pPr>
        <w:tabs>
          <w:tab w:val="left" w:pos="840"/>
        </w:tabs>
        <w:ind w:firstLine="709"/>
        <w:rPr>
          <w:rFonts w:cs="Arial"/>
        </w:rPr>
      </w:pPr>
      <w:r w:rsidRPr="00371500">
        <w:rPr>
          <w:rFonts w:cs="Arial"/>
        </w:rPr>
        <w:lastRenderedPageBreak/>
        <w:t>1.3.</w:t>
      </w:r>
      <w:r w:rsidRPr="00371500">
        <w:rPr>
          <w:rFonts w:cs="Arial"/>
        </w:rPr>
        <w:tab/>
      </w:r>
      <w:r w:rsidR="00697951" w:rsidRPr="00371500">
        <w:rPr>
          <w:rFonts w:cs="Arial"/>
        </w:rPr>
        <w:t>Раздел 3. «Условия и порядок предоставления субсидий» пункт 15 текстом следующего содержания:</w:t>
      </w:r>
    </w:p>
    <w:p w:rsidR="00697951" w:rsidRPr="00371500" w:rsidRDefault="00697951" w:rsidP="00371500">
      <w:pPr>
        <w:tabs>
          <w:tab w:val="left" w:pos="840"/>
        </w:tabs>
        <w:ind w:firstLine="709"/>
        <w:rPr>
          <w:rFonts w:cs="Arial"/>
        </w:rPr>
      </w:pPr>
      <w:r w:rsidRPr="00371500">
        <w:rPr>
          <w:rFonts w:cs="Arial"/>
        </w:rPr>
        <w:t>согласие на обработку персональных данных (для физического лица) согласно приложению № 5 к настоящему Положению.</w:t>
      </w:r>
    </w:p>
    <w:p w:rsidR="001D58B6" w:rsidRPr="00371500" w:rsidRDefault="00697951" w:rsidP="00371500">
      <w:pPr>
        <w:tabs>
          <w:tab w:val="left" w:pos="840"/>
        </w:tabs>
        <w:ind w:firstLine="709"/>
        <w:rPr>
          <w:rFonts w:cs="Arial"/>
        </w:rPr>
      </w:pPr>
      <w:r w:rsidRPr="00371500">
        <w:rPr>
          <w:rFonts w:cs="Arial"/>
        </w:rPr>
        <w:t>1.4.</w:t>
      </w:r>
      <w:r w:rsidRPr="00371500">
        <w:rPr>
          <w:rFonts w:cs="Arial"/>
        </w:rPr>
        <w:tab/>
      </w:r>
      <w:r w:rsidR="009428CE" w:rsidRPr="00371500">
        <w:rPr>
          <w:rFonts w:cs="Arial"/>
        </w:rPr>
        <w:t>Раздел 3. «Условия и порядок предоставления субсидий» пункт 17 текстом следующего содержания:</w:t>
      </w:r>
    </w:p>
    <w:p w:rsidR="009428CE" w:rsidRPr="00371500" w:rsidRDefault="009428CE" w:rsidP="00371500">
      <w:pPr>
        <w:tabs>
          <w:tab w:val="left" w:pos="840"/>
        </w:tabs>
        <w:ind w:firstLine="709"/>
        <w:rPr>
          <w:rFonts w:cs="Arial"/>
        </w:rPr>
      </w:pPr>
      <w:r w:rsidRPr="00371500">
        <w:rPr>
          <w:rFonts w:cs="Arial"/>
        </w:rPr>
        <w:t>Комиссия осуществляет рассмотрение и оценку заявок на соответствие требованиям настоящего Положения по критериям установленным согласно приложению № 4 к настоящему Положению.</w:t>
      </w:r>
    </w:p>
    <w:p w:rsidR="009428CE" w:rsidRPr="00371500" w:rsidRDefault="009428CE" w:rsidP="00371500">
      <w:pPr>
        <w:tabs>
          <w:tab w:val="left" w:pos="840"/>
        </w:tabs>
        <w:ind w:firstLine="709"/>
        <w:rPr>
          <w:rFonts w:cs="Arial"/>
        </w:rPr>
      </w:pPr>
      <w:r w:rsidRPr="00371500">
        <w:rPr>
          <w:rFonts w:cs="Arial"/>
        </w:rPr>
        <w:t>По итогам рассмотрения и оценки заявок комиссия определяет победителей отбора (получателей субсидии) и размер предоставляемых им субсидий.</w:t>
      </w:r>
    </w:p>
    <w:p w:rsidR="00540514" w:rsidRPr="00371500" w:rsidRDefault="00540514" w:rsidP="00371500">
      <w:pPr>
        <w:tabs>
          <w:tab w:val="left" w:pos="840"/>
        </w:tabs>
        <w:ind w:firstLine="709"/>
        <w:rPr>
          <w:rFonts w:cs="Arial"/>
        </w:rPr>
      </w:pPr>
      <w:r w:rsidRPr="00371500">
        <w:rPr>
          <w:rFonts w:cs="Arial"/>
        </w:rPr>
        <w:t>2.</w:t>
      </w:r>
      <w:r w:rsidR="00371500">
        <w:rPr>
          <w:rFonts w:cs="Arial"/>
          <w:lang w:val="en-US"/>
        </w:rPr>
        <w:t xml:space="preserve"> </w:t>
      </w:r>
      <w:r w:rsidRPr="00371500">
        <w:rPr>
          <w:rFonts w:cs="Arial"/>
        </w:rPr>
        <w:t>Исключить из раздела 3. «Условия и порядок предоста</w:t>
      </w:r>
      <w:r w:rsidR="00F4641D" w:rsidRPr="00371500">
        <w:rPr>
          <w:rFonts w:cs="Arial"/>
        </w:rPr>
        <w:t>вления субсидий» пункта 17 текст</w:t>
      </w:r>
      <w:r w:rsidRPr="00371500">
        <w:rPr>
          <w:rFonts w:cs="Arial"/>
        </w:rPr>
        <w:t xml:space="preserve"> следующего содержания:</w:t>
      </w:r>
    </w:p>
    <w:p w:rsidR="00540514" w:rsidRPr="00371500" w:rsidRDefault="00540514" w:rsidP="00371500">
      <w:pPr>
        <w:tabs>
          <w:tab w:val="left" w:pos="840"/>
        </w:tabs>
        <w:ind w:firstLine="709"/>
        <w:rPr>
          <w:rFonts w:cs="Arial"/>
        </w:rPr>
      </w:pPr>
      <w:r w:rsidRPr="00371500">
        <w:rPr>
          <w:rFonts w:cs="Arial"/>
        </w:rPr>
        <w:t>Субсидии предоставляются в порядке поступления заявок на участие в отборе.</w:t>
      </w:r>
    </w:p>
    <w:p w:rsidR="00780D67" w:rsidRPr="00371500" w:rsidRDefault="00540514" w:rsidP="00371500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371500">
        <w:rPr>
          <w:rFonts w:cs="Arial"/>
        </w:rPr>
        <w:t>3.</w:t>
      </w:r>
      <w:r w:rsidR="00371500" w:rsidRPr="00371500">
        <w:rPr>
          <w:rFonts w:cs="Arial"/>
        </w:rPr>
        <w:t xml:space="preserve"> </w:t>
      </w:r>
      <w:r w:rsidR="00780D67" w:rsidRPr="00371500">
        <w:rPr>
          <w:rFonts w:cs="Arial"/>
        </w:rPr>
        <w:t>Пункт 19 раздела 3. «Условия и порядок предоставления субсидий»</w:t>
      </w:r>
      <w:r w:rsidR="00371500">
        <w:rPr>
          <w:rFonts w:cs="Arial"/>
        </w:rPr>
        <w:t xml:space="preserve"> </w:t>
      </w:r>
      <w:r w:rsidR="00780D67" w:rsidRPr="00371500">
        <w:rPr>
          <w:rFonts w:cs="Arial"/>
        </w:rPr>
        <w:t>изложить в новой редакции:</w:t>
      </w:r>
    </w:p>
    <w:p w:rsidR="00780D67" w:rsidRPr="00371500" w:rsidRDefault="00780D67" w:rsidP="00371500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371500">
        <w:rPr>
          <w:rFonts w:cs="Arial"/>
        </w:rPr>
        <w:t xml:space="preserve">Размер субсидии рассчитывается в пределах 50 % от фактической стоимости затрат на приобретение оборудования, устройств, механизмов (за исключением легковых автомобилей и воздушных судов), станков, приборов, аппаратов, агрегатов, установок, </w:t>
      </w:r>
      <w:r w:rsidR="00DE1A33" w:rsidRPr="00371500">
        <w:rPr>
          <w:rFonts w:cs="Arial"/>
        </w:rPr>
        <w:t>машин, но не более 500 тыс. рублей по следующей формуле:</w:t>
      </w:r>
    </w:p>
    <w:p w:rsidR="00DE1A33" w:rsidRPr="00371500" w:rsidRDefault="00DE1A33" w:rsidP="00371500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371500">
        <w:rPr>
          <w:rFonts w:cs="Arial"/>
        </w:rPr>
        <w:t>А = В * 0,5, где:</w:t>
      </w:r>
    </w:p>
    <w:p w:rsidR="00DE1A33" w:rsidRPr="00371500" w:rsidRDefault="00DE1A33" w:rsidP="00371500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371500">
        <w:rPr>
          <w:rFonts w:cs="Arial"/>
        </w:rPr>
        <w:t>А – размер Субсидии;</w:t>
      </w:r>
    </w:p>
    <w:p w:rsidR="00DE1A33" w:rsidRPr="00371500" w:rsidRDefault="00DE1A33" w:rsidP="00371500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371500">
        <w:rPr>
          <w:rFonts w:cs="Arial"/>
        </w:rPr>
        <w:t>В – общая сумма затрат по заявке получателя Субсидии;</w:t>
      </w:r>
    </w:p>
    <w:p w:rsidR="00DE1A33" w:rsidRPr="00371500" w:rsidRDefault="00DE1A33" w:rsidP="00371500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371500">
        <w:rPr>
          <w:rFonts w:cs="Arial"/>
        </w:rPr>
        <w:t>0,5 – коэффициент финансового обеспечения.</w:t>
      </w:r>
    </w:p>
    <w:p w:rsidR="00DE1A33" w:rsidRPr="00371500" w:rsidRDefault="00DE1A33" w:rsidP="00371500">
      <w:pPr>
        <w:tabs>
          <w:tab w:val="left" w:pos="840"/>
          <w:tab w:val="left" w:pos="1560"/>
        </w:tabs>
        <w:ind w:firstLine="709"/>
        <w:rPr>
          <w:rFonts w:cs="Arial"/>
        </w:rPr>
      </w:pPr>
      <w:r w:rsidRPr="00371500">
        <w:rPr>
          <w:rFonts w:cs="Arial"/>
        </w:rPr>
        <w:t>При этом А не превышает 500 тыс. рублей и не превышает размер лимитов бюджетных ассигнований предусмотренных Администрации на указанные цели на соответствующий финансовый</w:t>
      </w:r>
      <w:r w:rsidR="00371500">
        <w:rPr>
          <w:rFonts w:cs="Arial"/>
        </w:rPr>
        <w:t xml:space="preserve">  </w:t>
      </w:r>
      <w:r w:rsidRPr="00371500">
        <w:rPr>
          <w:rFonts w:cs="Arial"/>
        </w:rPr>
        <w:t>год.</w:t>
      </w:r>
    </w:p>
    <w:p w:rsidR="00371500" w:rsidRPr="00371500" w:rsidRDefault="00540514" w:rsidP="00371500">
      <w:pPr>
        <w:ind w:firstLine="709"/>
        <w:rPr>
          <w:rFonts w:cs="Arial"/>
        </w:rPr>
      </w:pPr>
      <w:r w:rsidRPr="00371500">
        <w:rPr>
          <w:rFonts w:cs="Arial"/>
        </w:rPr>
        <w:t>4</w:t>
      </w:r>
      <w:r w:rsidR="005922BE" w:rsidRPr="00371500">
        <w:rPr>
          <w:rFonts w:cs="Arial"/>
        </w:rPr>
        <w:t>.</w:t>
      </w:r>
      <w:r w:rsidR="005922BE" w:rsidRPr="00371500">
        <w:rPr>
          <w:rFonts w:cs="Arial"/>
        </w:rPr>
        <w:tab/>
      </w:r>
      <w:r w:rsidR="007C11F0" w:rsidRPr="00371500">
        <w:rPr>
          <w:rFonts w:cs="Arial"/>
        </w:rPr>
        <w:t>Настоящее постановление вступает в силу с даты его подписания.</w:t>
      </w:r>
      <w:r w:rsidRPr="00371500">
        <w:rPr>
          <w:rFonts w:cs="Arial"/>
        </w:rPr>
        <w:tab/>
      </w:r>
    </w:p>
    <w:p w:rsidR="005922BE" w:rsidRPr="00371500" w:rsidRDefault="00540514" w:rsidP="00371500">
      <w:pPr>
        <w:ind w:firstLine="709"/>
        <w:rPr>
          <w:rFonts w:cs="Arial"/>
        </w:rPr>
      </w:pPr>
      <w:r w:rsidRPr="00371500">
        <w:rPr>
          <w:rFonts w:cs="Arial"/>
        </w:rPr>
        <w:t>5</w:t>
      </w:r>
      <w:r w:rsidR="007C11F0" w:rsidRPr="00371500">
        <w:rPr>
          <w:rFonts w:cs="Arial"/>
        </w:rPr>
        <w:t>.</w:t>
      </w:r>
      <w:r w:rsidR="005922BE" w:rsidRPr="00371500">
        <w:rPr>
          <w:rFonts w:cs="Arial"/>
        </w:rPr>
        <w:tab/>
        <w:t>Опубликовать настоящее постановление в официальном издании органов местного самоуправления Каменского муниципального района «Вестник муниципальных правовых актов Каменского муниципального района Воронежской области» и разместить на</w:t>
      </w:r>
      <w:r w:rsidR="00371500" w:rsidRPr="00371500">
        <w:rPr>
          <w:rFonts w:cs="Arial"/>
        </w:rPr>
        <w:t xml:space="preserve"> </w:t>
      </w:r>
      <w:r w:rsidR="005922BE" w:rsidRPr="00371500">
        <w:rPr>
          <w:rFonts w:cs="Arial"/>
        </w:rPr>
        <w:t>официальном сайте администрации Каменского муниципального района</w:t>
      </w:r>
      <w:r w:rsidR="00371500">
        <w:rPr>
          <w:rFonts w:cs="Arial"/>
        </w:rPr>
        <w:t xml:space="preserve">  </w:t>
      </w:r>
      <w:r w:rsidR="005922BE" w:rsidRPr="00371500">
        <w:rPr>
          <w:rFonts w:cs="Arial"/>
        </w:rPr>
        <w:t>Воронежской области в сети Интернет http://www.</w:t>
      </w:r>
      <w:r w:rsidR="005922BE" w:rsidRPr="00371500">
        <w:rPr>
          <w:rFonts w:cs="Arial"/>
          <w:lang w:val="en-US"/>
        </w:rPr>
        <w:t>kamenka</w:t>
      </w:r>
      <w:r w:rsidR="005922BE" w:rsidRPr="00371500">
        <w:rPr>
          <w:rFonts w:cs="Arial"/>
        </w:rPr>
        <w:t>-</w:t>
      </w:r>
      <w:r w:rsidR="005922BE" w:rsidRPr="00371500">
        <w:rPr>
          <w:rFonts w:cs="Arial"/>
          <w:lang w:val="en-US"/>
        </w:rPr>
        <w:t>vrn</w:t>
      </w:r>
      <w:r w:rsidR="005922BE" w:rsidRPr="00371500">
        <w:rPr>
          <w:rFonts w:cs="Arial"/>
        </w:rPr>
        <w:t>.ru/.</w:t>
      </w:r>
    </w:p>
    <w:p w:rsidR="007C11F0" w:rsidRPr="00371500" w:rsidRDefault="00540514" w:rsidP="00371500">
      <w:pPr>
        <w:ind w:firstLine="709"/>
        <w:rPr>
          <w:rFonts w:cs="Arial"/>
        </w:rPr>
      </w:pPr>
      <w:r w:rsidRPr="00371500">
        <w:rPr>
          <w:rFonts w:cs="Arial"/>
        </w:rPr>
        <w:t>6</w:t>
      </w:r>
      <w:r w:rsidR="005922BE" w:rsidRPr="00371500">
        <w:rPr>
          <w:rFonts w:cs="Arial"/>
        </w:rPr>
        <w:t>.</w:t>
      </w:r>
      <w:r w:rsidR="005922BE" w:rsidRPr="00371500">
        <w:rPr>
          <w:rFonts w:cs="Arial"/>
        </w:rPr>
        <w:tab/>
      </w:r>
      <w:r w:rsidR="007C11F0" w:rsidRPr="00371500">
        <w:rPr>
          <w:rFonts w:cs="Arial"/>
        </w:rPr>
        <w:t>Контроль за исполнением настоящего постановления возложить на заместителя главы администрации по строительству, промышленности, транспорту, связи и ЖКХ С.С. Ершова.</w:t>
      </w:r>
    </w:p>
    <w:p w:rsidR="00540514" w:rsidRPr="00371500" w:rsidRDefault="00540514" w:rsidP="00371500">
      <w:pPr>
        <w:tabs>
          <w:tab w:val="left" w:pos="708"/>
          <w:tab w:val="left" w:pos="1260"/>
        </w:tabs>
        <w:ind w:firstLine="709"/>
        <w:rPr>
          <w:rFonts w:cs="Arial"/>
        </w:rPr>
      </w:pPr>
    </w:p>
    <w:p w:rsidR="00540514" w:rsidRPr="00371500" w:rsidRDefault="00540514" w:rsidP="00371500">
      <w:pPr>
        <w:tabs>
          <w:tab w:val="left" w:pos="708"/>
          <w:tab w:val="left" w:pos="1260"/>
        </w:tabs>
        <w:ind w:firstLine="709"/>
        <w:rPr>
          <w:rFonts w:cs="Arial"/>
        </w:rPr>
      </w:pPr>
    </w:p>
    <w:p w:rsidR="007C11F0" w:rsidRPr="00371500" w:rsidRDefault="007C11F0" w:rsidP="00371500">
      <w:pPr>
        <w:tabs>
          <w:tab w:val="left" w:pos="708"/>
          <w:tab w:val="left" w:pos="1260"/>
        </w:tabs>
        <w:ind w:firstLine="709"/>
        <w:rPr>
          <w:rFonts w:cs="Arial"/>
        </w:rPr>
      </w:pPr>
      <w:r w:rsidRPr="00371500">
        <w:rPr>
          <w:rFonts w:cs="Arial"/>
        </w:rPr>
        <w:t>Глава</w:t>
      </w:r>
      <w:r w:rsidR="00371500">
        <w:rPr>
          <w:rFonts w:cs="Arial"/>
        </w:rPr>
        <w:t xml:space="preserve"> </w:t>
      </w:r>
    </w:p>
    <w:p w:rsidR="007C11F0" w:rsidRPr="00371500" w:rsidRDefault="007C11F0" w:rsidP="00371500">
      <w:pPr>
        <w:ind w:firstLine="709"/>
        <w:rPr>
          <w:rFonts w:cs="Arial"/>
        </w:rPr>
      </w:pPr>
      <w:r w:rsidRPr="00371500">
        <w:rPr>
          <w:rFonts w:cs="Arial"/>
        </w:rPr>
        <w:t>администрации Каменского</w:t>
      </w:r>
    </w:p>
    <w:p w:rsidR="00346EF8" w:rsidRPr="00371500" w:rsidRDefault="007C11F0" w:rsidP="00371500">
      <w:pPr>
        <w:ind w:firstLine="709"/>
        <w:rPr>
          <w:rFonts w:cs="Arial"/>
        </w:rPr>
      </w:pPr>
      <w:r w:rsidRPr="00371500">
        <w:rPr>
          <w:rFonts w:cs="Arial"/>
        </w:rPr>
        <w:t>муниципального района</w:t>
      </w:r>
      <w:r w:rsidR="00371500" w:rsidRPr="00371500">
        <w:rPr>
          <w:rFonts w:cs="Arial"/>
        </w:rPr>
        <w:t xml:space="preserve"> </w:t>
      </w:r>
      <w:r w:rsidRPr="00371500">
        <w:rPr>
          <w:rFonts w:cs="Arial"/>
        </w:rPr>
        <w:t>А.С. Кателкин</w:t>
      </w:r>
    </w:p>
    <w:p w:rsidR="002B54E2" w:rsidRPr="00371500" w:rsidRDefault="00371500" w:rsidP="00371500">
      <w:pPr>
        <w:keepNext/>
        <w:widowControl w:val="0"/>
        <w:autoSpaceDE w:val="0"/>
        <w:autoSpaceDN w:val="0"/>
        <w:adjustRightInd w:val="0"/>
        <w:ind w:firstLine="709"/>
        <w:jc w:val="right"/>
        <w:rPr>
          <w:rFonts w:cs="Arial"/>
          <w:snapToGrid w:val="0"/>
        </w:rPr>
      </w:pPr>
      <w:r>
        <w:rPr>
          <w:rFonts w:cs="Arial"/>
        </w:rPr>
        <w:br w:type="page"/>
      </w:r>
      <w:r w:rsidR="002B54E2" w:rsidRPr="00371500">
        <w:rPr>
          <w:rFonts w:cs="Arial"/>
          <w:snapToGrid w:val="0"/>
        </w:rPr>
        <w:lastRenderedPageBreak/>
        <w:t>Приложение № 4</w:t>
      </w:r>
    </w:p>
    <w:p w:rsidR="002B54E2" w:rsidRPr="00371500" w:rsidRDefault="002B54E2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371500">
        <w:rPr>
          <w:rFonts w:cs="Arial"/>
          <w:snapToGrid w:val="0"/>
        </w:rPr>
        <w:t xml:space="preserve">к </w:t>
      </w:r>
      <w:r w:rsidRPr="00371500">
        <w:rPr>
          <w:rFonts w:cs="Arial"/>
          <w:bCs/>
        </w:rPr>
        <w:t xml:space="preserve">Положению о предоставлении субсидий на </w:t>
      </w:r>
    </w:p>
    <w:p w:rsidR="002B54E2" w:rsidRPr="00371500" w:rsidRDefault="002B54E2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371500">
        <w:rPr>
          <w:rFonts w:cs="Arial"/>
          <w:bCs/>
        </w:rPr>
        <w:t xml:space="preserve">компенсацию части затрат субъектов малого и </w:t>
      </w:r>
    </w:p>
    <w:p w:rsidR="002B54E2" w:rsidRPr="00371500" w:rsidRDefault="002B54E2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371500">
        <w:rPr>
          <w:rFonts w:cs="Arial"/>
          <w:bCs/>
        </w:rPr>
        <w:t xml:space="preserve">среднего предпринимательства, связанных с </w:t>
      </w:r>
    </w:p>
    <w:p w:rsidR="002B54E2" w:rsidRPr="00371500" w:rsidRDefault="002B54E2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371500">
        <w:rPr>
          <w:rFonts w:cs="Arial"/>
          <w:bCs/>
        </w:rPr>
        <w:t>приобретением оборудования в целях</w:t>
      </w:r>
    </w:p>
    <w:p w:rsidR="002B54E2" w:rsidRPr="00371500" w:rsidRDefault="002B54E2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371500">
        <w:rPr>
          <w:rFonts w:cs="Arial"/>
          <w:bCs/>
        </w:rPr>
        <w:t xml:space="preserve"> создания и (или) развития либо модернизации</w:t>
      </w:r>
    </w:p>
    <w:p w:rsidR="002B54E2" w:rsidRPr="00371500" w:rsidRDefault="002B54E2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371500">
        <w:rPr>
          <w:rFonts w:cs="Arial"/>
          <w:bCs/>
        </w:rPr>
        <w:t>производства товаров (работ, услуг)</w:t>
      </w:r>
    </w:p>
    <w:p w:rsidR="00697951" w:rsidRPr="00371500" w:rsidRDefault="00697951" w:rsidP="00371500">
      <w:pPr>
        <w:ind w:firstLine="709"/>
        <w:rPr>
          <w:rFonts w:cs="Arial"/>
        </w:rPr>
      </w:pPr>
      <w:r w:rsidRPr="00371500">
        <w:rPr>
          <w:rFonts w:cs="Arial"/>
        </w:rPr>
        <w:t>Критерии оценки заявлений и документов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4825"/>
      </w:tblGrid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Критерии оценки заявлений и док</w:t>
            </w:r>
            <w:r w:rsidRPr="00371500">
              <w:rPr>
                <w:rFonts w:ascii="Arial" w:hAnsi="Arial" w:cs="Arial"/>
                <w:sz w:val="24"/>
                <w:szCs w:val="24"/>
              </w:rPr>
              <w:t>у</w:t>
            </w:r>
            <w:r w:rsidRPr="00371500">
              <w:rPr>
                <w:rFonts w:ascii="Arial" w:hAnsi="Arial" w:cs="Arial"/>
                <w:sz w:val="24"/>
                <w:szCs w:val="24"/>
              </w:rPr>
              <w:t>ментов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Значения оценки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94" w:type="dxa"/>
            <w:gridSpan w:val="2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Количество создаваемых постоянных рабочих мест для реализации проекта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от 1 до 2 рабочих мест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от 3 до 4 рабочих мест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более 4 рабочих мест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15 баллов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Размер заработной платы, пред</w:t>
            </w:r>
            <w:r w:rsidRPr="00371500">
              <w:rPr>
                <w:rFonts w:ascii="Arial" w:hAnsi="Arial" w:cs="Arial"/>
                <w:sz w:val="24"/>
                <w:szCs w:val="24"/>
              </w:rPr>
              <w:t>у</w:t>
            </w:r>
            <w:r w:rsidRPr="00371500">
              <w:rPr>
                <w:rFonts w:ascii="Arial" w:hAnsi="Arial" w:cs="Arial"/>
                <w:sz w:val="24"/>
                <w:szCs w:val="24"/>
              </w:rPr>
              <w:t>смотренной в отношении создава</w:t>
            </w:r>
            <w:r w:rsidRPr="00371500">
              <w:rPr>
                <w:rFonts w:ascii="Arial" w:hAnsi="Arial" w:cs="Arial"/>
                <w:sz w:val="24"/>
                <w:szCs w:val="24"/>
              </w:rPr>
              <w:t>е</w:t>
            </w:r>
            <w:r w:rsidRPr="00371500">
              <w:rPr>
                <w:rFonts w:ascii="Arial" w:hAnsi="Arial" w:cs="Arial"/>
                <w:sz w:val="24"/>
                <w:szCs w:val="24"/>
              </w:rPr>
              <w:t>мых постоянных рабочих мест для реализации проекта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5 баллов присваивается за каждое создава</w:t>
            </w:r>
            <w:r w:rsidRPr="00371500">
              <w:rPr>
                <w:rFonts w:ascii="Arial" w:hAnsi="Arial" w:cs="Arial"/>
                <w:sz w:val="24"/>
                <w:szCs w:val="24"/>
              </w:rPr>
              <w:t>е</w:t>
            </w:r>
            <w:r w:rsidRPr="00371500">
              <w:rPr>
                <w:rFonts w:ascii="Arial" w:hAnsi="Arial" w:cs="Arial"/>
                <w:sz w:val="24"/>
                <w:szCs w:val="24"/>
              </w:rPr>
              <w:t>мое постоянное рабочее место, предусматр</w:t>
            </w:r>
            <w:r w:rsidRPr="00371500">
              <w:rPr>
                <w:rFonts w:ascii="Arial" w:hAnsi="Arial" w:cs="Arial"/>
                <w:sz w:val="24"/>
                <w:szCs w:val="24"/>
              </w:rPr>
              <w:t>и</w:t>
            </w:r>
            <w:r w:rsidRPr="00371500">
              <w:rPr>
                <w:rFonts w:ascii="Arial" w:hAnsi="Arial" w:cs="Arial"/>
                <w:sz w:val="24"/>
                <w:szCs w:val="24"/>
              </w:rPr>
              <w:t>вающее заработную плату на уровне не ниже прожиточного минимума, установленного в Воронежской области для трудоспособного населения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94" w:type="dxa"/>
            <w:gridSpan w:val="2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менее 1,0 рубля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0 баллов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в пределах от 1,1 до 1,5 рубля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более 1,5 рубля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94" w:type="dxa"/>
            <w:gridSpan w:val="2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Удельный вес вложенных собственных средств в реализацию проекта, %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До 40%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От 41 - 60%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697951" w:rsidRPr="00371500" w:rsidTr="00D9320A">
        <w:tc>
          <w:tcPr>
            <w:tcW w:w="624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более 60%</w:t>
            </w:r>
          </w:p>
        </w:tc>
        <w:tc>
          <w:tcPr>
            <w:tcW w:w="4825" w:type="dxa"/>
          </w:tcPr>
          <w:p w:rsidR="00697951" w:rsidRPr="00371500" w:rsidRDefault="00697951" w:rsidP="003715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500">
              <w:rPr>
                <w:rFonts w:ascii="Arial" w:hAnsi="Arial" w:cs="Arial"/>
                <w:sz w:val="24"/>
                <w:szCs w:val="24"/>
              </w:rPr>
              <w:t>15 баллов</w:t>
            </w:r>
          </w:p>
        </w:tc>
      </w:tr>
    </w:tbl>
    <w:p w:rsidR="00697951" w:rsidRPr="00371500" w:rsidRDefault="00697951" w:rsidP="00371500">
      <w:pPr>
        <w:ind w:firstLine="709"/>
        <w:jc w:val="right"/>
        <w:rPr>
          <w:rFonts w:cs="Arial"/>
          <w:snapToGrid w:val="0"/>
        </w:rPr>
      </w:pPr>
      <w:r w:rsidRPr="00371500">
        <w:rPr>
          <w:rFonts w:cs="Arial"/>
          <w:snapToGrid w:val="0"/>
        </w:rPr>
        <w:br w:type="page"/>
      </w:r>
      <w:r w:rsidRPr="00371500">
        <w:rPr>
          <w:rFonts w:cs="Arial"/>
          <w:snapToGrid w:val="0"/>
        </w:rPr>
        <w:lastRenderedPageBreak/>
        <w:t>Приложение № 5</w:t>
      </w:r>
    </w:p>
    <w:p w:rsidR="003803C6" w:rsidRPr="00371500" w:rsidRDefault="00697951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371500">
        <w:rPr>
          <w:rFonts w:cs="Arial"/>
          <w:snapToGrid w:val="0"/>
        </w:rPr>
        <w:t xml:space="preserve">к </w:t>
      </w:r>
      <w:r w:rsidRPr="00371500">
        <w:rPr>
          <w:rFonts w:cs="Arial"/>
          <w:bCs/>
        </w:rPr>
        <w:t xml:space="preserve">Положению о предоставлении субсидий на </w:t>
      </w:r>
    </w:p>
    <w:p w:rsidR="003803C6" w:rsidRPr="00371500" w:rsidRDefault="00697951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371500">
        <w:rPr>
          <w:rFonts w:cs="Arial"/>
          <w:bCs/>
        </w:rPr>
        <w:t xml:space="preserve">компенсацию части затрат субъектов малого и </w:t>
      </w:r>
    </w:p>
    <w:p w:rsidR="003803C6" w:rsidRPr="00371500" w:rsidRDefault="00697951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371500">
        <w:rPr>
          <w:rFonts w:cs="Arial"/>
          <w:bCs/>
        </w:rPr>
        <w:t xml:space="preserve">среднего предпринимательства, связанных с </w:t>
      </w:r>
    </w:p>
    <w:p w:rsidR="003803C6" w:rsidRPr="00371500" w:rsidRDefault="00697951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371500">
        <w:rPr>
          <w:rFonts w:cs="Arial"/>
          <w:bCs/>
        </w:rPr>
        <w:t>приобретением оборудования в целях</w:t>
      </w:r>
    </w:p>
    <w:p w:rsidR="003803C6" w:rsidRPr="00371500" w:rsidRDefault="00697951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371500">
        <w:rPr>
          <w:rFonts w:cs="Arial"/>
          <w:bCs/>
        </w:rPr>
        <w:t xml:space="preserve"> создания и (или) развития либо модернизации</w:t>
      </w:r>
    </w:p>
    <w:p w:rsidR="00697951" w:rsidRPr="00371500" w:rsidRDefault="00697951" w:rsidP="00371500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371500">
        <w:rPr>
          <w:rFonts w:cs="Arial"/>
          <w:bCs/>
        </w:rPr>
        <w:t>производства товаров (работ, услуг)</w:t>
      </w:r>
    </w:p>
    <w:p w:rsidR="00697951" w:rsidRPr="00371500" w:rsidRDefault="00697951" w:rsidP="0037150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697951" w:rsidRPr="00371500" w:rsidRDefault="00697951" w:rsidP="00371500">
      <w:pPr>
        <w:ind w:firstLine="709"/>
        <w:rPr>
          <w:rFonts w:cs="Arial"/>
        </w:rPr>
      </w:pPr>
      <w:r w:rsidRPr="00371500">
        <w:rPr>
          <w:rFonts w:cs="Arial"/>
        </w:rPr>
        <w:t>ФОРМА</w:t>
      </w:r>
      <w:r w:rsidR="00371500" w:rsidRPr="00371500">
        <w:rPr>
          <w:rFonts w:cs="Arial"/>
        </w:rPr>
        <w:t xml:space="preserve"> </w:t>
      </w:r>
      <w:r w:rsidRPr="00371500">
        <w:rPr>
          <w:rFonts w:cs="Arial"/>
        </w:rPr>
        <w:t>ПИСЬМЕННОГО СОГЛАСИЯ ГРАЖДАНИНА РОССИЙСКОЙ ФЕДЕРАЦИИ НА ОБРАБОТКУ ЕГО ПЕРСОНАЛЬНЫХ ДАННЫХ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448"/>
        <w:gridCol w:w="123"/>
        <w:gridCol w:w="1412"/>
        <w:gridCol w:w="427"/>
        <w:gridCol w:w="497"/>
        <w:gridCol w:w="109"/>
        <w:gridCol w:w="2902"/>
      </w:tblGrid>
      <w:tr w:rsidR="00697951" w:rsidRPr="00371500" w:rsidTr="00D9320A">
        <w:tc>
          <w:tcPr>
            <w:tcW w:w="448" w:type="dxa"/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</w:rPr>
              <w:t>В</w:t>
            </w:r>
          </w:p>
        </w:tc>
        <w:tc>
          <w:tcPr>
            <w:tcW w:w="5470" w:type="dxa"/>
            <w:gridSpan w:val="6"/>
            <w:tcBorders>
              <w:bottom w:val="single" w:sz="4" w:space="0" w:color="auto"/>
            </w:tcBorders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</w:rPr>
              <w:t xml:space="preserve">Администрацию Каменского муниципального района Воронежской области </w:t>
            </w:r>
          </w:p>
        </w:tc>
      </w:tr>
      <w:tr w:rsidR="00697951" w:rsidRPr="00371500" w:rsidTr="00D9320A">
        <w:tc>
          <w:tcPr>
            <w:tcW w:w="5918" w:type="dxa"/>
            <w:gridSpan w:val="7"/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</w:p>
        </w:tc>
      </w:tr>
      <w:tr w:rsidR="00697951" w:rsidRPr="00371500" w:rsidTr="00D9320A">
        <w:tc>
          <w:tcPr>
            <w:tcW w:w="571" w:type="dxa"/>
            <w:gridSpan w:val="2"/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</w:rPr>
              <w:t>от</w:t>
            </w:r>
          </w:p>
        </w:tc>
        <w:tc>
          <w:tcPr>
            <w:tcW w:w="5347" w:type="dxa"/>
            <w:gridSpan w:val="5"/>
            <w:tcBorders>
              <w:bottom w:val="single" w:sz="4" w:space="0" w:color="auto"/>
            </w:tcBorders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</w:p>
        </w:tc>
      </w:tr>
      <w:tr w:rsidR="00697951" w:rsidRPr="00371500" w:rsidTr="00D9320A">
        <w:tc>
          <w:tcPr>
            <w:tcW w:w="5918" w:type="dxa"/>
            <w:gridSpan w:val="7"/>
          </w:tcPr>
          <w:p w:rsidR="00697951" w:rsidRPr="00371500" w:rsidRDefault="00697951" w:rsidP="00371500">
            <w:pPr>
              <w:keepNext/>
              <w:keepLines/>
              <w:ind w:firstLine="709"/>
              <w:rPr>
                <w:rFonts w:cs="Arial"/>
                <w:bCs/>
              </w:rPr>
            </w:pPr>
            <w:r w:rsidRPr="00371500">
              <w:rPr>
                <w:rFonts w:cs="Arial"/>
                <w:bCs/>
              </w:rPr>
              <w:t>(фамилия, имя, отчество)</w:t>
            </w:r>
          </w:p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</w:p>
        </w:tc>
      </w:tr>
      <w:tr w:rsidR="00697951" w:rsidRPr="00371500" w:rsidTr="00D9320A">
        <w:tc>
          <w:tcPr>
            <w:tcW w:w="2907" w:type="dxa"/>
            <w:gridSpan w:val="5"/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  <w:bCs/>
              </w:rPr>
              <w:t>проживающего по адресу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</w:p>
        </w:tc>
      </w:tr>
      <w:tr w:rsidR="00697951" w:rsidRPr="00371500" w:rsidTr="00D9320A">
        <w:tc>
          <w:tcPr>
            <w:tcW w:w="2907" w:type="dxa"/>
            <w:gridSpan w:val="5"/>
            <w:tcBorders>
              <w:bottom w:val="single" w:sz="4" w:space="0" w:color="auto"/>
            </w:tcBorders>
          </w:tcPr>
          <w:p w:rsidR="00697951" w:rsidRPr="00371500" w:rsidRDefault="00697951" w:rsidP="00371500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</w:p>
        </w:tc>
      </w:tr>
      <w:tr w:rsidR="00697951" w:rsidRPr="00371500" w:rsidTr="00D93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</w:p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  <w:bCs/>
              </w:rPr>
              <w:t>(адрес места жительства)</w:t>
            </w:r>
          </w:p>
        </w:tc>
      </w:tr>
      <w:tr w:rsidR="00697951" w:rsidRPr="00371500" w:rsidTr="00D9320A">
        <w:tc>
          <w:tcPr>
            <w:tcW w:w="2410" w:type="dxa"/>
            <w:gridSpan w:val="4"/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  <w:bCs/>
              </w:rPr>
              <w:t>контактный телефон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</w:p>
        </w:tc>
      </w:tr>
      <w:tr w:rsidR="00697951" w:rsidRPr="00371500" w:rsidTr="00D9320A">
        <w:tc>
          <w:tcPr>
            <w:tcW w:w="3016" w:type="dxa"/>
            <w:gridSpan w:val="6"/>
          </w:tcPr>
          <w:p w:rsidR="00697951" w:rsidRPr="00371500" w:rsidRDefault="00697951" w:rsidP="00371500">
            <w:pPr>
              <w:keepNext/>
              <w:keepLines/>
              <w:ind w:firstLine="709"/>
              <w:rPr>
                <w:rFonts w:cs="Arial"/>
                <w:bCs/>
              </w:rPr>
            </w:pPr>
            <w:r w:rsidRPr="00371500">
              <w:rPr>
                <w:rFonts w:cs="Arial"/>
                <w:bCs/>
              </w:rPr>
              <w:t>сведения о документе,</w:t>
            </w:r>
          </w:p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  <w:bCs/>
              </w:rPr>
              <w:t>удостоверяющем личность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</w:p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</w:p>
        </w:tc>
      </w:tr>
      <w:tr w:rsidR="00697951" w:rsidRPr="00371500" w:rsidTr="00D9320A">
        <w:tc>
          <w:tcPr>
            <w:tcW w:w="5918" w:type="dxa"/>
            <w:gridSpan w:val="7"/>
            <w:tcBorders>
              <w:bottom w:val="single" w:sz="4" w:space="0" w:color="auto"/>
            </w:tcBorders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</w:p>
        </w:tc>
      </w:tr>
      <w:tr w:rsidR="00697951" w:rsidRPr="00371500" w:rsidTr="00D9320A">
        <w:tc>
          <w:tcPr>
            <w:tcW w:w="5918" w:type="dxa"/>
            <w:gridSpan w:val="7"/>
            <w:tcBorders>
              <w:top w:val="single" w:sz="4" w:space="0" w:color="auto"/>
            </w:tcBorders>
          </w:tcPr>
          <w:p w:rsidR="00697951" w:rsidRPr="00371500" w:rsidRDefault="00697951" w:rsidP="00371500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371500">
              <w:rPr>
                <w:rFonts w:cs="Arial"/>
              </w:rPr>
              <w:t>(серия и номер, кем и когда выдан)</w:t>
            </w:r>
          </w:p>
        </w:tc>
      </w:tr>
    </w:tbl>
    <w:p w:rsidR="00697951" w:rsidRPr="00371500" w:rsidRDefault="00697951" w:rsidP="00371500">
      <w:pPr>
        <w:ind w:firstLine="709"/>
        <w:textAlignment w:val="baseline"/>
        <w:rPr>
          <w:rFonts w:cs="Arial"/>
          <w:bdr w:val="none" w:sz="0" w:space="0" w:color="auto" w:frame="1"/>
        </w:rPr>
      </w:pPr>
      <w:r w:rsidRPr="00371500">
        <w:rPr>
          <w:rFonts w:cs="Arial"/>
          <w:bdr w:val="none" w:sz="0" w:space="0" w:color="auto" w:frame="1"/>
        </w:rPr>
        <w:t>СОГЛАСИЕ НА ОБРАБОТКУ ПЕРСОНАЛЬНЫХ ДАННЫХ</w:t>
      </w:r>
    </w:p>
    <w:p w:rsidR="00697951" w:rsidRPr="00371500" w:rsidRDefault="00697951" w:rsidP="00371500">
      <w:pPr>
        <w:ind w:firstLine="709"/>
        <w:textAlignment w:val="baseline"/>
        <w:rPr>
          <w:rFonts w:cs="Arial"/>
        </w:rPr>
      </w:pPr>
      <w:r w:rsidRPr="00371500">
        <w:rPr>
          <w:rFonts w:cs="Arial"/>
        </w:rPr>
        <w:t>Даю согласие на обработку моих персональных данных: фамилия, имя, отчество, дата рождения, адрес места жительства, сведения о документе, уд</w:t>
      </w:r>
      <w:r w:rsidRPr="00371500">
        <w:rPr>
          <w:rFonts w:cs="Arial"/>
        </w:rPr>
        <w:t>о</w:t>
      </w:r>
      <w:r w:rsidRPr="00371500">
        <w:rPr>
          <w:rFonts w:cs="Arial"/>
        </w:rPr>
        <w:t>стоверяющем личность, место работы и занимаемая должность, опыт работы и должность в составе избирательных комиссий, образование, субъект предложения моей кандидатуры в состав избирательной комиссии, номер телеф</w:t>
      </w:r>
      <w:r w:rsidRPr="00371500">
        <w:rPr>
          <w:rFonts w:cs="Arial"/>
        </w:rPr>
        <w:t>о</w:t>
      </w:r>
      <w:r w:rsidRPr="00371500">
        <w:rPr>
          <w:rFonts w:cs="Arial"/>
        </w:rPr>
        <w:t>на, адрес электронной почты, категория инвалидности.</w:t>
      </w:r>
    </w:p>
    <w:p w:rsidR="00D34ABD" w:rsidRPr="00371500" w:rsidRDefault="00697951" w:rsidP="00371500">
      <w:pPr>
        <w:ind w:firstLine="709"/>
        <w:textAlignment w:val="baseline"/>
        <w:rPr>
          <w:rFonts w:cs="Arial"/>
        </w:rPr>
      </w:pPr>
      <w:r w:rsidRPr="00371500">
        <w:rPr>
          <w:rFonts w:cs="Arial"/>
          <w:spacing w:val="4"/>
        </w:rPr>
        <w:t>Настоящее согласие предоставляется мной на осуществление дейс</w:t>
      </w:r>
      <w:r w:rsidRPr="00371500">
        <w:rPr>
          <w:rFonts w:cs="Arial"/>
          <w:spacing w:val="4"/>
        </w:rPr>
        <w:t>т</w:t>
      </w:r>
      <w:r w:rsidRPr="00371500">
        <w:rPr>
          <w:rFonts w:cs="Arial"/>
          <w:spacing w:val="4"/>
        </w:rPr>
        <w:t xml:space="preserve">вий в отношении моих персональных данных, которые необходимы для достижения указанных целей, предусмотренных </w:t>
      </w:r>
      <w:r w:rsidRPr="00371500">
        <w:rPr>
          <w:rStyle w:val="FontStyle13"/>
          <w:rFonts w:ascii="Arial" w:hAnsi="Arial" w:cs="Arial"/>
          <w:b w:val="0"/>
        </w:rPr>
        <w:t>Положением о п</w:t>
      </w:r>
      <w:r w:rsidRPr="00371500">
        <w:rPr>
          <w:rFonts w:cs="Arial"/>
        </w:rPr>
        <w:t>редоставл</w:t>
      </w:r>
      <w:r w:rsidRPr="00371500">
        <w:rPr>
          <w:rFonts w:cs="Arial"/>
        </w:rPr>
        <w:t>е</w:t>
      </w:r>
      <w:r w:rsidRPr="00371500">
        <w:rPr>
          <w:rFonts w:cs="Arial"/>
        </w:rPr>
        <w:t xml:space="preserve">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утвержденным постановлением администрации Каменского муниципального района от </w:t>
      </w:r>
      <w:r w:rsidR="00D34ABD" w:rsidRPr="00371500">
        <w:rPr>
          <w:rFonts w:cs="Arial"/>
        </w:rPr>
        <w:t>27</w:t>
      </w:r>
      <w:r w:rsidRPr="00371500">
        <w:rPr>
          <w:rFonts w:cs="Arial"/>
        </w:rPr>
        <w:t>.</w:t>
      </w:r>
      <w:r w:rsidR="00D34ABD" w:rsidRPr="00371500">
        <w:rPr>
          <w:rFonts w:cs="Arial"/>
        </w:rPr>
        <w:t>09</w:t>
      </w:r>
      <w:r w:rsidRPr="00371500">
        <w:rPr>
          <w:rFonts w:cs="Arial"/>
        </w:rPr>
        <w:t>.</w:t>
      </w:r>
      <w:r w:rsidR="00D34ABD" w:rsidRPr="00371500">
        <w:rPr>
          <w:rFonts w:cs="Arial"/>
        </w:rPr>
        <w:t>2019</w:t>
      </w:r>
      <w:r w:rsidRPr="00371500">
        <w:rPr>
          <w:rFonts w:cs="Arial"/>
        </w:rPr>
        <w:t xml:space="preserve"> №</w:t>
      </w:r>
      <w:r w:rsidR="00D34ABD" w:rsidRPr="00371500">
        <w:rPr>
          <w:rFonts w:cs="Arial"/>
        </w:rPr>
        <w:t xml:space="preserve"> 28</w:t>
      </w:r>
      <w:r w:rsidRPr="00371500">
        <w:rPr>
          <w:rFonts w:cs="Arial"/>
        </w:rPr>
        <w:t>9</w:t>
      </w:r>
      <w:r w:rsidR="00D34ABD" w:rsidRPr="00371500">
        <w:rPr>
          <w:rFonts w:cs="Arial"/>
        </w:rPr>
        <w:t xml:space="preserve"> (в редакции от 28.05.2021 </w:t>
      </w:r>
    </w:p>
    <w:p w:rsidR="00697951" w:rsidRPr="00371500" w:rsidRDefault="00D34ABD" w:rsidP="00371500">
      <w:pPr>
        <w:ind w:firstLine="709"/>
        <w:textAlignment w:val="baseline"/>
        <w:rPr>
          <w:rFonts w:cs="Arial"/>
          <w:spacing w:val="4"/>
        </w:rPr>
      </w:pPr>
      <w:r w:rsidRPr="00371500">
        <w:rPr>
          <w:rFonts w:cs="Arial"/>
        </w:rPr>
        <w:t>№ 159</w:t>
      </w:r>
      <w:r w:rsidR="00B5251E" w:rsidRPr="00371500">
        <w:rPr>
          <w:rFonts w:cs="Arial"/>
        </w:rPr>
        <w:t>, от 04.08.2021 № 235</w:t>
      </w:r>
      <w:r w:rsidRPr="00371500">
        <w:rPr>
          <w:rFonts w:cs="Arial"/>
        </w:rPr>
        <w:t>)</w:t>
      </w:r>
      <w:r w:rsidR="00697951" w:rsidRPr="00371500">
        <w:rPr>
          <w:rFonts w:cs="Arial"/>
          <w:spacing w:val="4"/>
        </w:rPr>
        <w:t>, включая сбор, запись, системат</w:t>
      </w:r>
      <w:r w:rsidR="00697951" w:rsidRPr="00371500">
        <w:rPr>
          <w:rFonts w:cs="Arial"/>
          <w:spacing w:val="4"/>
        </w:rPr>
        <w:t>и</w:t>
      </w:r>
      <w:r w:rsidR="00697951" w:rsidRPr="00371500">
        <w:rPr>
          <w:rFonts w:cs="Arial"/>
          <w:spacing w:val="4"/>
        </w:rPr>
        <w:t>зацию, накопление, хранение, уточнение (обновление, изменение), извл</w:t>
      </w:r>
      <w:r w:rsidR="00697951" w:rsidRPr="00371500">
        <w:rPr>
          <w:rFonts w:cs="Arial"/>
          <w:spacing w:val="4"/>
        </w:rPr>
        <w:t>е</w:t>
      </w:r>
      <w:r w:rsidR="00697951" w:rsidRPr="00371500">
        <w:rPr>
          <w:rFonts w:cs="Arial"/>
          <w:spacing w:val="4"/>
        </w:rPr>
        <w:t xml:space="preserve">чение, использование, а также обезличивание, блокирование, удаление, уничтожение персональных данных и передачу третьим лицам – органам государственной </w:t>
      </w:r>
      <w:r w:rsidR="00697951" w:rsidRPr="00371500">
        <w:rPr>
          <w:rFonts w:cs="Arial"/>
          <w:spacing w:val="4"/>
        </w:rPr>
        <w:lastRenderedPageBreak/>
        <w:t>власти, органам местного самоуправления, и осуществл</w:t>
      </w:r>
      <w:r w:rsidR="00697951" w:rsidRPr="00371500">
        <w:rPr>
          <w:rFonts w:cs="Arial"/>
          <w:spacing w:val="4"/>
        </w:rPr>
        <w:t>е</w:t>
      </w:r>
      <w:r w:rsidR="00697951" w:rsidRPr="00371500">
        <w:rPr>
          <w:rFonts w:cs="Arial"/>
          <w:spacing w:val="4"/>
        </w:rPr>
        <w:t>ние любых иных действий, предусмотренных законодательством Росси</w:t>
      </w:r>
      <w:r w:rsidR="00697951" w:rsidRPr="00371500">
        <w:rPr>
          <w:rFonts w:cs="Arial"/>
          <w:spacing w:val="4"/>
        </w:rPr>
        <w:t>й</w:t>
      </w:r>
      <w:r w:rsidR="00697951" w:rsidRPr="00371500">
        <w:rPr>
          <w:rFonts w:cs="Arial"/>
          <w:spacing w:val="4"/>
        </w:rPr>
        <w:t>ской Федерации.</w:t>
      </w:r>
    </w:p>
    <w:p w:rsidR="00697951" w:rsidRPr="00371500" w:rsidRDefault="00697951" w:rsidP="00371500">
      <w:pPr>
        <w:ind w:firstLine="709"/>
        <w:textAlignment w:val="baseline"/>
        <w:rPr>
          <w:rFonts w:cs="Arial"/>
        </w:rPr>
      </w:pPr>
      <w:r w:rsidRPr="00371500">
        <w:rPr>
          <w:rFonts w:cs="Arial"/>
          <w:spacing w:val="4"/>
        </w:rPr>
        <w:t>Мои фамилия, имя, отчество, дата рождения, место работы и занимаемая должность, опыт работы и должность в составе избирательных к</w:t>
      </w:r>
      <w:r w:rsidRPr="00371500">
        <w:rPr>
          <w:rFonts w:cs="Arial"/>
          <w:spacing w:val="4"/>
        </w:rPr>
        <w:t>о</w:t>
      </w:r>
      <w:r w:rsidRPr="00371500">
        <w:rPr>
          <w:rFonts w:cs="Arial"/>
          <w:spacing w:val="4"/>
        </w:rPr>
        <w:t>миссий, образование, а также субъект предложения моей кандидатуры в состав избирательной комиссии могут быть опубликованы в</w:t>
      </w:r>
      <w:r w:rsidRPr="00371500">
        <w:rPr>
          <w:rFonts w:cs="Arial"/>
          <w:spacing w:val="6"/>
        </w:rPr>
        <w:t xml:space="preserve"> общедосту</w:t>
      </w:r>
      <w:r w:rsidRPr="00371500">
        <w:rPr>
          <w:rFonts w:cs="Arial"/>
          <w:spacing w:val="6"/>
        </w:rPr>
        <w:t>п</w:t>
      </w:r>
      <w:r w:rsidRPr="00371500">
        <w:rPr>
          <w:rFonts w:cs="Arial"/>
          <w:spacing w:val="6"/>
        </w:rPr>
        <w:t xml:space="preserve">ных </w:t>
      </w:r>
      <w:r w:rsidRPr="00371500">
        <w:rPr>
          <w:rFonts w:cs="Arial"/>
        </w:rPr>
        <w:t>источниках персональных данных, в том числе в информационно-телекоммуникационной сети Интернет и средствах массовой информации.</w:t>
      </w:r>
    </w:p>
    <w:p w:rsidR="00697951" w:rsidRPr="00371500" w:rsidRDefault="00697951" w:rsidP="00371500">
      <w:pPr>
        <w:ind w:firstLine="709"/>
        <w:textAlignment w:val="baseline"/>
        <w:rPr>
          <w:rFonts w:cs="Arial"/>
        </w:rPr>
      </w:pPr>
      <w:r w:rsidRPr="00371500">
        <w:rPr>
          <w:rFonts w:cs="Arial"/>
        </w:rPr>
        <w:t>Я проинформирован(а), что Администрация Каменского муниципальн</w:t>
      </w:r>
      <w:r w:rsidRPr="00371500">
        <w:rPr>
          <w:rFonts w:cs="Arial"/>
        </w:rPr>
        <w:t>о</w:t>
      </w:r>
      <w:r w:rsidRPr="00371500">
        <w:rPr>
          <w:rFonts w:cs="Arial"/>
        </w:rPr>
        <w:t>го района Воронежской области , 396510 Воронежская область пгт. Каменка, ул. Ленина, д.26</w:t>
      </w:r>
      <w:r w:rsidRPr="00371500">
        <w:rPr>
          <w:rFonts w:cs="Arial"/>
          <w:u w:val="single"/>
        </w:rPr>
        <w:t xml:space="preserve"> </w:t>
      </w:r>
      <w:r w:rsidRPr="00371500">
        <w:rPr>
          <w:rFonts w:cs="Arial"/>
        </w:rPr>
        <w:t>гарантирует обработку моих персональных данных в соотве</w:t>
      </w:r>
      <w:r w:rsidRPr="00371500">
        <w:rPr>
          <w:rFonts w:cs="Arial"/>
        </w:rPr>
        <w:t>т</w:t>
      </w:r>
      <w:r w:rsidRPr="00371500">
        <w:rPr>
          <w:rFonts w:cs="Arial"/>
        </w:rPr>
        <w:t>ствии с законодательством Российской Федерации как неавтоматизирова</w:t>
      </w:r>
      <w:r w:rsidRPr="00371500">
        <w:rPr>
          <w:rFonts w:cs="Arial"/>
        </w:rPr>
        <w:t>н</w:t>
      </w:r>
      <w:r w:rsidRPr="00371500">
        <w:rPr>
          <w:rFonts w:cs="Arial"/>
        </w:rPr>
        <w:t>ным, так и автоматизированным способом.</w:t>
      </w:r>
    </w:p>
    <w:p w:rsidR="00697951" w:rsidRPr="00371500" w:rsidRDefault="00697951" w:rsidP="00371500">
      <w:pPr>
        <w:ind w:firstLine="709"/>
        <w:textAlignment w:val="baseline"/>
        <w:rPr>
          <w:rFonts w:cs="Arial"/>
        </w:rPr>
      </w:pPr>
      <w:r w:rsidRPr="00371500">
        <w:rPr>
          <w:rFonts w:cs="Arial"/>
        </w:rPr>
        <w:t>Данное Согласие действительно с даты заполнения настоящего Согл</w:t>
      </w:r>
      <w:r w:rsidRPr="00371500">
        <w:rPr>
          <w:rFonts w:cs="Arial"/>
        </w:rPr>
        <w:t>а</w:t>
      </w:r>
      <w:r w:rsidRPr="00371500">
        <w:rPr>
          <w:rFonts w:cs="Arial"/>
        </w:rPr>
        <w:t>сия в течение срока хранения информации согласно законодательству Ро</w:t>
      </w:r>
      <w:r w:rsidRPr="00371500">
        <w:rPr>
          <w:rFonts w:cs="Arial"/>
        </w:rPr>
        <w:t>с</w:t>
      </w:r>
      <w:r w:rsidRPr="00371500">
        <w:rPr>
          <w:rFonts w:cs="Arial"/>
        </w:rPr>
        <w:t>сийской Федерации.</w:t>
      </w:r>
    </w:p>
    <w:p w:rsidR="00697951" w:rsidRPr="00371500" w:rsidRDefault="00697951" w:rsidP="00371500">
      <w:pPr>
        <w:ind w:firstLine="709"/>
        <w:textAlignment w:val="baseline"/>
        <w:rPr>
          <w:rFonts w:cs="Arial"/>
        </w:rPr>
      </w:pPr>
      <w:r w:rsidRPr="00371500">
        <w:rPr>
          <w:rFonts w:cs="Arial"/>
        </w:rPr>
        <w:t>Данное Согласие может быть отозвано в любой момент по моему письменному заявлению.</w:t>
      </w:r>
    </w:p>
    <w:p w:rsidR="00697951" w:rsidRPr="00371500" w:rsidRDefault="00697951" w:rsidP="00371500">
      <w:pPr>
        <w:ind w:firstLine="709"/>
        <w:textAlignment w:val="baseline"/>
        <w:rPr>
          <w:rFonts w:cs="Arial"/>
        </w:rPr>
      </w:pPr>
      <w:r w:rsidRPr="00371500">
        <w:rPr>
          <w:rFonts w:cs="Arial"/>
        </w:rPr>
        <w:t>Я подтверждаю, что, давая такое согласие, я действую по собственной воле и в своих интересах.</w:t>
      </w:r>
    </w:p>
    <w:p w:rsidR="00697951" w:rsidRPr="00371500" w:rsidRDefault="00697951" w:rsidP="00371500">
      <w:pPr>
        <w:ind w:firstLine="709"/>
        <w:textAlignment w:val="baseline"/>
        <w:rPr>
          <w:rFonts w:cs="Arial"/>
        </w:rPr>
      </w:pPr>
    </w:p>
    <w:p w:rsidR="00697951" w:rsidRPr="00371500" w:rsidRDefault="00697951" w:rsidP="00371500">
      <w:pPr>
        <w:ind w:firstLine="709"/>
        <w:textAlignment w:val="baseline"/>
        <w:rPr>
          <w:rFonts w:cs="Arial"/>
        </w:rPr>
      </w:pPr>
    </w:p>
    <w:tbl>
      <w:tblPr>
        <w:tblW w:w="9725" w:type="dxa"/>
        <w:tblLook w:val="0000" w:firstRow="0" w:lastRow="0" w:firstColumn="0" w:lastColumn="0" w:noHBand="0" w:noVBand="0"/>
      </w:tblPr>
      <w:tblGrid>
        <w:gridCol w:w="2660"/>
        <w:gridCol w:w="3329"/>
        <w:gridCol w:w="3736"/>
      </w:tblGrid>
      <w:tr w:rsidR="00697951" w:rsidRPr="00371500" w:rsidTr="00D9320A">
        <w:tc>
          <w:tcPr>
            <w:tcW w:w="2660" w:type="dxa"/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</w:rPr>
              <w:t>________________</w:t>
            </w:r>
          </w:p>
        </w:tc>
        <w:tc>
          <w:tcPr>
            <w:tcW w:w="3329" w:type="dxa"/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</w:rPr>
              <w:t>____________________</w:t>
            </w:r>
          </w:p>
        </w:tc>
        <w:tc>
          <w:tcPr>
            <w:tcW w:w="3736" w:type="dxa"/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</w:rPr>
              <w:t>______________________</w:t>
            </w:r>
          </w:p>
        </w:tc>
      </w:tr>
      <w:tr w:rsidR="00697951" w:rsidRPr="00371500" w:rsidTr="00D9320A">
        <w:trPr>
          <w:cantSplit/>
        </w:trPr>
        <w:tc>
          <w:tcPr>
            <w:tcW w:w="2660" w:type="dxa"/>
          </w:tcPr>
          <w:p w:rsidR="00697951" w:rsidRPr="00371500" w:rsidRDefault="00697951" w:rsidP="00371500">
            <w:pPr>
              <w:pStyle w:val="a9"/>
              <w:tabs>
                <w:tab w:val="clear" w:pos="4677"/>
                <w:tab w:val="clear" w:pos="9355"/>
              </w:tabs>
              <w:ind w:firstLine="709"/>
              <w:rPr>
                <w:rFonts w:cs="Arial"/>
              </w:rPr>
            </w:pPr>
            <w:r w:rsidRPr="00371500">
              <w:rPr>
                <w:rFonts w:cs="Arial"/>
              </w:rPr>
              <w:t>(дата)</w:t>
            </w:r>
          </w:p>
        </w:tc>
        <w:tc>
          <w:tcPr>
            <w:tcW w:w="3329" w:type="dxa"/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</w:rPr>
              <w:t>(подпись)</w:t>
            </w:r>
          </w:p>
        </w:tc>
        <w:tc>
          <w:tcPr>
            <w:tcW w:w="3736" w:type="dxa"/>
          </w:tcPr>
          <w:p w:rsidR="00697951" w:rsidRPr="00371500" w:rsidRDefault="00697951" w:rsidP="00371500">
            <w:pPr>
              <w:ind w:firstLine="709"/>
              <w:rPr>
                <w:rFonts w:cs="Arial"/>
              </w:rPr>
            </w:pPr>
            <w:r w:rsidRPr="00371500">
              <w:rPr>
                <w:rFonts w:cs="Arial"/>
              </w:rPr>
              <w:t>(фамилия, инициалы)</w:t>
            </w:r>
          </w:p>
        </w:tc>
      </w:tr>
    </w:tbl>
    <w:p w:rsidR="00697951" w:rsidRPr="00371500" w:rsidRDefault="00697951" w:rsidP="00371500">
      <w:pPr>
        <w:ind w:firstLine="709"/>
        <w:rPr>
          <w:rFonts w:cs="Arial"/>
        </w:rPr>
      </w:pPr>
    </w:p>
    <w:sectPr w:rsidR="00697951" w:rsidRPr="00371500" w:rsidSect="00371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A7" w:rsidRDefault="006564A7">
      <w:r>
        <w:separator/>
      </w:r>
    </w:p>
  </w:endnote>
  <w:endnote w:type="continuationSeparator" w:id="0">
    <w:p w:rsidR="006564A7" w:rsidRDefault="0065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D2" w:rsidRDefault="000003D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D2" w:rsidRDefault="000003D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D2" w:rsidRDefault="000003D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A7" w:rsidRDefault="006564A7">
      <w:r>
        <w:separator/>
      </w:r>
    </w:p>
  </w:footnote>
  <w:footnote w:type="continuationSeparator" w:id="0">
    <w:p w:rsidR="006564A7" w:rsidRDefault="0065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D2" w:rsidRDefault="000003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45" w:rsidRDefault="00185645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85645" w:rsidRDefault="00185645">
    <w:pPr>
      <w:pStyle w:val="a9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МР ВО</w:t>
    </w:r>
  </w:p>
  <w:p w:rsidR="00185645" w:rsidRDefault="00185645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185645" w:rsidRDefault="00185645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05.08.2021 9:57:48</w:t>
    </w:r>
  </w:p>
  <w:p w:rsidR="007C11F0" w:rsidRPr="00185645" w:rsidRDefault="007C11F0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F0" w:rsidRDefault="007C11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13"/>
    <w:rsid w:val="000003D2"/>
    <w:rsid w:val="00005FFD"/>
    <w:rsid w:val="000132B8"/>
    <w:rsid w:val="00031017"/>
    <w:rsid w:val="00045FFA"/>
    <w:rsid w:val="0009113C"/>
    <w:rsid w:val="000F3018"/>
    <w:rsid w:val="00185645"/>
    <w:rsid w:val="001A72DF"/>
    <w:rsid w:val="001D58B6"/>
    <w:rsid w:val="00224B97"/>
    <w:rsid w:val="00236C2E"/>
    <w:rsid w:val="002376BB"/>
    <w:rsid w:val="0028149A"/>
    <w:rsid w:val="002B54E2"/>
    <w:rsid w:val="00346EF8"/>
    <w:rsid w:val="00371500"/>
    <w:rsid w:val="003803C6"/>
    <w:rsid w:val="003D3FCB"/>
    <w:rsid w:val="00410108"/>
    <w:rsid w:val="00423FA1"/>
    <w:rsid w:val="004652E9"/>
    <w:rsid w:val="00474503"/>
    <w:rsid w:val="004B3722"/>
    <w:rsid w:val="004D5A3B"/>
    <w:rsid w:val="00502CA2"/>
    <w:rsid w:val="00540514"/>
    <w:rsid w:val="00567539"/>
    <w:rsid w:val="005922BE"/>
    <w:rsid w:val="005E23E1"/>
    <w:rsid w:val="00606360"/>
    <w:rsid w:val="0061269C"/>
    <w:rsid w:val="006564A7"/>
    <w:rsid w:val="00666264"/>
    <w:rsid w:val="00697951"/>
    <w:rsid w:val="007279E6"/>
    <w:rsid w:val="00764A3E"/>
    <w:rsid w:val="00772FD5"/>
    <w:rsid w:val="00780D67"/>
    <w:rsid w:val="007C11F0"/>
    <w:rsid w:val="007E1675"/>
    <w:rsid w:val="007E4E36"/>
    <w:rsid w:val="007F4862"/>
    <w:rsid w:val="008117FF"/>
    <w:rsid w:val="008436E3"/>
    <w:rsid w:val="00847EB4"/>
    <w:rsid w:val="00856223"/>
    <w:rsid w:val="008F7707"/>
    <w:rsid w:val="00930568"/>
    <w:rsid w:val="009428CE"/>
    <w:rsid w:val="009672EE"/>
    <w:rsid w:val="009B266F"/>
    <w:rsid w:val="009B3C0A"/>
    <w:rsid w:val="009C2251"/>
    <w:rsid w:val="00A00342"/>
    <w:rsid w:val="00AB761B"/>
    <w:rsid w:val="00B20706"/>
    <w:rsid w:val="00B5251E"/>
    <w:rsid w:val="00B75752"/>
    <w:rsid w:val="00B8580B"/>
    <w:rsid w:val="00B91FF8"/>
    <w:rsid w:val="00BF3FBA"/>
    <w:rsid w:val="00BF542B"/>
    <w:rsid w:val="00CA0ED0"/>
    <w:rsid w:val="00CF096F"/>
    <w:rsid w:val="00CF0A53"/>
    <w:rsid w:val="00D00A13"/>
    <w:rsid w:val="00D15FEA"/>
    <w:rsid w:val="00D34ABD"/>
    <w:rsid w:val="00D50571"/>
    <w:rsid w:val="00D64365"/>
    <w:rsid w:val="00D9320A"/>
    <w:rsid w:val="00DA60BD"/>
    <w:rsid w:val="00DB5FE4"/>
    <w:rsid w:val="00DE1A33"/>
    <w:rsid w:val="00E220AF"/>
    <w:rsid w:val="00E37198"/>
    <w:rsid w:val="00E86798"/>
    <w:rsid w:val="00EE51D2"/>
    <w:rsid w:val="00EF0CE4"/>
    <w:rsid w:val="00F2365D"/>
    <w:rsid w:val="00F4641D"/>
    <w:rsid w:val="00F92419"/>
    <w:rsid w:val="00F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77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F77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7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7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7707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8F770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7707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page number"/>
    <w:basedOn w:val="2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next w:val="a8"/>
    <w:qFormat/>
    <w:pPr>
      <w:jc w:val="center"/>
    </w:pPr>
    <w:rPr>
      <w:sz w:val="32"/>
      <w:szCs w:val="20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Subtitle"/>
    <w:basedOn w:val="a"/>
    <w:next w:val="a5"/>
    <w:qFormat/>
    <w:pPr>
      <w:jc w:val="center"/>
    </w:pPr>
    <w:rPr>
      <w:sz w:val="32"/>
      <w:szCs w:val="20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697951"/>
    <w:rPr>
      <w:sz w:val="24"/>
      <w:szCs w:val="24"/>
      <w:lang w:eastAsia="zh-CN"/>
    </w:rPr>
  </w:style>
  <w:style w:type="paragraph" w:customStyle="1" w:styleId="ConsPlusNormal">
    <w:name w:val="ConsPlusNormal"/>
    <w:rsid w:val="006979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uiPriority w:val="99"/>
    <w:rsid w:val="0069795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nformat">
    <w:name w:val="ConsPlusNonformat"/>
    <w:uiPriority w:val="99"/>
    <w:rsid w:val="0069795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0003D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003D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003D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77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8F770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0003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77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8F7707"/>
    <w:rPr>
      <w:color w:val="0000FF"/>
      <w:u w:val="none"/>
    </w:rPr>
  </w:style>
  <w:style w:type="paragraph" w:styleId="af1">
    <w:name w:val="footer"/>
    <w:basedOn w:val="a"/>
    <w:link w:val="af2"/>
    <w:uiPriority w:val="99"/>
    <w:unhideWhenUsed/>
    <w:rsid w:val="000003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003D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8F77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7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70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77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F77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7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7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7707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8F770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7707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page number"/>
    <w:basedOn w:val="2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next w:val="a8"/>
    <w:qFormat/>
    <w:pPr>
      <w:jc w:val="center"/>
    </w:pPr>
    <w:rPr>
      <w:sz w:val="32"/>
      <w:szCs w:val="20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Subtitle"/>
    <w:basedOn w:val="a"/>
    <w:next w:val="a5"/>
    <w:qFormat/>
    <w:pPr>
      <w:jc w:val="center"/>
    </w:pPr>
    <w:rPr>
      <w:sz w:val="32"/>
      <w:szCs w:val="20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697951"/>
    <w:rPr>
      <w:sz w:val="24"/>
      <w:szCs w:val="24"/>
      <w:lang w:eastAsia="zh-CN"/>
    </w:rPr>
  </w:style>
  <w:style w:type="paragraph" w:customStyle="1" w:styleId="ConsPlusNormal">
    <w:name w:val="ConsPlusNormal"/>
    <w:rsid w:val="006979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uiPriority w:val="99"/>
    <w:rsid w:val="0069795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nformat">
    <w:name w:val="ConsPlusNonformat"/>
    <w:uiPriority w:val="99"/>
    <w:rsid w:val="0069795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0003D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003D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003D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77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8F770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0003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77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8F7707"/>
    <w:rPr>
      <w:color w:val="0000FF"/>
      <w:u w:val="none"/>
    </w:rPr>
  </w:style>
  <w:style w:type="paragraph" w:styleId="af1">
    <w:name w:val="footer"/>
    <w:basedOn w:val="a"/>
    <w:link w:val="af2"/>
    <w:uiPriority w:val="99"/>
    <w:unhideWhenUsed/>
    <w:rsid w:val="000003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003D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8F77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7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70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Каменского муниципального района Воронежской области</vt:lpstr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Каменского муниципального района Воронежской области</dc:title>
  <dc:creator>*</dc:creator>
  <cp:lastModifiedBy>*</cp:lastModifiedBy>
  <cp:revision>1</cp:revision>
  <cp:lastPrinted>2021-08-04T08:18:00Z</cp:lastPrinted>
  <dcterms:created xsi:type="dcterms:W3CDTF">2021-10-11T10:16:00Z</dcterms:created>
  <dcterms:modified xsi:type="dcterms:W3CDTF">2021-10-11T10:17:00Z</dcterms:modified>
</cp:coreProperties>
</file>