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4394" w:rsidRPr="004E31DE" w:rsidRDefault="00966DDB" w:rsidP="004E31DE">
      <w:pPr>
        <w:pStyle w:val="1"/>
        <w:tabs>
          <w:tab w:val="left" w:pos="284"/>
        </w:tabs>
        <w:ind w:firstLine="709"/>
        <w:rPr>
          <w:b w:val="0"/>
          <w:color w:val="FF0000"/>
          <w:sz w:val="24"/>
        </w:rPr>
      </w:pPr>
      <w:bookmarkStart w:id="0" w:name="_GoBack"/>
      <w:bookmarkEnd w:id="0"/>
      <w:r>
        <w:rPr>
          <w:b w:val="0"/>
          <w:noProof/>
          <w:color w:val="FF0000"/>
          <w:sz w:val="24"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394" w:rsidRPr="004E31DE" w:rsidRDefault="00F04394" w:rsidP="004E31DE">
      <w:pPr>
        <w:pStyle w:val="1"/>
        <w:tabs>
          <w:tab w:val="left" w:pos="284"/>
        </w:tabs>
        <w:ind w:firstLine="709"/>
        <w:rPr>
          <w:b w:val="0"/>
          <w:color w:val="FF0000"/>
          <w:sz w:val="24"/>
        </w:rPr>
      </w:pPr>
    </w:p>
    <w:p w:rsidR="00F04394" w:rsidRPr="004E31DE" w:rsidRDefault="00F04394" w:rsidP="004E31DE">
      <w:pPr>
        <w:pStyle w:val="1"/>
        <w:tabs>
          <w:tab w:val="left" w:pos="284"/>
        </w:tabs>
        <w:ind w:firstLine="709"/>
        <w:rPr>
          <w:b w:val="0"/>
          <w:sz w:val="24"/>
        </w:rPr>
      </w:pPr>
      <w:r w:rsidRPr="004E31DE">
        <w:rPr>
          <w:b w:val="0"/>
          <w:sz w:val="24"/>
        </w:rPr>
        <w:t>Администрация Каменского муниципального района</w:t>
      </w:r>
    </w:p>
    <w:p w:rsidR="00F04394" w:rsidRPr="004E31DE" w:rsidRDefault="00F04394" w:rsidP="004E31DE">
      <w:pPr>
        <w:ind w:firstLine="709"/>
        <w:jc w:val="center"/>
        <w:rPr>
          <w:rFonts w:cs="Arial"/>
          <w:bCs/>
        </w:rPr>
      </w:pPr>
      <w:r w:rsidRPr="004E31DE">
        <w:rPr>
          <w:rFonts w:cs="Arial"/>
          <w:bCs/>
        </w:rPr>
        <w:t>Воронежской области</w:t>
      </w:r>
    </w:p>
    <w:p w:rsidR="00F04394" w:rsidRPr="004E31DE" w:rsidRDefault="00F04394" w:rsidP="004E31DE">
      <w:pPr>
        <w:ind w:firstLine="709"/>
        <w:jc w:val="center"/>
        <w:rPr>
          <w:rFonts w:cs="Arial"/>
          <w:bCs/>
        </w:rPr>
      </w:pPr>
    </w:p>
    <w:p w:rsidR="00F04394" w:rsidRPr="004E31DE" w:rsidRDefault="00F04394" w:rsidP="004E31DE">
      <w:pPr>
        <w:pStyle w:val="7"/>
        <w:tabs>
          <w:tab w:val="left" w:pos="0"/>
        </w:tabs>
        <w:ind w:firstLine="709"/>
        <w:jc w:val="center"/>
        <w:rPr>
          <w:rFonts w:cs="Arial"/>
          <w:b w:val="0"/>
          <w:sz w:val="24"/>
          <w:szCs w:val="24"/>
        </w:rPr>
      </w:pPr>
      <w:r w:rsidRPr="004E31DE">
        <w:rPr>
          <w:rFonts w:cs="Arial"/>
          <w:b w:val="0"/>
          <w:sz w:val="24"/>
          <w:szCs w:val="24"/>
        </w:rPr>
        <w:t>ПОСТАНОВЛЕНИЕ</w:t>
      </w:r>
    </w:p>
    <w:p w:rsidR="00861A60" w:rsidRPr="004E31DE" w:rsidRDefault="00861A60" w:rsidP="004E31DE">
      <w:pPr>
        <w:ind w:firstLine="709"/>
        <w:rPr>
          <w:rFonts w:cs="Arial"/>
        </w:rPr>
      </w:pPr>
    </w:p>
    <w:p w:rsidR="00F04394" w:rsidRPr="004E31DE" w:rsidRDefault="004E31DE" w:rsidP="004E31DE">
      <w:pPr>
        <w:ind w:firstLine="709"/>
        <w:rPr>
          <w:rFonts w:cs="Arial"/>
          <w:bCs/>
        </w:rPr>
      </w:pPr>
      <w:r w:rsidRPr="004E31DE">
        <w:rPr>
          <w:rFonts w:cs="Arial"/>
          <w:bCs/>
        </w:rPr>
        <w:t>17</w:t>
      </w:r>
      <w:r w:rsidR="00861A60" w:rsidRPr="004E31DE">
        <w:rPr>
          <w:rFonts w:cs="Arial"/>
          <w:bCs/>
        </w:rPr>
        <w:t xml:space="preserve">  </w:t>
      </w:r>
      <w:r w:rsidRPr="004E31DE">
        <w:rPr>
          <w:rFonts w:cs="Arial"/>
          <w:bCs/>
        </w:rPr>
        <w:t>октября</w:t>
      </w:r>
      <w:r>
        <w:rPr>
          <w:rFonts w:cs="Arial"/>
          <w:bCs/>
        </w:rPr>
        <w:t xml:space="preserve"> </w:t>
      </w:r>
      <w:r w:rsidR="000D4DAE" w:rsidRPr="004E31DE">
        <w:rPr>
          <w:rFonts w:cs="Arial"/>
          <w:bCs/>
        </w:rPr>
        <w:t>202</w:t>
      </w:r>
      <w:r w:rsidR="00861A60" w:rsidRPr="004E31DE">
        <w:rPr>
          <w:rFonts w:cs="Arial"/>
          <w:bCs/>
        </w:rPr>
        <w:t>3</w:t>
      </w:r>
      <w:r w:rsidR="000B19C8" w:rsidRPr="004E31DE">
        <w:rPr>
          <w:rFonts w:cs="Arial"/>
          <w:bCs/>
        </w:rPr>
        <w:t xml:space="preserve"> </w:t>
      </w:r>
      <w:r w:rsidR="00F04394" w:rsidRPr="004E31DE">
        <w:rPr>
          <w:rFonts w:cs="Arial"/>
          <w:bCs/>
        </w:rPr>
        <w:t>г.</w:t>
      </w:r>
      <w:r>
        <w:rPr>
          <w:rFonts w:cs="Arial"/>
          <w:bCs/>
        </w:rPr>
        <w:t xml:space="preserve"> </w:t>
      </w:r>
      <w:r w:rsidR="00F04394" w:rsidRPr="004E31DE">
        <w:rPr>
          <w:rFonts w:cs="Arial"/>
          <w:bCs/>
        </w:rPr>
        <w:t>№</w:t>
      </w:r>
      <w:r w:rsidR="003E7B4E" w:rsidRPr="004E31DE">
        <w:rPr>
          <w:rFonts w:cs="Arial"/>
          <w:bCs/>
        </w:rPr>
        <w:t xml:space="preserve"> </w:t>
      </w:r>
      <w:r w:rsidRPr="004E31DE">
        <w:rPr>
          <w:rFonts w:cs="Arial"/>
          <w:bCs/>
        </w:rPr>
        <w:t>427</w:t>
      </w:r>
    </w:p>
    <w:p w:rsidR="004E31DE" w:rsidRPr="004E31DE" w:rsidRDefault="004E31DE" w:rsidP="004E31DE">
      <w:pPr>
        <w:snapToGrid w:val="0"/>
        <w:ind w:firstLine="709"/>
        <w:rPr>
          <w:rFonts w:cs="Arial"/>
        </w:rPr>
      </w:pPr>
    </w:p>
    <w:p w:rsidR="00F04394" w:rsidRPr="004E31DE" w:rsidRDefault="004E31DE" w:rsidP="007167D9">
      <w:pPr>
        <w:pStyle w:val="Title"/>
      </w:pPr>
      <w:r w:rsidRPr="004E31DE">
        <w:t xml:space="preserve">Об отмене на территории Каменского муниципального района Воронежской области особого противопожарного режима </w:t>
      </w:r>
    </w:p>
    <w:p w:rsidR="004D07E9" w:rsidRPr="004E31DE" w:rsidRDefault="00296583" w:rsidP="004E31DE">
      <w:pPr>
        <w:ind w:firstLine="709"/>
        <w:rPr>
          <w:rFonts w:cs="Arial"/>
        </w:rPr>
      </w:pPr>
      <w:r w:rsidRPr="004E31DE">
        <w:rPr>
          <w:rFonts w:cs="Arial"/>
        </w:rPr>
        <w:t>В соответствии с постановлени</w:t>
      </w:r>
      <w:r w:rsidR="00806694" w:rsidRPr="004E31DE">
        <w:rPr>
          <w:rFonts w:cs="Arial"/>
        </w:rPr>
        <w:t>ями</w:t>
      </w:r>
      <w:r w:rsidRPr="004E31DE">
        <w:rPr>
          <w:rFonts w:cs="Arial"/>
        </w:rPr>
        <w:t xml:space="preserve"> правительства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области»</w:t>
      </w:r>
      <w:r w:rsidR="0055276E" w:rsidRPr="004E31DE">
        <w:rPr>
          <w:rFonts w:cs="Arial"/>
        </w:rPr>
        <w:t xml:space="preserve"> </w:t>
      </w:r>
      <w:r w:rsidR="00806694" w:rsidRPr="004E31DE">
        <w:rPr>
          <w:rFonts w:cs="Arial"/>
        </w:rPr>
        <w:t>и</w:t>
      </w:r>
      <w:r w:rsidR="0055276E" w:rsidRPr="004E31DE">
        <w:rPr>
          <w:rFonts w:cs="Arial"/>
        </w:rPr>
        <w:t xml:space="preserve"> от </w:t>
      </w:r>
      <w:r w:rsidR="003F7A72" w:rsidRPr="004E31DE">
        <w:rPr>
          <w:rFonts w:cs="Arial"/>
        </w:rPr>
        <w:t>17</w:t>
      </w:r>
      <w:r w:rsidR="009A313C" w:rsidRPr="004E31DE">
        <w:rPr>
          <w:rFonts w:cs="Arial"/>
        </w:rPr>
        <w:t>.10</w:t>
      </w:r>
      <w:r w:rsidR="000D58EE" w:rsidRPr="004E31DE">
        <w:rPr>
          <w:rFonts w:cs="Arial"/>
        </w:rPr>
        <w:t>.202</w:t>
      </w:r>
      <w:r w:rsidR="003F7A72" w:rsidRPr="004E31DE">
        <w:rPr>
          <w:rFonts w:cs="Arial"/>
        </w:rPr>
        <w:t>3</w:t>
      </w:r>
      <w:r w:rsidR="0055276E" w:rsidRPr="004E31DE">
        <w:rPr>
          <w:rFonts w:cs="Arial"/>
        </w:rPr>
        <w:t xml:space="preserve"> №</w:t>
      </w:r>
      <w:r w:rsidR="00806694" w:rsidRPr="004E31DE">
        <w:rPr>
          <w:rFonts w:cs="Arial"/>
        </w:rPr>
        <w:t xml:space="preserve"> </w:t>
      </w:r>
      <w:r w:rsidR="00954EA0" w:rsidRPr="004E31DE">
        <w:rPr>
          <w:rFonts w:cs="Arial"/>
        </w:rPr>
        <w:t>7</w:t>
      </w:r>
      <w:r w:rsidR="003F7A72" w:rsidRPr="004E31DE">
        <w:rPr>
          <w:rFonts w:cs="Arial"/>
        </w:rPr>
        <w:t>59</w:t>
      </w:r>
      <w:r w:rsidR="0055276E" w:rsidRPr="004E31DE">
        <w:rPr>
          <w:rFonts w:cs="Arial"/>
        </w:rPr>
        <w:t xml:space="preserve"> «</w:t>
      </w:r>
      <w:r w:rsidR="00806694" w:rsidRPr="004E31DE">
        <w:rPr>
          <w:rFonts w:cs="Arial"/>
        </w:rPr>
        <w:t>О</w:t>
      </w:r>
      <w:r w:rsidR="00DE4744" w:rsidRPr="004E31DE">
        <w:rPr>
          <w:rFonts w:cs="Arial"/>
        </w:rPr>
        <w:t xml:space="preserve">б </w:t>
      </w:r>
      <w:r w:rsidR="00182D84" w:rsidRPr="004E31DE">
        <w:rPr>
          <w:rFonts w:cs="Arial"/>
        </w:rPr>
        <w:t xml:space="preserve">отмене </w:t>
      </w:r>
      <w:r w:rsidR="0055276E" w:rsidRPr="004E31DE">
        <w:rPr>
          <w:rFonts w:cs="Arial"/>
        </w:rPr>
        <w:t>на территории Воронежской области</w:t>
      </w:r>
      <w:r w:rsidR="00806694" w:rsidRPr="004E31DE">
        <w:rPr>
          <w:rFonts w:cs="Arial"/>
        </w:rPr>
        <w:t xml:space="preserve"> особого противопожарного режима</w:t>
      </w:r>
      <w:r w:rsidR="0055276E" w:rsidRPr="004E31DE">
        <w:rPr>
          <w:rFonts w:cs="Arial"/>
        </w:rPr>
        <w:t>»,</w:t>
      </w:r>
      <w:r w:rsidRPr="004E31DE">
        <w:rPr>
          <w:rFonts w:cs="Arial"/>
        </w:rPr>
        <w:t xml:space="preserve"> </w:t>
      </w:r>
      <w:r w:rsidR="00806694" w:rsidRPr="004E31DE">
        <w:rPr>
          <w:rFonts w:cs="Arial"/>
        </w:rPr>
        <w:t>в связи со снижением пожарной опасности на территории Каменского муниципального района</w:t>
      </w:r>
      <w:r w:rsidR="00F04394" w:rsidRPr="004E31DE">
        <w:rPr>
          <w:rFonts w:cs="Arial"/>
        </w:rPr>
        <w:t>,</w:t>
      </w:r>
      <w:r w:rsidRPr="004E31DE">
        <w:rPr>
          <w:rFonts w:cs="Arial"/>
        </w:rPr>
        <w:t xml:space="preserve"> </w:t>
      </w:r>
      <w:r w:rsidR="00F04394" w:rsidRPr="004E31DE">
        <w:rPr>
          <w:rFonts w:cs="Arial"/>
        </w:rPr>
        <w:t>администрация Каменского муниципального района</w:t>
      </w:r>
    </w:p>
    <w:p w:rsidR="00C76C81" w:rsidRPr="004E31DE" w:rsidRDefault="00F04394" w:rsidP="004E31DE">
      <w:pPr>
        <w:ind w:firstLine="709"/>
        <w:jc w:val="center"/>
        <w:rPr>
          <w:rFonts w:cs="Arial"/>
        </w:rPr>
      </w:pPr>
      <w:r w:rsidRPr="004E31DE">
        <w:rPr>
          <w:rFonts w:cs="Arial"/>
        </w:rPr>
        <w:t>ПОСТАНОВЛЯЕТ:</w:t>
      </w:r>
    </w:p>
    <w:p w:rsidR="00806694" w:rsidRPr="004E31DE" w:rsidRDefault="00296583" w:rsidP="004E31DE">
      <w:pPr>
        <w:ind w:firstLine="709"/>
        <w:rPr>
          <w:rFonts w:cs="Arial"/>
        </w:rPr>
      </w:pPr>
      <w:r w:rsidRPr="004E31DE">
        <w:rPr>
          <w:rFonts w:cs="Arial"/>
        </w:rPr>
        <w:t>1.</w:t>
      </w:r>
      <w:r w:rsidR="00806694" w:rsidRPr="004E31DE">
        <w:rPr>
          <w:rFonts w:cs="Arial"/>
        </w:rPr>
        <w:t xml:space="preserve"> </w:t>
      </w:r>
      <w:r w:rsidR="004D07E9" w:rsidRPr="004E31DE">
        <w:rPr>
          <w:rFonts w:cs="Arial"/>
        </w:rPr>
        <w:t>О</w:t>
      </w:r>
      <w:r w:rsidR="00DE4744" w:rsidRPr="004E31DE">
        <w:rPr>
          <w:rFonts w:cs="Arial"/>
        </w:rPr>
        <w:t>тменить</w:t>
      </w:r>
      <w:r w:rsidRPr="004E31DE">
        <w:rPr>
          <w:rFonts w:cs="Arial"/>
        </w:rPr>
        <w:t xml:space="preserve"> на территории Каменского муниципального района</w:t>
      </w:r>
      <w:r w:rsidR="00806694" w:rsidRPr="004E31DE">
        <w:rPr>
          <w:rFonts w:cs="Arial"/>
        </w:rPr>
        <w:t xml:space="preserve"> </w:t>
      </w:r>
      <w:r w:rsidR="003F7A72" w:rsidRPr="004E31DE">
        <w:rPr>
          <w:rFonts w:cs="Arial"/>
        </w:rPr>
        <w:t>особый противопожарный режим с 17.10.2023 года.</w:t>
      </w:r>
      <w:r w:rsidR="007A37EB" w:rsidRPr="004E31DE">
        <w:rPr>
          <w:rFonts w:cs="Arial"/>
        </w:rPr>
        <w:tab/>
      </w:r>
      <w:r w:rsidR="00806694" w:rsidRPr="004E31DE">
        <w:rPr>
          <w:rFonts w:cs="Arial"/>
        </w:rPr>
        <w:t xml:space="preserve"> </w:t>
      </w:r>
    </w:p>
    <w:p w:rsidR="0094722B" w:rsidRPr="004E31DE" w:rsidRDefault="004A25A3" w:rsidP="004E31DE">
      <w:pPr>
        <w:autoSpaceDE w:val="0"/>
        <w:ind w:firstLine="709"/>
        <w:rPr>
          <w:rFonts w:cs="Arial"/>
        </w:rPr>
      </w:pPr>
      <w:r w:rsidRPr="004E31DE">
        <w:rPr>
          <w:rFonts w:cs="Arial"/>
        </w:rPr>
        <w:t>2</w:t>
      </w:r>
      <w:r w:rsidR="00806694" w:rsidRPr="004E31DE">
        <w:rPr>
          <w:rFonts w:cs="Arial"/>
        </w:rPr>
        <w:t xml:space="preserve">. </w:t>
      </w:r>
      <w:r w:rsidR="001248D3" w:rsidRPr="004E31DE">
        <w:rPr>
          <w:rFonts w:cs="Arial"/>
        </w:rPr>
        <w:t>Контроль за исполнением настоящего постановления возложить на заместителя главы администрации района – заместителя председателя КЧС и ПБ района</w:t>
      </w:r>
      <w:r w:rsidR="004E31DE">
        <w:rPr>
          <w:rFonts w:cs="Arial"/>
        </w:rPr>
        <w:t xml:space="preserve"> </w:t>
      </w:r>
      <w:r w:rsidR="001248D3" w:rsidRPr="004E31DE">
        <w:rPr>
          <w:rFonts w:cs="Arial"/>
        </w:rPr>
        <w:t>В.В.Сидорова.</w:t>
      </w:r>
    </w:p>
    <w:p w:rsidR="009A7962" w:rsidRPr="004E31DE" w:rsidRDefault="009A7962" w:rsidP="004E31DE">
      <w:pPr>
        <w:autoSpaceDE w:val="0"/>
        <w:ind w:firstLine="709"/>
        <w:rPr>
          <w:rFonts w:cs="Arial"/>
        </w:rPr>
      </w:pPr>
    </w:p>
    <w:p w:rsidR="0094722B" w:rsidRPr="004E31DE" w:rsidRDefault="0094722B" w:rsidP="004E31DE">
      <w:pPr>
        <w:autoSpaceDE w:val="0"/>
        <w:ind w:firstLine="709"/>
        <w:rPr>
          <w:rFonts w:cs="Arial"/>
        </w:rPr>
      </w:pPr>
    </w:p>
    <w:p w:rsidR="005528F6" w:rsidRPr="004E31DE" w:rsidRDefault="000D58EE" w:rsidP="004E31DE">
      <w:pPr>
        <w:autoSpaceDE w:val="0"/>
        <w:ind w:firstLine="709"/>
        <w:rPr>
          <w:rFonts w:cs="Arial"/>
        </w:rPr>
      </w:pPr>
      <w:r w:rsidRPr="004E31DE">
        <w:rPr>
          <w:rFonts w:cs="Arial"/>
        </w:rPr>
        <w:t>Г</w:t>
      </w:r>
      <w:r w:rsidR="00F04394" w:rsidRPr="004E31DE">
        <w:rPr>
          <w:rFonts w:cs="Arial"/>
        </w:rPr>
        <w:t>лав</w:t>
      </w:r>
      <w:r w:rsidRPr="004E31DE">
        <w:rPr>
          <w:rFonts w:cs="Arial"/>
        </w:rPr>
        <w:t>а</w:t>
      </w:r>
      <w:r w:rsidR="00F04394" w:rsidRPr="004E31DE">
        <w:rPr>
          <w:rFonts w:cs="Arial"/>
        </w:rPr>
        <w:t xml:space="preserve"> </w:t>
      </w:r>
    </w:p>
    <w:p w:rsidR="005528F6" w:rsidRPr="004E31DE" w:rsidRDefault="005528F6" w:rsidP="004E31DE">
      <w:pPr>
        <w:ind w:firstLine="709"/>
        <w:rPr>
          <w:rFonts w:cs="Arial"/>
        </w:rPr>
      </w:pPr>
      <w:r w:rsidRPr="004E31DE">
        <w:rPr>
          <w:rFonts w:cs="Arial"/>
        </w:rPr>
        <w:t>а</w:t>
      </w:r>
      <w:r w:rsidR="00F04394" w:rsidRPr="004E31DE">
        <w:rPr>
          <w:rFonts w:cs="Arial"/>
        </w:rPr>
        <w:t>дминистрации</w:t>
      </w:r>
      <w:r w:rsidRPr="004E31DE">
        <w:rPr>
          <w:rFonts w:cs="Arial"/>
        </w:rPr>
        <w:t xml:space="preserve"> </w:t>
      </w:r>
      <w:r w:rsidR="00F04394" w:rsidRPr="004E31DE">
        <w:rPr>
          <w:rFonts w:cs="Arial"/>
        </w:rPr>
        <w:t>Каменского</w:t>
      </w:r>
    </w:p>
    <w:p w:rsidR="00F04394" w:rsidRPr="004E31DE" w:rsidRDefault="00AA0FF0" w:rsidP="004E31DE">
      <w:pPr>
        <w:ind w:firstLine="709"/>
        <w:rPr>
          <w:rFonts w:cs="Arial"/>
        </w:rPr>
      </w:pPr>
      <w:r w:rsidRPr="004E31DE">
        <w:rPr>
          <w:rFonts w:cs="Arial"/>
        </w:rPr>
        <w:t>муниципального района</w:t>
      </w:r>
      <w:r w:rsidR="004E31DE">
        <w:rPr>
          <w:rFonts w:cs="Arial"/>
        </w:rPr>
        <w:t xml:space="preserve"> </w:t>
      </w:r>
      <w:r w:rsidR="000D58EE" w:rsidRPr="004E31DE">
        <w:rPr>
          <w:rFonts w:cs="Arial"/>
        </w:rPr>
        <w:t>А.С.Кателкин</w:t>
      </w:r>
    </w:p>
    <w:sectPr w:rsidR="00F04394" w:rsidRPr="004E31DE" w:rsidSect="004E31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30" w:rsidRDefault="008E0430" w:rsidP="007167D9">
      <w:r>
        <w:separator/>
      </w:r>
    </w:p>
  </w:endnote>
  <w:endnote w:type="continuationSeparator" w:id="0">
    <w:p w:rsidR="008E0430" w:rsidRDefault="008E0430" w:rsidP="0071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D9" w:rsidRDefault="007167D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D9" w:rsidRDefault="007167D9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D9" w:rsidRDefault="007167D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30" w:rsidRDefault="008E0430" w:rsidP="007167D9">
      <w:r>
        <w:separator/>
      </w:r>
    </w:p>
  </w:footnote>
  <w:footnote w:type="continuationSeparator" w:id="0">
    <w:p w:rsidR="008E0430" w:rsidRDefault="008E0430" w:rsidP="0071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D9" w:rsidRDefault="007167D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66" w:rsidRDefault="00C04066">
    <w:pPr>
      <w:pStyle w:val="ae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04066" w:rsidRDefault="00C04066">
    <w:pPr>
      <w:pStyle w:val="ae"/>
      <w:rPr>
        <w:color w:val="800000"/>
        <w:sz w:val="20"/>
      </w:rPr>
    </w:pPr>
    <w:r>
      <w:rPr>
        <w:color w:val="800000"/>
        <w:sz w:val="20"/>
      </w:rPr>
      <w:t>Владелец: АДМИНИСТРАЦИЯ КАМЕНСКОГО МУНИЦИПАЛЬНОГО РАЙОНА ВОРОНЕЖСКОЙ ОБЛАСТИ</w:t>
    </w:r>
  </w:p>
  <w:p w:rsidR="00C04066" w:rsidRDefault="00C04066">
    <w:pPr>
      <w:pStyle w:val="ae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КАМЕНСКОГО МУНИЦИПАЛЬНОГО РАЙОНА ВОРОНЕЖСКОЙ ОБЛАСТИ"ул. Ленина</w:t>
    </w:r>
  </w:p>
  <w:p w:rsidR="00C04066" w:rsidRDefault="00C04066">
    <w:pPr>
      <w:pStyle w:val="ae"/>
      <w:rPr>
        <w:color w:val="800000"/>
        <w:sz w:val="20"/>
      </w:rPr>
    </w:pPr>
    <w:r>
      <w:rPr>
        <w:color w:val="800000"/>
        <w:sz w:val="20"/>
      </w:rPr>
      <w:t>Дата подписи: 19.10.2023 15:15:17</w:t>
    </w:r>
  </w:p>
  <w:p w:rsidR="007167D9" w:rsidRPr="00C04066" w:rsidRDefault="007167D9">
    <w:pPr>
      <w:pStyle w:val="ae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D9" w:rsidRDefault="007167D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78"/>
    <w:rsid w:val="00047834"/>
    <w:rsid w:val="000B19C8"/>
    <w:rsid w:val="000D4DAE"/>
    <w:rsid w:val="000D58EE"/>
    <w:rsid w:val="001026B0"/>
    <w:rsid w:val="001248D3"/>
    <w:rsid w:val="00182D84"/>
    <w:rsid w:val="001A5728"/>
    <w:rsid w:val="001B7602"/>
    <w:rsid w:val="00245FCD"/>
    <w:rsid w:val="002765FF"/>
    <w:rsid w:val="00276E57"/>
    <w:rsid w:val="00296583"/>
    <w:rsid w:val="002E2110"/>
    <w:rsid w:val="00305536"/>
    <w:rsid w:val="003066C8"/>
    <w:rsid w:val="00307FEF"/>
    <w:rsid w:val="00341057"/>
    <w:rsid w:val="003537FA"/>
    <w:rsid w:val="003E7B4E"/>
    <w:rsid w:val="003F4086"/>
    <w:rsid w:val="003F7A72"/>
    <w:rsid w:val="004315B1"/>
    <w:rsid w:val="004349ED"/>
    <w:rsid w:val="004A25A3"/>
    <w:rsid w:val="004B7AD5"/>
    <w:rsid w:val="004D07E9"/>
    <w:rsid w:val="004E31DE"/>
    <w:rsid w:val="00527C29"/>
    <w:rsid w:val="00540C08"/>
    <w:rsid w:val="0055276E"/>
    <w:rsid w:val="005528F6"/>
    <w:rsid w:val="00596493"/>
    <w:rsid w:val="005D4F7A"/>
    <w:rsid w:val="006770B2"/>
    <w:rsid w:val="006A5517"/>
    <w:rsid w:val="006F63F5"/>
    <w:rsid w:val="00714DE9"/>
    <w:rsid w:val="007167D9"/>
    <w:rsid w:val="007A37EB"/>
    <w:rsid w:val="007B4BD2"/>
    <w:rsid w:val="007B54D2"/>
    <w:rsid w:val="007B5D43"/>
    <w:rsid w:val="007C380B"/>
    <w:rsid w:val="007F28CA"/>
    <w:rsid w:val="00806694"/>
    <w:rsid w:val="00857BDC"/>
    <w:rsid w:val="00861A60"/>
    <w:rsid w:val="008624A7"/>
    <w:rsid w:val="008820FA"/>
    <w:rsid w:val="008D4494"/>
    <w:rsid w:val="008E0430"/>
    <w:rsid w:val="008E325E"/>
    <w:rsid w:val="009173C1"/>
    <w:rsid w:val="009254EE"/>
    <w:rsid w:val="00936A63"/>
    <w:rsid w:val="0094722B"/>
    <w:rsid w:val="00954EA0"/>
    <w:rsid w:val="00966DDB"/>
    <w:rsid w:val="009A313C"/>
    <w:rsid w:val="009A7962"/>
    <w:rsid w:val="009E7B55"/>
    <w:rsid w:val="00A11DF3"/>
    <w:rsid w:val="00A72D5C"/>
    <w:rsid w:val="00AA0FF0"/>
    <w:rsid w:val="00AA1E97"/>
    <w:rsid w:val="00AB0A78"/>
    <w:rsid w:val="00B32924"/>
    <w:rsid w:val="00B90067"/>
    <w:rsid w:val="00BB31EF"/>
    <w:rsid w:val="00BC367E"/>
    <w:rsid w:val="00C04066"/>
    <w:rsid w:val="00C303F6"/>
    <w:rsid w:val="00C376D0"/>
    <w:rsid w:val="00C47C3F"/>
    <w:rsid w:val="00C76C81"/>
    <w:rsid w:val="00C91F2D"/>
    <w:rsid w:val="00CB05AC"/>
    <w:rsid w:val="00CF14BC"/>
    <w:rsid w:val="00D03D53"/>
    <w:rsid w:val="00D10458"/>
    <w:rsid w:val="00D32AEE"/>
    <w:rsid w:val="00DC49B0"/>
    <w:rsid w:val="00DD638C"/>
    <w:rsid w:val="00DE4744"/>
    <w:rsid w:val="00E0174F"/>
    <w:rsid w:val="00E2147B"/>
    <w:rsid w:val="00E62768"/>
    <w:rsid w:val="00E7583A"/>
    <w:rsid w:val="00E97062"/>
    <w:rsid w:val="00EC65A5"/>
    <w:rsid w:val="00F04394"/>
    <w:rsid w:val="00F04B30"/>
    <w:rsid w:val="00F24E89"/>
    <w:rsid w:val="00F41527"/>
    <w:rsid w:val="00F53A21"/>
    <w:rsid w:val="00F636FA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66DD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66D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6D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66D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66DDB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utoSpaceDE w:val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semiHidden/>
    <w:rsid w:val="00966DDB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66DDB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31">
    <w:name w:val="Основной текст 31"/>
    <w:basedOn w:val="a"/>
    <w:rsid w:val="00806694"/>
    <w:rPr>
      <w:rFonts w:ascii="Times New Roman" w:hAnsi="Times New Roman"/>
      <w:sz w:val="28"/>
      <w:lang w:eastAsia="ar-SA"/>
    </w:rPr>
  </w:style>
  <w:style w:type="paragraph" w:styleId="a9">
    <w:name w:val="Plain Text"/>
    <w:basedOn w:val="a"/>
    <w:link w:val="aa"/>
    <w:rsid w:val="00307FEF"/>
    <w:rPr>
      <w:rFonts w:ascii="Courier New" w:hAnsi="Courier New" w:cs="Courier New"/>
      <w:szCs w:val="20"/>
    </w:rPr>
  </w:style>
  <w:style w:type="character" w:customStyle="1" w:styleId="aa">
    <w:name w:val="Текст Знак"/>
    <w:link w:val="a9"/>
    <w:rsid w:val="00307FEF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7167D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167D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167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66D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966DDB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rsid w:val="007167D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66D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966DDB"/>
    <w:rPr>
      <w:color w:val="0000FF"/>
      <w:u w:val="none"/>
    </w:rPr>
  </w:style>
  <w:style w:type="paragraph" w:styleId="ae">
    <w:name w:val="header"/>
    <w:basedOn w:val="a"/>
    <w:link w:val="af"/>
    <w:rsid w:val="007167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7167D9"/>
    <w:rPr>
      <w:rFonts w:ascii="Arial" w:hAnsi="Arial"/>
      <w:sz w:val="24"/>
      <w:szCs w:val="24"/>
    </w:rPr>
  </w:style>
  <w:style w:type="paragraph" w:styleId="af0">
    <w:name w:val="footer"/>
    <w:basedOn w:val="a"/>
    <w:link w:val="af1"/>
    <w:rsid w:val="007167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7167D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66DD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66DD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66DD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66DD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66D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6D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66D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66DDB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utoSpaceDE w:val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semiHidden/>
    <w:rsid w:val="00966DDB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66DDB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31">
    <w:name w:val="Основной текст 31"/>
    <w:basedOn w:val="a"/>
    <w:rsid w:val="00806694"/>
    <w:rPr>
      <w:rFonts w:ascii="Times New Roman" w:hAnsi="Times New Roman"/>
      <w:sz w:val="28"/>
      <w:lang w:eastAsia="ar-SA"/>
    </w:rPr>
  </w:style>
  <w:style w:type="paragraph" w:styleId="a9">
    <w:name w:val="Plain Text"/>
    <w:basedOn w:val="a"/>
    <w:link w:val="aa"/>
    <w:rsid w:val="00307FEF"/>
    <w:rPr>
      <w:rFonts w:ascii="Courier New" w:hAnsi="Courier New" w:cs="Courier New"/>
      <w:szCs w:val="20"/>
    </w:rPr>
  </w:style>
  <w:style w:type="character" w:customStyle="1" w:styleId="aa">
    <w:name w:val="Текст Знак"/>
    <w:link w:val="a9"/>
    <w:rsid w:val="00307FEF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7167D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167D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167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66D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966DDB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rsid w:val="007167D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66D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966DDB"/>
    <w:rPr>
      <w:color w:val="0000FF"/>
      <w:u w:val="none"/>
    </w:rPr>
  </w:style>
  <w:style w:type="paragraph" w:styleId="ae">
    <w:name w:val="header"/>
    <w:basedOn w:val="a"/>
    <w:link w:val="af"/>
    <w:rsid w:val="007167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7167D9"/>
    <w:rPr>
      <w:rFonts w:ascii="Arial" w:hAnsi="Arial"/>
      <w:sz w:val="24"/>
      <w:szCs w:val="24"/>
    </w:rPr>
  </w:style>
  <w:style w:type="paragraph" w:styleId="af0">
    <w:name w:val="footer"/>
    <w:basedOn w:val="a"/>
    <w:link w:val="af1"/>
    <w:rsid w:val="007167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7167D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66DD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66DD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66DD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cp:lastPrinted>2022-10-10T13:35:00Z</cp:lastPrinted>
  <dcterms:created xsi:type="dcterms:W3CDTF">2024-01-23T06:35:00Z</dcterms:created>
  <dcterms:modified xsi:type="dcterms:W3CDTF">2024-01-23T06:35:00Z</dcterms:modified>
</cp:coreProperties>
</file>