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79" w:rsidRPr="00F53679" w:rsidRDefault="00F53679" w:rsidP="00F53679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left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 w:rsidRPr="00F53679">
        <w:rPr>
          <w:rFonts w:eastAsia="Lucida Sans Unicode" w:cs="Arial"/>
          <w:bCs/>
          <w:kern w:val="1"/>
          <w:lang/>
        </w:rPr>
        <w:t xml:space="preserve">                                                         </w:t>
      </w:r>
      <w:r w:rsidR="003B71ED"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679">
        <w:rPr>
          <w:rFonts w:eastAsia="Lucida Sans Unicode" w:cs="Arial"/>
          <w:bCs/>
          <w:kern w:val="1"/>
          <w:lang/>
        </w:rPr>
        <w:t xml:space="preserve">                                        </w:t>
      </w:r>
    </w:p>
    <w:p w:rsidR="00F53679" w:rsidRPr="00F53679" w:rsidRDefault="00F53679" w:rsidP="00F53679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</w:p>
    <w:p w:rsidR="00F53679" w:rsidRPr="00F53679" w:rsidRDefault="00F53679" w:rsidP="00F53679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F53679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F53679" w:rsidRPr="00F53679" w:rsidRDefault="00F53679" w:rsidP="00F53679">
      <w:pPr>
        <w:ind w:firstLine="0"/>
        <w:jc w:val="center"/>
        <w:rPr>
          <w:rFonts w:cs="Arial"/>
          <w:bCs/>
        </w:rPr>
      </w:pPr>
      <w:r w:rsidRPr="00F53679">
        <w:rPr>
          <w:rFonts w:cs="Arial"/>
          <w:bCs/>
        </w:rPr>
        <w:t>Воронежской области</w:t>
      </w:r>
    </w:p>
    <w:p w:rsidR="00F53679" w:rsidRPr="00F53679" w:rsidRDefault="00F53679" w:rsidP="00F53679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F53679">
        <w:rPr>
          <w:rFonts w:eastAsia="Lucida Sans Unicode" w:cs="Arial"/>
          <w:bCs/>
          <w:kern w:val="1"/>
          <w:lang w:val="x-none"/>
        </w:rPr>
        <w:t>ПОСТАНОВЛЕНИЕ</w:t>
      </w:r>
    </w:p>
    <w:p w:rsidR="00F53679" w:rsidRPr="00F53679" w:rsidRDefault="00F53679" w:rsidP="00F53679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kern w:val="1"/>
          <w:lang w:val="en-US"/>
        </w:rPr>
      </w:pPr>
      <w:r w:rsidRPr="00F53679">
        <w:rPr>
          <w:rFonts w:eastAsia="Lucida Sans Unicode" w:cs="Arial"/>
          <w:bCs/>
          <w:kern w:val="1"/>
          <w:lang w:val="en-US"/>
        </w:rPr>
        <w:t xml:space="preserve"> </w:t>
      </w:r>
    </w:p>
    <w:p w:rsidR="00F53679" w:rsidRPr="00F53679" w:rsidRDefault="00F53679" w:rsidP="00F53679">
      <w:pPr>
        <w:ind w:firstLine="0"/>
        <w:jc w:val="left"/>
        <w:rPr>
          <w:rFonts w:cs="Arial"/>
          <w:bCs/>
        </w:rPr>
      </w:pPr>
      <w:r w:rsidRPr="00F53679">
        <w:rPr>
          <w:rFonts w:cs="Arial"/>
          <w:bCs/>
        </w:rPr>
        <w:t>20 августа 2024 г.</w:t>
      </w:r>
      <w:r w:rsidRPr="00F53679">
        <w:rPr>
          <w:rFonts w:cs="Arial"/>
          <w:bCs/>
          <w:lang w:val="en-US"/>
        </w:rPr>
        <w:t xml:space="preserve"> </w:t>
      </w:r>
      <w:r w:rsidRPr="00F53679">
        <w:rPr>
          <w:rFonts w:cs="Arial"/>
          <w:bCs/>
        </w:rPr>
        <w:t>№ 431</w:t>
      </w:r>
    </w:p>
    <w:p w:rsidR="00F53679" w:rsidRPr="00F53679" w:rsidRDefault="00F53679" w:rsidP="00F53679">
      <w:pPr>
        <w:ind w:firstLine="0"/>
        <w:jc w:val="left"/>
        <w:rPr>
          <w:rFonts w:cs="Arial"/>
          <w:bCs/>
          <w:lang w:val="en-US"/>
        </w:rPr>
      </w:pPr>
      <w:r w:rsidRPr="00F53679">
        <w:rPr>
          <w:rFonts w:cs="Arial"/>
          <w:bCs/>
          <w:lang w:val="en-US"/>
        </w:rPr>
        <w:t xml:space="preserve"> </w:t>
      </w:r>
    </w:p>
    <w:p w:rsidR="00F53679" w:rsidRPr="00F53679" w:rsidRDefault="003B71ED" w:rsidP="00F53679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24765</wp:posOffset>
                </wp:positionV>
                <wp:extent cx="6124575" cy="2891155"/>
                <wp:effectExtent l="10160" t="5715" r="889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89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79" w:rsidRPr="00F53679" w:rsidRDefault="00F53679" w:rsidP="00F53679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F53679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дополнений в постановление администрации Каменского муниципального района Воронежской области от 04.12.2023 № 488 «Об утверждении административного регламента «Установление сервитута (публичного сервитута) в отношении земельного участка, находящегося в муниципальной собственности» на территории Каменского муниципального района Воронежской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pt;margin-top:1.95pt;width:482.25pt;height:22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" strokecolor="white">
                <v:textbox>
                  <w:txbxContent>
                    <w:p w:rsidR="00F53679" w:rsidRPr="00F53679" w:rsidRDefault="00F53679" w:rsidP="00F53679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F53679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дополнений в постановление администрации Каменского муниципального района Воронежской области от 04.12.2023 № 488 «Об утверждении административного регламента «Установление сервитута (публичного сервитута) в отношении земельного участка, находящегося в муниципальной собственности» на территории Каменского муниципального района Воронежской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F53679" w:rsidRPr="00F53679" w:rsidRDefault="00F53679" w:rsidP="00F53679">
      <w:pPr>
        <w:ind w:firstLine="0"/>
        <w:jc w:val="left"/>
        <w:rPr>
          <w:rFonts w:cs="Arial"/>
        </w:rPr>
      </w:pPr>
    </w:p>
    <w:p w:rsidR="00F53679" w:rsidRPr="00F53679" w:rsidRDefault="00F53679" w:rsidP="00F53679">
      <w:pPr>
        <w:ind w:firstLine="0"/>
        <w:jc w:val="left"/>
        <w:rPr>
          <w:rFonts w:cs="Arial"/>
        </w:rPr>
      </w:pPr>
    </w:p>
    <w:p w:rsidR="00F53679" w:rsidRPr="00F53679" w:rsidRDefault="00F53679" w:rsidP="00F53679">
      <w:pPr>
        <w:ind w:firstLine="0"/>
        <w:jc w:val="left"/>
        <w:rPr>
          <w:rFonts w:cs="Arial"/>
        </w:rPr>
      </w:pPr>
    </w:p>
    <w:p w:rsidR="00F53679" w:rsidRPr="00F53679" w:rsidRDefault="00F53679" w:rsidP="00F53679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F53679" w:rsidRPr="00F53679" w:rsidTr="00EB0CAA">
        <w:tc>
          <w:tcPr>
            <w:tcW w:w="5778" w:type="dxa"/>
          </w:tcPr>
          <w:p w:rsidR="00F53679" w:rsidRPr="00F53679" w:rsidRDefault="00F53679" w:rsidP="00F53679">
            <w:pPr>
              <w:ind w:firstLine="0"/>
              <w:jc w:val="left"/>
              <w:rPr>
                <w:rFonts w:eastAsia="Lucida Sans Unicode" w:cs="Arial"/>
                <w:iCs/>
              </w:rPr>
            </w:pPr>
          </w:p>
        </w:tc>
      </w:tr>
    </w:tbl>
    <w:p w:rsidR="00F53679" w:rsidRPr="00F53679" w:rsidRDefault="00F53679" w:rsidP="00F53679">
      <w:pPr>
        <w:ind w:firstLine="708"/>
        <w:rPr>
          <w:rFonts w:cs="Arial"/>
        </w:rPr>
      </w:pPr>
    </w:p>
    <w:p w:rsidR="00F53679" w:rsidRPr="00F53679" w:rsidRDefault="00F53679" w:rsidP="00F53679">
      <w:pPr>
        <w:ind w:firstLine="708"/>
        <w:rPr>
          <w:rFonts w:cs="Arial"/>
        </w:rPr>
      </w:pPr>
    </w:p>
    <w:p w:rsidR="00F53679" w:rsidRPr="00F53679" w:rsidRDefault="00F53679" w:rsidP="00F53679">
      <w:pPr>
        <w:spacing w:line="360" w:lineRule="auto"/>
        <w:ind w:firstLine="708"/>
        <w:rPr>
          <w:rFonts w:cs="Arial"/>
        </w:rPr>
      </w:pPr>
    </w:p>
    <w:p w:rsidR="00F53679" w:rsidRPr="00F53679" w:rsidRDefault="00F53679" w:rsidP="00F53679">
      <w:pPr>
        <w:spacing w:line="360" w:lineRule="auto"/>
        <w:ind w:firstLine="708"/>
        <w:rPr>
          <w:rFonts w:cs="Arial"/>
        </w:rPr>
      </w:pPr>
    </w:p>
    <w:p w:rsidR="00F53679" w:rsidRDefault="00F53679" w:rsidP="00F53679">
      <w:pPr>
        <w:spacing w:line="360" w:lineRule="auto"/>
        <w:ind w:firstLine="709"/>
        <w:rPr>
          <w:rFonts w:cs="Arial"/>
        </w:rPr>
      </w:pPr>
    </w:p>
    <w:p w:rsidR="00F53679" w:rsidRDefault="00F53679" w:rsidP="00F53679">
      <w:pPr>
        <w:spacing w:line="360" w:lineRule="auto"/>
        <w:ind w:firstLine="709"/>
        <w:rPr>
          <w:rFonts w:cs="Arial"/>
        </w:rPr>
      </w:pPr>
    </w:p>
    <w:p w:rsidR="00F53679" w:rsidRDefault="00F53679" w:rsidP="00F53679">
      <w:pPr>
        <w:spacing w:line="360" w:lineRule="auto"/>
        <w:ind w:firstLine="709"/>
        <w:rPr>
          <w:rFonts w:cs="Arial"/>
        </w:rPr>
      </w:pPr>
    </w:p>
    <w:p w:rsidR="00F53679" w:rsidRDefault="00F53679" w:rsidP="00F53679">
      <w:pPr>
        <w:spacing w:line="360" w:lineRule="auto"/>
        <w:ind w:firstLine="709"/>
        <w:rPr>
          <w:rFonts w:cs="Arial"/>
        </w:rPr>
      </w:pPr>
    </w:p>
    <w:p w:rsidR="00F53679" w:rsidRPr="00F53679" w:rsidRDefault="00F53679" w:rsidP="00F53679">
      <w:pPr>
        <w:spacing w:line="360" w:lineRule="auto"/>
        <w:ind w:firstLine="709"/>
        <w:rPr>
          <w:rFonts w:cs="Arial"/>
        </w:rPr>
      </w:pPr>
      <w:r w:rsidRPr="00F53679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законом Воронежской области от 01.12.2023 № 116-ОЗ «О развитии ответственного ведения бизнеса на территории Воронежской области», руководствуясь письмом министерства экономического развития Воронежской области от 29.07.2024 № 51-11/1765</w:t>
      </w:r>
      <w:r w:rsidRPr="00F53679">
        <w:rPr>
          <w:rFonts w:cs="Arial"/>
          <w:bCs/>
        </w:rPr>
        <w:t xml:space="preserve">, </w:t>
      </w:r>
      <w:r w:rsidRPr="00F53679">
        <w:rPr>
          <w:rFonts w:cs="Arial"/>
          <w:spacing w:val="5"/>
        </w:rPr>
        <w:t xml:space="preserve"> </w:t>
      </w:r>
      <w:r w:rsidRPr="00F53679">
        <w:rPr>
          <w:rFonts w:cs="Arial"/>
        </w:rPr>
        <w:t xml:space="preserve"> администрация Каменского муниципального района Воронежской области  </w:t>
      </w:r>
    </w:p>
    <w:p w:rsidR="00F53679" w:rsidRPr="00F53679" w:rsidRDefault="00F53679" w:rsidP="00F53679">
      <w:pPr>
        <w:spacing w:line="360" w:lineRule="auto"/>
        <w:ind w:firstLine="709"/>
        <w:jc w:val="center"/>
        <w:rPr>
          <w:rFonts w:cs="Arial"/>
        </w:rPr>
      </w:pPr>
      <w:r w:rsidRPr="00F53679">
        <w:rPr>
          <w:rFonts w:cs="Arial"/>
        </w:rPr>
        <w:t>ПОСТАНОВЛЯЕТ:</w:t>
      </w:r>
    </w:p>
    <w:p w:rsidR="00F53679" w:rsidRPr="00F53679" w:rsidRDefault="00F53679" w:rsidP="00F53679">
      <w:pPr>
        <w:spacing w:line="360" w:lineRule="auto"/>
        <w:ind w:firstLine="709"/>
        <w:rPr>
          <w:rFonts w:cs="Arial"/>
          <w:spacing w:val="5"/>
        </w:rPr>
      </w:pPr>
      <w:r w:rsidRPr="00F53679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488 «Об утверждении административного регламента «Установление сервитута (публичного сервитута) в отношении земельного участка, находящегося в муниципальной собственности» на территории Каменского муниципального района Воронежской области» (далее – административный регламент) следующие дополнения:</w:t>
      </w:r>
    </w:p>
    <w:p w:rsidR="00F53679" w:rsidRPr="00F53679" w:rsidRDefault="00F53679" w:rsidP="00F53679">
      <w:pPr>
        <w:spacing w:line="360" w:lineRule="auto"/>
        <w:ind w:firstLine="709"/>
        <w:rPr>
          <w:rFonts w:cs="Arial"/>
          <w:spacing w:val="5"/>
        </w:rPr>
      </w:pPr>
      <w:r w:rsidRPr="00F53679">
        <w:rPr>
          <w:rFonts w:cs="Arial"/>
          <w:spacing w:val="5"/>
        </w:rPr>
        <w:lastRenderedPageBreak/>
        <w:t>1.1. Подпункт 7.1 пункта 7 административного регламента дополнить абзацем 7.1.4 следующего содержания:</w:t>
      </w:r>
    </w:p>
    <w:p w:rsidR="00F53679" w:rsidRPr="00F53679" w:rsidRDefault="00F53679" w:rsidP="00F53679">
      <w:pPr>
        <w:autoSpaceDE w:val="0"/>
        <w:autoSpaceDN w:val="0"/>
        <w:adjustRightInd w:val="0"/>
        <w:spacing w:line="360" w:lineRule="auto"/>
        <w:ind w:firstLine="539"/>
        <w:rPr>
          <w:rFonts w:cs="Arial"/>
        </w:rPr>
      </w:pPr>
      <w:r w:rsidRPr="00F53679">
        <w:rPr>
          <w:rFonts w:cs="Arial"/>
          <w:spacing w:val="5"/>
        </w:rPr>
        <w:t xml:space="preserve"> «7.1.4. В случае обращения за предоставлением муниципальной услуги Ответственной организации (юридическое лицо, соответствующее условиям, установленным </w:t>
      </w:r>
      <w:r w:rsidRPr="00F53679">
        <w:rPr>
          <w:rFonts w:cs="Arial"/>
        </w:rPr>
        <w:t>законом Воронежской области от 01.12.2023      № 116-ОЗ «О развитии ответственного ведения бизнеса на территории Воронежской области» и критериям, утвержденным постановлением Правительства Воронежской области), срок оформления правоустанавливающих документов на земельный участок под размещение примыкания в границах полос отвода автодороги (сервитут) не должен превышать двадцать восемь дней со дня поступления заявления».</w:t>
      </w:r>
    </w:p>
    <w:p w:rsidR="00F53679" w:rsidRPr="00F53679" w:rsidRDefault="00F53679" w:rsidP="00F53679">
      <w:pPr>
        <w:spacing w:line="360" w:lineRule="auto"/>
        <w:ind w:firstLine="709"/>
        <w:rPr>
          <w:rFonts w:cs="Arial"/>
          <w:spacing w:val="5"/>
        </w:rPr>
      </w:pPr>
      <w:r w:rsidRPr="00F53679">
        <w:rPr>
          <w:rFonts w:cs="Arial"/>
          <w:spacing w:val="5"/>
        </w:rPr>
        <w:t xml:space="preserve">2. Опубликовать настоящее постановление на официальном сайте администрации Каменского муниципального района Воронежской области. </w:t>
      </w:r>
    </w:p>
    <w:p w:rsidR="00F53679" w:rsidRPr="00F53679" w:rsidRDefault="00F53679" w:rsidP="00F53679">
      <w:pPr>
        <w:spacing w:line="360" w:lineRule="auto"/>
        <w:ind w:firstLine="709"/>
        <w:rPr>
          <w:rFonts w:cs="Arial"/>
        </w:rPr>
      </w:pPr>
      <w:r w:rsidRPr="00F53679">
        <w:rPr>
          <w:rFonts w:cs="Arial"/>
          <w:spacing w:val="5"/>
        </w:rPr>
        <w:t xml:space="preserve">3. </w:t>
      </w:r>
      <w:r w:rsidRPr="00F53679">
        <w:rPr>
          <w:rFonts w:cs="Arial"/>
        </w:rPr>
        <w:t>Контроль за исполнением настоящего постановления  возложить на заместителя главы администрации – руководителя отдела по финансам и налогам Ю.П. Мошурова.</w:t>
      </w:r>
    </w:p>
    <w:p w:rsidR="00F53679" w:rsidRPr="00F53679" w:rsidRDefault="00F53679" w:rsidP="00F53679">
      <w:pPr>
        <w:spacing w:line="360" w:lineRule="auto"/>
        <w:ind w:firstLine="709"/>
        <w:rPr>
          <w:rFonts w:cs="Arial"/>
        </w:rPr>
      </w:pPr>
    </w:p>
    <w:p w:rsidR="00F53679" w:rsidRPr="00F53679" w:rsidRDefault="00F53679" w:rsidP="00F53679">
      <w:pPr>
        <w:autoSpaceDE w:val="0"/>
        <w:spacing w:line="23" w:lineRule="atLeast"/>
        <w:ind w:firstLine="0"/>
        <w:rPr>
          <w:rFonts w:cs="Arial"/>
        </w:rPr>
      </w:pPr>
      <w:r w:rsidRPr="00F53679">
        <w:rPr>
          <w:rFonts w:cs="Arial"/>
        </w:rPr>
        <w:t xml:space="preserve">             И.п. главы</w:t>
      </w:r>
    </w:p>
    <w:p w:rsidR="00F53679" w:rsidRPr="00F53679" w:rsidRDefault="00F53679" w:rsidP="00F53679">
      <w:pPr>
        <w:autoSpaceDE w:val="0"/>
        <w:spacing w:line="23" w:lineRule="atLeast"/>
        <w:ind w:firstLine="0"/>
        <w:rPr>
          <w:rFonts w:cs="Arial"/>
        </w:rPr>
      </w:pPr>
      <w:r w:rsidRPr="00F53679">
        <w:rPr>
          <w:rFonts w:cs="Arial"/>
        </w:rPr>
        <w:t>администрации Каменского</w:t>
      </w:r>
    </w:p>
    <w:p w:rsidR="00F53679" w:rsidRPr="00F53679" w:rsidRDefault="00F53679" w:rsidP="00F53679">
      <w:pPr>
        <w:autoSpaceDE w:val="0"/>
        <w:spacing w:line="23" w:lineRule="atLeast"/>
        <w:ind w:firstLine="0"/>
        <w:rPr>
          <w:rFonts w:cs="Arial"/>
        </w:rPr>
      </w:pPr>
      <w:r w:rsidRPr="00F53679">
        <w:rPr>
          <w:rFonts w:cs="Arial"/>
        </w:rPr>
        <w:t xml:space="preserve">  муниципального района                             подпись                        С.И. Бурляев</w:t>
      </w:r>
    </w:p>
    <w:p w:rsidR="00F53679" w:rsidRPr="00F53679" w:rsidRDefault="00F53679" w:rsidP="00F53679">
      <w:pPr>
        <w:autoSpaceDE w:val="0"/>
        <w:spacing w:line="23" w:lineRule="atLeast"/>
        <w:ind w:firstLine="0"/>
        <w:rPr>
          <w:rFonts w:cs="Arial"/>
        </w:rPr>
      </w:pPr>
    </w:p>
    <w:p w:rsidR="00F53679" w:rsidRPr="00F53679" w:rsidRDefault="00F53679" w:rsidP="00F53679">
      <w:pPr>
        <w:autoSpaceDE w:val="0"/>
        <w:spacing w:line="23" w:lineRule="atLeast"/>
        <w:ind w:firstLine="0"/>
        <w:rPr>
          <w:rFonts w:cs="Arial"/>
        </w:rPr>
      </w:pPr>
    </w:p>
    <w:p w:rsidR="00F53679" w:rsidRPr="00F53679" w:rsidRDefault="00F53679" w:rsidP="00F53679">
      <w:pPr>
        <w:autoSpaceDE w:val="0"/>
        <w:spacing w:line="23" w:lineRule="atLeast"/>
        <w:ind w:firstLine="0"/>
        <w:rPr>
          <w:rFonts w:cs="Arial"/>
        </w:rPr>
      </w:pPr>
    </w:p>
    <w:p w:rsidR="005836D7" w:rsidRDefault="005836D7"/>
    <w:sectPr w:rsidR="005836D7" w:rsidSect="00EB0CAA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C0" w:rsidRDefault="00AD66C0">
      <w:r>
        <w:separator/>
      </w:r>
    </w:p>
  </w:endnote>
  <w:endnote w:type="continuationSeparator" w:id="0">
    <w:p w:rsidR="00AD66C0" w:rsidRDefault="00AD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C0" w:rsidRDefault="00AD66C0">
      <w:r>
        <w:separator/>
      </w:r>
    </w:p>
  </w:footnote>
  <w:footnote w:type="continuationSeparator" w:id="0">
    <w:p w:rsidR="00AD66C0" w:rsidRDefault="00AD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AA" w:rsidRDefault="00EB0CA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1ED">
      <w:rPr>
        <w:noProof/>
      </w:rPr>
      <w:t>2</w:t>
    </w:r>
    <w:r>
      <w:fldChar w:fldCharType="end"/>
    </w:r>
  </w:p>
  <w:p w:rsidR="00EB0CAA" w:rsidRDefault="00EB0C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CAA" w:rsidRDefault="00EB0CAA">
    <w:pPr>
      <w:pStyle w:val="a7"/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95"/>
    <w:rsid w:val="00110FC3"/>
    <w:rsid w:val="001B102C"/>
    <w:rsid w:val="001F3E4E"/>
    <w:rsid w:val="002965ED"/>
    <w:rsid w:val="003B2C57"/>
    <w:rsid w:val="003B71ED"/>
    <w:rsid w:val="004D4846"/>
    <w:rsid w:val="004E26C0"/>
    <w:rsid w:val="005836D7"/>
    <w:rsid w:val="007300DE"/>
    <w:rsid w:val="00802A85"/>
    <w:rsid w:val="008F15D7"/>
    <w:rsid w:val="008F5EBD"/>
    <w:rsid w:val="00905B81"/>
    <w:rsid w:val="00A62C05"/>
    <w:rsid w:val="00AB1172"/>
    <w:rsid w:val="00AD66C0"/>
    <w:rsid w:val="00CA6C95"/>
    <w:rsid w:val="00CF1A3D"/>
    <w:rsid w:val="00E460F0"/>
    <w:rsid w:val="00EB0CAA"/>
    <w:rsid w:val="00F141BE"/>
    <w:rsid w:val="00F53679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71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71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71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71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71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71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71ED"/>
  </w:style>
  <w:style w:type="character" w:customStyle="1" w:styleId="10">
    <w:name w:val="Заголовок 1 Знак"/>
    <w:link w:val="1"/>
    <w:rsid w:val="00F536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36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536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536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B71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B71E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F536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71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B71ED"/>
    <w:rPr>
      <w:color w:val="0000FF"/>
      <w:u w:val="none"/>
    </w:rPr>
  </w:style>
  <w:style w:type="paragraph" w:customStyle="1" w:styleId="Application">
    <w:name w:val="Application!Приложение"/>
    <w:rsid w:val="003B71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71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71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F53679"/>
    <w:rPr>
      <w:i/>
      <w:iCs/>
    </w:rPr>
  </w:style>
  <w:style w:type="paragraph" w:styleId="a7">
    <w:name w:val="header"/>
    <w:basedOn w:val="a"/>
    <w:link w:val="a8"/>
    <w:uiPriority w:val="99"/>
    <w:rsid w:val="00F5367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53679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71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71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71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71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71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71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71ED"/>
  </w:style>
  <w:style w:type="character" w:customStyle="1" w:styleId="10">
    <w:name w:val="Заголовок 1 Знак"/>
    <w:link w:val="1"/>
    <w:rsid w:val="00F536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367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536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536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B71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B71E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F536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71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B71ED"/>
    <w:rPr>
      <w:color w:val="0000FF"/>
      <w:u w:val="none"/>
    </w:rPr>
  </w:style>
  <w:style w:type="paragraph" w:customStyle="1" w:styleId="Application">
    <w:name w:val="Application!Приложение"/>
    <w:rsid w:val="003B71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71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71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F53679"/>
    <w:rPr>
      <w:i/>
      <w:iCs/>
    </w:rPr>
  </w:style>
  <w:style w:type="paragraph" w:styleId="a7">
    <w:name w:val="header"/>
    <w:basedOn w:val="a"/>
    <w:link w:val="a8"/>
    <w:uiPriority w:val="99"/>
    <w:rsid w:val="00F5367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53679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2024-10-15T06:11:00Z</dcterms:created>
  <dcterms:modified xsi:type="dcterms:W3CDTF">2024-10-15T06:11:00Z</dcterms:modified>
</cp:coreProperties>
</file>