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89" w:rsidRPr="00543ABB" w:rsidRDefault="00823689" w:rsidP="00902CDF">
      <w:pPr>
        <w:pStyle w:val="1"/>
        <w:tabs>
          <w:tab w:val="left" w:pos="284"/>
        </w:tabs>
        <w:ind w:firstLine="709"/>
        <w:jc w:val="both"/>
        <w:rPr>
          <w:b w:val="0"/>
          <w:sz w:val="24"/>
        </w:rPr>
      </w:pPr>
      <w:bookmarkStart w:id="0" w:name="_GoBack"/>
      <w:bookmarkEnd w:id="0"/>
    </w:p>
    <w:p w:rsidR="00823689" w:rsidRPr="00543ABB" w:rsidRDefault="00823689" w:rsidP="00902CDF">
      <w:pPr>
        <w:pStyle w:val="1"/>
        <w:tabs>
          <w:tab w:val="left" w:pos="284"/>
        </w:tabs>
        <w:ind w:firstLine="709"/>
        <w:rPr>
          <w:b w:val="0"/>
          <w:sz w:val="24"/>
        </w:rPr>
      </w:pPr>
      <w:r w:rsidRPr="00543ABB">
        <w:rPr>
          <w:b w:val="0"/>
          <w:sz w:val="24"/>
        </w:rPr>
        <w:t>Администрация Каменского муниципального района</w:t>
      </w:r>
    </w:p>
    <w:p w:rsidR="00823689" w:rsidRPr="00543ABB" w:rsidRDefault="00823689" w:rsidP="00902CDF">
      <w:pPr>
        <w:ind w:firstLine="709"/>
        <w:jc w:val="center"/>
        <w:rPr>
          <w:rFonts w:cs="Arial"/>
          <w:bCs/>
        </w:rPr>
      </w:pPr>
      <w:r w:rsidRPr="00543ABB">
        <w:rPr>
          <w:rFonts w:cs="Arial"/>
          <w:bCs/>
        </w:rPr>
        <w:t>Воронежской области</w:t>
      </w:r>
    </w:p>
    <w:p w:rsidR="00582757" w:rsidRPr="00543ABB" w:rsidRDefault="00582757" w:rsidP="00902CDF">
      <w:pPr>
        <w:ind w:firstLine="709"/>
        <w:jc w:val="center"/>
        <w:rPr>
          <w:rFonts w:cs="Arial"/>
          <w:bCs/>
        </w:rPr>
      </w:pPr>
    </w:p>
    <w:p w:rsidR="00823689" w:rsidRPr="00543ABB" w:rsidRDefault="00823689" w:rsidP="00902CDF">
      <w:pPr>
        <w:pStyle w:val="7"/>
        <w:tabs>
          <w:tab w:val="left" w:pos="0"/>
        </w:tabs>
        <w:ind w:firstLine="709"/>
        <w:jc w:val="center"/>
        <w:rPr>
          <w:rFonts w:cs="Arial"/>
          <w:b w:val="0"/>
          <w:sz w:val="24"/>
          <w:szCs w:val="24"/>
        </w:rPr>
      </w:pPr>
      <w:r w:rsidRPr="00543ABB">
        <w:rPr>
          <w:rFonts w:cs="Arial"/>
          <w:b w:val="0"/>
          <w:sz w:val="24"/>
          <w:szCs w:val="24"/>
        </w:rPr>
        <w:t>ПОСТАНОВЛЕНИЕ</w:t>
      </w:r>
    </w:p>
    <w:p w:rsidR="00823689" w:rsidRPr="00543ABB" w:rsidRDefault="00902CDF" w:rsidP="00902CDF">
      <w:pPr>
        <w:pStyle w:val="1"/>
        <w:tabs>
          <w:tab w:val="left" w:pos="284"/>
        </w:tabs>
        <w:ind w:firstLine="709"/>
        <w:jc w:val="both"/>
        <w:rPr>
          <w:b w:val="0"/>
          <w:sz w:val="24"/>
        </w:rPr>
      </w:pPr>
      <w:r w:rsidRPr="00543ABB">
        <w:rPr>
          <w:b w:val="0"/>
          <w:sz w:val="24"/>
        </w:rPr>
        <w:t xml:space="preserve"> </w:t>
      </w:r>
    </w:p>
    <w:p w:rsidR="0077049F" w:rsidRPr="00543ABB" w:rsidRDefault="00B81EEA" w:rsidP="00902CDF">
      <w:pPr>
        <w:ind w:firstLine="709"/>
        <w:rPr>
          <w:rFonts w:cs="Arial"/>
          <w:bCs/>
        </w:rPr>
      </w:pPr>
      <w:r w:rsidRPr="00543ABB">
        <w:rPr>
          <w:rFonts w:cs="Arial"/>
          <w:bCs/>
        </w:rPr>
        <w:t>04 декабря</w:t>
      </w:r>
      <w:r w:rsidR="0077049F" w:rsidRPr="00543ABB">
        <w:rPr>
          <w:rFonts w:cs="Arial"/>
          <w:bCs/>
        </w:rPr>
        <w:t xml:space="preserve"> 20</w:t>
      </w:r>
      <w:r w:rsidR="00AE6A3B" w:rsidRPr="00543ABB">
        <w:rPr>
          <w:rFonts w:cs="Arial"/>
          <w:bCs/>
        </w:rPr>
        <w:t>2</w:t>
      </w:r>
      <w:r w:rsidR="00B70AD2" w:rsidRPr="00543ABB">
        <w:rPr>
          <w:rFonts w:cs="Arial"/>
          <w:bCs/>
        </w:rPr>
        <w:t>3</w:t>
      </w:r>
      <w:r w:rsidR="0077049F" w:rsidRPr="00543ABB">
        <w:rPr>
          <w:rFonts w:cs="Arial"/>
          <w:bCs/>
        </w:rPr>
        <w:t xml:space="preserve"> г.</w:t>
      </w:r>
      <w:r w:rsidR="00902CDF" w:rsidRPr="00543ABB">
        <w:rPr>
          <w:rFonts w:cs="Arial"/>
          <w:bCs/>
        </w:rPr>
        <w:t xml:space="preserve"> </w:t>
      </w:r>
      <w:r w:rsidR="0077049F" w:rsidRPr="00543ABB">
        <w:rPr>
          <w:rFonts w:cs="Arial"/>
          <w:bCs/>
        </w:rPr>
        <w:t>№</w:t>
      </w:r>
      <w:r w:rsidR="00E54B19" w:rsidRPr="00543ABB">
        <w:rPr>
          <w:rFonts w:cs="Arial"/>
          <w:bCs/>
        </w:rPr>
        <w:t xml:space="preserve"> </w:t>
      </w:r>
      <w:r w:rsidRPr="00543ABB">
        <w:rPr>
          <w:rFonts w:cs="Arial"/>
          <w:bCs/>
        </w:rPr>
        <w:t>490</w:t>
      </w:r>
    </w:p>
    <w:p w:rsidR="0077049F" w:rsidRPr="00543ABB" w:rsidRDefault="00902CDF" w:rsidP="00902CDF">
      <w:pPr>
        <w:ind w:firstLine="709"/>
        <w:rPr>
          <w:rFonts w:cs="Arial"/>
          <w:bCs/>
        </w:rPr>
      </w:pPr>
      <w:r w:rsidRPr="00543ABB">
        <w:rPr>
          <w:rFonts w:cs="Arial"/>
          <w:bCs/>
        </w:rPr>
        <w:t xml:space="preserve"> </w:t>
      </w:r>
    </w:p>
    <w:p w:rsidR="004F1A29" w:rsidRPr="00543ABB" w:rsidRDefault="006F1461" w:rsidP="00902CDF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447155" cy="2687955"/>
                <wp:effectExtent l="10795" t="762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268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6D9" w:rsidRPr="00902CDF" w:rsidRDefault="004D06D9" w:rsidP="005B31BC">
                            <w:pPr>
                              <w:pStyle w:val="Title"/>
                            </w:pPr>
                            <w:r w:rsidRPr="00902CDF">
                              <w:t>Об утверждении административного регламента предоставления муниципальной услуги «Перераспределение</w:t>
                            </w:r>
                            <w:r w:rsidR="00902CDF">
                              <w:t xml:space="preserve"> </w:t>
                            </w:r>
                            <w:r w:rsidRPr="00902CDF">
                              <w:t>земель</w:t>
                            </w:r>
                            <w:r w:rsidR="00902CDF">
                              <w:t xml:space="preserve"> </w:t>
                            </w:r>
                            <w:r w:rsidRPr="00902CDF">
                              <w:t>и</w:t>
                            </w:r>
                            <w:r w:rsidR="00902CDF">
                              <w:t xml:space="preserve"> </w:t>
                            </w:r>
                            <w:r w:rsidRPr="00902CDF">
                              <w:t>(или)</w:t>
                            </w:r>
                            <w:r w:rsidR="00902CDF">
                              <w:t xml:space="preserve"> </w:t>
                            </w:r>
                            <w:r w:rsidRPr="00902CDF">
                              <w:t>земельных участков,</w:t>
                            </w:r>
                            <w:r w:rsidR="00902CDF">
                              <w:t xml:space="preserve"> </w:t>
                            </w:r>
                            <w:r w:rsidRPr="00902CDF">
                              <w:t>находящихся в муниципальной собственности</w:t>
                            </w:r>
                            <w:r w:rsidR="00902CDF">
                              <w:t xml:space="preserve"> </w:t>
                            </w:r>
                            <w:r w:rsidRPr="00902CDF">
                              <w:t>и земельных участков, находящихся в частной собственности»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8pt;margin-top:1.95pt;width:507.65pt;height:2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" strokecolor="white">
                <v:textbox>
                  <w:txbxContent>
                    <w:p w:rsidR="004D06D9" w:rsidRPr="00902CDF" w:rsidRDefault="004D06D9" w:rsidP="005B31BC">
                      <w:pPr>
                        <w:pStyle w:val="Title"/>
                      </w:pPr>
                      <w:r w:rsidRPr="00902CDF">
                        <w:t>Об утверждении административного регламента предоставления муниципальной услуги «Перераспределение</w:t>
                      </w:r>
                      <w:r w:rsidR="00902CDF">
                        <w:t xml:space="preserve"> </w:t>
                      </w:r>
                      <w:r w:rsidRPr="00902CDF">
                        <w:t>земель</w:t>
                      </w:r>
                      <w:r w:rsidR="00902CDF">
                        <w:t xml:space="preserve"> </w:t>
                      </w:r>
                      <w:r w:rsidRPr="00902CDF">
                        <w:t>и</w:t>
                      </w:r>
                      <w:r w:rsidR="00902CDF">
                        <w:t xml:space="preserve"> </w:t>
                      </w:r>
                      <w:r w:rsidRPr="00902CDF">
                        <w:t>(или)</w:t>
                      </w:r>
                      <w:r w:rsidR="00902CDF">
                        <w:t xml:space="preserve"> </w:t>
                      </w:r>
                      <w:r w:rsidRPr="00902CDF">
                        <w:t>земельных участков,</w:t>
                      </w:r>
                      <w:r w:rsidR="00902CDF">
                        <w:t xml:space="preserve"> </w:t>
                      </w:r>
                      <w:r w:rsidRPr="00902CDF">
                        <w:t>находящихся в муниципальной собственности</w:t>
                      </w:r>
                      <w:r w:rsidR="00902CDF">
                        <w:t xml:space="preserve"> </w:t>
                      </w:r>
                      <w:r w:rsidRPr="00902CDF">
                        <w:t>и земельных участков, находящихся в частной собственности»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4F1A29" w:rsidRPr="00543ABB" w:rsidRDefault="004F1A29" w:rsidP="00902CDF">
      <w:pPr>
        <w:ind w:firstLine="709"/>
        <w:rPr>
          <w:rFonts w:cs="Arial"/>
        </w:rPr>
      </w:pPr>
    </w:p>
    <w:p w:rsidR="004F1A29" w:rsidRPr="00543ABB" w:rsidRDefault="004F1A29" w:rsidP="00902CDF">
      <w:pPr>
        <w:ind w:firstLine="709"/>
        <w:rPr>
          <w:rFonts w:cs="Arial"/>
        </w:rPr>
      </w:pPr>
    </w:p>
    <w:p w:rsidR="004F1A29" w:rsidRPr="00543ABB" w:rsidRDefault="004F1A29" w:rsidP="00902CDF">
      <w:pPr>
        <w:ind w:firstLine="709"/>
        <w:rPr>
          <w:rFonts w:cs="Arial"/>
        </w:rPr>
      </w:pPr>
    </w:p>
    <w:p w:rsidR="00945554" w:rsidRPr="00543ABB" w:rsidRDefault="00945554" w:rsidP="00902CDF">
      <w:pPr>
        <w:ind w:firstLine="709"/>
        <w:rPr>
          <w:rFonts w:cs="Arial"/>
        </w:rPr>
      </w:pPr>
    </w:p>
    <w:p w:rsidR="004F1A29" w:rsidRPr="00543ABB" w:rsidRDefault="004F1A29" w:rsidP="00902CDF">
      <w:pPr>
        <w:ind w:firstLine="709"/>
        <w:rPr>
          <w:rFonts w:cs="Arial"/>
        </w:rPr>
      </w:pPr>
    </w:p>
    <w:p w:rsidR="001903ED" w:rsidRPr="00543ABB" w:rsidRDefault="001903ED" w:rsidP="00902CDF">
      <w:pPr>
        <w:ind w:firstLine="709"/>
        <w:rPr>
          <w:rFonts w:cs="Arial"/>
        </w:rPr>
      </w:pPr>
    </w:p>
    <w:p w:rsidR="00642FC8" w:rsidRPr="00543ABB" w:rsidRDefault="00642FC8" w:rsidP="00902CDF">
      <w:pPr>
        <w:ind w:firstLine="709"/>
        <w:rPr>
          <w:rFonts w:cs="Arial"/>
        </w:rPr>
      </w:pPr>
    </w:p>
    <w:p w:rsidR="00642FC8" w:rsidRPr="00543ABB" w:rsidRDefault="00642FC8" w:rsidP="00902CDF">
      <w:pPr>
        <w:ind w:firstLine="709"/>
        <w:rPr>
          <w:rFonts w:cs="Arial"/>
        </w:rPr>
      </w:pPr>
    </w:p>
    <w:p w:rsidR="001C754F" w:rsidRDefault="001C754F" w:rsidP="00902C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1C754F" w:rsidRDefault="001C754F" w:rsidP="00902C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B31BC" w:rsidRDefault="005B31BC" w:rsidP="00902C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B31BC" w:rsidRDefault="005B31BC" w:rsidP="00902C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B31BC" w:rsidRDefault="005B31BC" w:rsidP="00902C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B31BC" w:rsidRDefault="005B31BC" w:rsidP="00902C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B31BC" w:rsidRDefault="005B31BC" w:rsidP="00902C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2A7F0D" w:rsidRPr="00543ABB" w:rsidRDefault="002A7F0D" w:rsidP="00902C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543ABB">
        <w:rPr>
          <w:rFonts w:eastAsia="Calibri" w:cs="Arial"/>
        </w:rPr>
        <w:t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Каменского муниципального района Воронежской области, администрация Каменского муниципального района</w:t>
      </w:r>
      <w:r w:rsidR="00902CDF" w:rsidRPr="00543ABB">
        <w:rPr>
          <w:rFonts w:eastAsia="Calibri" w:cs="Arial"/>
        </w:rPr>
        <w:t xml:space="preserve"> </w:t>
      </w:r>
      <w:r w:rsidRPr="00543ABB">
        <w:rPr>
          <w:rFonts w:eastAsia="Calibri" w:cs="Arial"/>
        </w:rPr>
        <w:t>Воронежской области</w:t>
      </w:r>
    </w:p>
    <w:p w:rsidR="002A7F0D" w:rsidRPr="00543ABB" w:rsidRDefault="002A7F0D" w:rsidP="00902C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543ABB">
        <w:rPr>
          <w:rFonts w:eastAsia="Calibri" w:cs="Arial"/>
        </w:rPr>
        <w:t>ПОСТАНОВЛЯЕТ:</w:t>
      </w:r>
    </w:p>
    <w:p w:rsidR="002A7F0D" w:rsidRPr="00543ABB" w:rsidRDefault="002A7F0D" w:rsidP="00902CDF">
      <w:pPr>
        <w:pStyle w:val="Title"/>
        <w:spacing w:before="0" w:after="0"/>
        <w:ind w:firstLine="709"/>
        <w:jc w:val="both"/>
        <w:rPr>
          <w:rFonts w:eastAsia="Calibri"/>
          <w:b w:val="0"/>
          <w:sz w:val="24"/>
          <w:szCs w:val="24"/>
        </w:rPr>
      </w:pPr>
      <w:r w:rsidRPr="00543ABB">
        <w:rPr>
          <w:rFonts w:eastAsia="Calibri"/>
          <w:b w:val="0"/>
          <w:sz w:val="24"/>
          <w:szCs w:val="24"/>
        </w:rPr>
        <w:t xml:space="preserve">1. Утвердить административный регламент по предоставлению Муниципальной услуги </w:t>
      </w:r>
      <w:r w:rsidRPr="00543ABB">
        <w:rPr>
          <w:b w:val="0"/>
          <w:sz w:val="24"/>
          <w:szCs w:val="24"/>
        </w:rPr>
        <w:t>«Перераспределение</w:t>
      </w:r>
      <w:r w:rsidR="00902CDF" w:rsidRPr="00543ABB">
        <w:rPr>
          <w:b w:val="0"/>
          <w:sz w:val="24"/>
          <w:szCs w:val="24"/>
        </w:rPr>
        <w:t xml:space="preserve"> </w:t>
      </w:r>
      <w:r w:rsidRPr="00543ABB">
        <w:rPr>
          <w:b w:val="0"/>
          <w:sz w:val="24"/>
          <w:szCs w:val="24"/>
        </w:rPr>
        <w:t>земель</w:t>
      </w:r>
      <w:r w:rsidR="00902CDF" w:rsidRPr="00543ABB">
        <w:rPr>
          <w:b w:val="0"/>
          <w:sz w:val="24"/>
          <w:szCs w:val="24"/>
        </w:rPr>
        <w:t xml:space="preserve"> </w:t>
      </w:r>
      <w:r w:rsidRPr="00543ABB">
        <w:rPr>
          <w:b w:val="0"/>
          <w:sz w:val="24"/>
          <w:szCs w:val="24"/>
        </w:rPr>
        <w:t>и</w:t>
      </w:r>
      <w:r w:rsidR="00902CDF" w:rsidRPr="00543ABB">
        <w:rPr>
          <w:b w:val="0"/>
          <w:sz w:val="24"/>
          <w:szCs w:val="24"/>
        </w:rPr>
        <w:t xml:space="preserve"> </w:t>
      </w:r>
      <w:r w:rsidRPr="00543ABB">
        <w:rPr>
          <w:b w:val="0"/>
          <w:sz w:val="24"/>
          <w:szCs w:val="24"/>
        </w:rPr>
        <w:t>(или)</w:t>
      </w:r>
      <w:r w:rsidR="00902CDF" w:rsidRPr="00543ABB">
        <w:rPr>
          <w:b w:val="0"/>
          <w:sz w:val="24"/>
          <w:szCs w:val="24"/>
        </w:rPr>
        <w:t xml:space="preserve"> </w:t>
      </w:r>
      <w:r w:rsidRPr="00543ABB">
        <w:rPr>
          <w:b w:val="0"/>
          <w:sz w:val="24"/>
          <w:szCs w:val="24"/>
        </w:rPr>
        <w:t>земельных участков,</w:t>
      </w:r>
      <w:r w:rsidR="00902CDF" w:rsidRPr="00543ABB">
        <w:rPr>
          <w:b w:val="0"/>
          <w:sz w:val="24"/>
          <w:szCs w:val="24"/>
        </w:rPr>
        <w:t xml:space="preserve"> </w:t>
      </w:r>
      <w:r w:rsidRPr="00543ABB">
        <w:rPr>
          <w:b w:val="0"/>
          <w:sz w:val="24"/>
          <w:szCs w:val="24"/>
        </w:rPr>
        <w:t>находящихся в муниципальной собственности</w:t>
      </w:r>
      <w:r w:rsidR="00902CDF" w:rsidRPr="00543ABB">
        <w:rPr>
          <w:b w:val="0"/>
          <w:sz w:val="24"/>
          <w:szCs w:val="24"/>
        </w:rPr>
        <w:t xml:space="preserve"> </w:t>
      </w:r>
      <w:r w:rsidRPr="00543ABB">
        <w:rPr>
          <w:b w:val="0"/>
          <w:sz w:val="24"/>
          <w:szCs w:val="24"/>
        </w:rPr>
        <w:t>и земельных участков, находящихся в частной собственности»</w:t>
      </w:r>
      <w:r w:rsidRPr="00543ABB">
        <w:rPr>
          <w:rFonts w:eastAsia="Calibri"/>
          <w:b w:val="0"/>
          <w:sz w:val="24"/>
          <w:szCs w:val="24"/>
        </w:rPr>
        <w:t xml:space="preserve"> согласно приложению к настоящему постановлению.</w:t>
      </w:r>
    </w:p>
    <w:p w:rsidR="002A7F0D" w:rsidRPr="00543ABB" w:rsidRDefault="002A7F0D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2. Признать утратившими силу следующие постановления администрации Каменского муниципального района Воронежской области:</w:t>
      </w:r>
    </w:p>
    <w:p w:rsidR="002A7F0D" w:rsidRPr="00543ABB" w:rsidRDefault="002A7F0D" w:rsidP="00902CD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43ABB">
        <w:rPr>
          <w:rFonts w:cs="Arial"/>
        </w:rPr>
        <w:t>- от 09 августа 20</w:t>
      </w:r>
      <w:r w:rsidR="0044355C" w:rsidRPr="00543ABB">
        <w:rPr>
          <w:rFonts w:cs="Arial"/>
        </w:rPr>
        <w:t>17</w:t>
      </w:r>
      <w:r w:rsidRPr="00543ABB">
        <w:rPr>
          <w:rFonts w:cs="Arial"/>
        </w:rPr>
        <w:t xml:space="preserve"> г. № 324 «Об утверждении административного регламента по предоставлению муниципальной услуги </w:t>
      </w:r>
      <w:r w:rsidRPr="00543ABB">
        <w:rPr>
          <w:rFonts w:cs="Arial"/>
          <w:bCs/>
        </w:rPr>
        <w:t>«</w:t>
      </w:r>
      <w:r w:rsidR="002F4AC8" w:rsidRPr="00543ABB">
        <w:rPr>
          <w:rFonts w:cs="Arial"/>
          <w:bCs/>
        </w:rPr>
        <w:t>Заключение соглашения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543ABB">
        <w:rPr>
          <w:rFonts w:cs="Arial"/>
          <w:bCs/>
        </w:rPr>
        <w:t>»;</w:t>
      </w:r>
    </w:p>
    <w:p w:rsidR="002A7F0D" w:rsidRPr="00543ABB" w:rsidRDefault="002A7F0D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- от </w:t>
      </w:r>
      <w:r w:rsidR="002F4AC8" w:rsidRPr="00543ABB">
        <w:rPr>
          <w:rFonts w:cs="Arial"/>
        </w:rPr>
        <w:t xml:space="preserve">19 мая 2023 </w:t>
      </w:r>
      <w:r w:rsidRPr="00543ABB">
        <w:rPr>
          <w:rFonts w:cs="Arial"/>
        </w:rPr>
        <w:t>г. №</w:t>
      </w:r>
      <w:r w:rsidR="002F4AC8" w:rsidRPr="00543ABB">
        <w:rPr>
          <w:rFonts w:cs="Arial"/>
        </w:rPr>
        <w:t>187</w:t>
      </w:r>
      <w:r w:rsidRPr="00543ABB">
        <w:rPr>
          <w:rFonts w:cs="Arial"/>
        </w:rPr>
        <w:t xml:space="preserve"> «О внесении изменений в постановление администрации </w:t>
      </w:r>
      <w:r w:rsidR="002F4AC8" w:rsidRPr="00543ABB">
        <w:rPr>
          <w:rFonts w:cs="Arial"/>
        </w:rPr>
        <w:t>Каменского</w:t>
      </w:r>
      <w:r w:rsidRPr="00543ABB">
        <w:rPr>
          <w:rFonts w:cs="Arial"/>
        </w:rPr>
        <w:t xml:space="preserve"> муниципального района Воронежской области «</w:t>
      </w:r>
      <w:r w:rsidR="002F4AC8" w:rsidRPr="00543ABB">
        <w:rPr>
          <w:rFonts w:cs="Arial"/>
        </w:rPr>
        <w:t xml:space="preserve">О внесении изменений в </w:t>
      </w:r>
      <w:r w:rsidR="002F4AC8" w:rsidRPr="00543ABB">
        <w:rPr>
          <w:rFonts w:cs="Arial"/>
        </w:rPr>
        <w:lastRenderedPageBreak/>
        <w:t>постановление администрации Каменского муниципального района Воронежской области от 09.08.2017 № 324</w:t>
      </w:r>
      <w:r w:rsidRPr="00543ABB">
        <w:rPr>
          <w:rFonts w:cs="Arial"/>
        </w:rPr>
        <w:t xml:space="preserve"> </w:t>
      </w:r>
      <w:r w:rsidRPr="00543ABB">
        <w:rPr>
          <w:rFonts w:cs="Arial"/>
          <w:bCs/>
          <w:i/>
        </w:rPr>
        <w:t>«</w:t>
      </w:r>
      <w:r w:rsidR="002F4AC8" w:rsidRPr="00543ABB">
        <w:rPr>
          <w:rFonts w:cs="Arial"/>
        </w:rPr>
        <w:t xml:space="preserve">Об утверждении административного регламента по предоставлению муниципальной услуги </w:t>
      </w:r>
      <w:r w:rsidR="002F4AC8" w:rsidRPr="00543ABB">
        <w:rPr>
          <w:rFonts w:cs="Arial"/>
          <w:bCs/>
        </w:rPr>
        <w:t>«Заключение соглашения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543ABB">
        <w:rPr>
          <w:rFonts w:cs="Arial"/>
          <w:bCs/>
          <w:i/>
        </w:rPr>
        <w:t>»»</w:t>
      </w:r>
      <w:r w:rsidRPr="00543ABB">
        <w:rPr>
          <w:rFonts w:cs="Arial"/>
        </w:rPr>
        <w:t>.</w:t>
      </w:r>
    </w:p>
    <w:p w:rsidR="002A7F0D" w:rsidRPr="00543ABB" w:rsidRDefault="002A7F0D" w:rsidP="00902CDF">
      <w:pPr>
        <w:pStyle w:val="a5"/>
        <w:tabs>
          <w:tab w:val="left" w:pos="900"/>
        </w:tabs>
        <w:ind w:left="0" w:firstLine="709"/>
        <w:rPr>
          <w:rFonts w:cs="Arial"/>
          <w:sz w:val="24"/>
        </w:rPr>
      </w:pPr>
      <w:r w:rsidRPr="00543ABB">
        <w:rPr>
          <w:rFonts w:cs="Arial"/>
          <w:sz w:val="24"/>
        </w:rPr>
        <w:t>3. Настоящее постановление вступает в силу со дня его официального опубликования.</w:t>
      </w:r>
    </w:p>
    <w:p w:rsidR="00A60681" w:rsidRPr="00543ABB" w:rsidRDefault="0069534B" w:rsidP="00902CDF">
      <w:pPr>
        <w:pStyle w:val="a5"/>
        <w:tabs>
          <w:tab w:val="left" w:pos="900"/>
        </w:tabs>
        <w:ind w:left="0" w:firstLine="709"/>
        <w:rPr>
          <w:rFonts w:cs="Arial"/>
          <w:sz w:val="24"/>
        </w:rPr>
      </w:pPr>
      <w:r w:rsidRPr="00543ABB">
        <w:rPr>
          <w:rFonts w:cs="Arial"/>
          <w:sz w:val="24"/>
        </w:rPr>
        <w:t>4.</w:t>
      </w:r>
      <w:r w:rsidR="003505C6" w:rsidRPr="00543ABB">
        <w:rPr>
          <w:rFonts w:cs="Arial"/>
          <w:sz w:val="24"/>
        </w:rPr>
        <w:t xml:space="preserve"> </w:t>
      </w:r>
      <w:r w:rsidR="00A60681" w:rsidRPr="00543ABB">
        <w:rPr>
          <w:rFonts w:cs="Arial"/>
          <w:sz w:val="24"/>
        </w:rPr>
        <w:t>Контроль за исполнением настоящего постановления</w:t>
      </w:r>
      <w:r w:rsidR="00902CDF" w:rsidRPr="00543ABB">
        <w:rPr>
          <w:rFonts w:cs="Arial"/>
          <w:sz w:val="24"/>
        </w:rPr>
        <w:t xml:space="preserve"> </w:t>
      </w:r>
      <w:r w:rsidR="00A60681" w:rsidRPr="00543ABB">
        <w:rPr>
          <w:rFonts w:cs="Arial"/>
          <w:sz w:val="24"/>
        </w:rPr>
        <w:t xml:space="preserve">возложить на заместителя главы администрации </w:t>
      </w:r>
      <w:r w:rsidR="00205D39" w:rsidRPr="00543ABB">
        <w:rPr>
          <w:rFonts w:cs="Arial"/>
          <w:sz w:val="24"/>
        </w:rPr>
        <w:t>– руководителя отдела по финансам и налогам</w:t>
      </w:r>
      <w:r w:rsidR="00A60681" w:rsidRPr="00543ABB">
        <w:rPr>
          <w:rFonts w:cs="Arial"/>
          <w:sz w:val="24"/>
        </w:rPr>
        <w:t xml:space="preserve"> Ю.П. Мошурова.</w:t>
      </w:r>
    </w:p>
    <w:p w:rsidR="00E9545F" w:rsidRPr="00543ABB" w:rsidRDefault="00E9545F" w:rsidP="00902CDF">
      <w:pPr>
        <w:tabs>
          <w:tab w:val="left" w:pos="567"/>
        </w:tabs>
        <w:autoSpaceDE w:val="0"/>
        <w:ind w:firstLine="709"/>
        <w:rPr>
          <w:rFonts w:cs="Arial"/>
        </w:rPr>
      </w:pPr>
    </w:p>
    <w:p w:rsidR="009B066C" w:rsidRPr="00543ABB" w:rsidRDefault="009B066C" w:rsidP="00902CDF">
      <w:pPr>
        <w:tabs>
          <w:tab w:val="left" w:pos="567"/>
        </w:tabs>
        <w:autoSpaceDE w:val="0"/>
        <w:ind w:firstLine="709"/>
        <w:rPr>
          <w:rFonts w:cs="Arial"/>
        </w:rPr>
      </w:pPr>
    </w:p>
    <w:p w:rsidR="009B066C" w:rsidRPr="00543ABB" w:rsidRDefault="009B066C" w:rsidP="00902CDF">
      <w:pPr>
        <w:tabs>
          <w:tab w:val="left" w:pos="567"/>
        </w:tabs>
        <w:autoSpaceDE w:val="0"/>
        <w:ind w:firstLine="709"/>
        <w:rPr>
          <w:rFonts w:cs="Arial"/>
        </w:rPr>
      </w:pPr>
    </w:p>
    <w:p w:rsidR="0077049F" w:rsidRPr="00543ABB" w:rsidRDefault="00902CDF" w:rsidP="00902CDF">
      <w:pPr>
        <w:autoSpaceDE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D26243" w:rsidRPr="00543ABB">
        <w:rPr>
          <w:rFonts w:cs="Arial"/>
        </w:rPr>
        <w:t>И.п. г</w:t>
      </w:r>
      <w:r w:rsidR="00FE673E" w:rsidRPr="00543ABB">
        <w:rPr>
          <w:rFonts w:cs="Arial"/>
        </w:rPr>
        <w:t>лав</w:t>
      </w:r>
      <w:r w:rsidR="00D26243" w:rsidRPr="00543ABB">
        <w:rPr>
          <w:rFonts w:cs="Arial"/>
        </w:rPr>
        <w:t>ы</w:t>
      </w:r>
    </w:p>
    <w:p w:rsidR="0077049F" w:rsidRPr="00543ABB" w:rsidRDefault="0077049F" w:rsidP="00902CDF">
      <w:pPr>
        <w:autoSpaceDE w:val="0"/>
        <w:ind w:firstLine="709"/>
        <w:rPr>
          <w:rFonts w:cs="Arial"/>
        </w:rPr>
      </w:pPr>
      <w:r w:rsidRPr="00543ABB">
        <w:rPr>
          <w:rFonts w:cs="Arial"/>
        </w:rPr>
        <w:t>а</w:t>
      </w:r>
      <w:r w:rsidR="00FE673E" w:rsidRPr="00543ABB">
        <w:rPr>
          <w:rFonts w:cs="Arial"/>
        </w:rPr>
        <w:t>дминистрации</w:t>
      </w:r>
      <w:r w:rsidRPr="00543ABB">
        <w:rPr>
          <w:rFonts w:cs="Arial"/>
        </w:rPr>
        <w:t xml:space="preserve"> </w:t>
      </w:r>
      <w:r w:rsidR="00FE673E" w:rsidRPr="00543ABB">
        <w:rPr>
          <w:rFonts w:cs="Arial"/>
        </w:rPr>
        <w:t>Каменского</w:t>
      </w:r>
    </w:p>
    <w:p w:rsidR="00FB5998" w:rsidRPr="00543ABB" w:rsidRDefault="00902CDF" w:rsidP="00902CDF">
      <w:pPr>
        <w:autoSpaceDE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FE673E" w:rsidRPr="00543ABB">
        <w:rPr>
          <w:rFonts w:cs="Arial"/>
        </w:rPr>
        <w:t>муниципального района</w:t>
      </w:r>
      <w:r w:rsidRPr="00543ABB">
        <w:rPr>
          <w:rFonts w:cs="Arial"/>
        </w:rPr>
        <w:t xml:space="preserve"> </w:t>
      </w:r>
      <w:r w:rsidR="00D26243" w:rsidRPr="00543ABB">
        <w:rPr>
          <w:rFonts w:cs="Arial"/>
        </w:rPr>
        <w:t>С.И. Бурляев</w:t>
      </w:r>
    </w:p>
    <w:p w:rsidR="006F0E58" w:rsidRPr="00543ABB" w:rsidRDefault="00902CDF" w:rsidP="00902CDF">
      <w:pPr>
        <w:ind w:firstLine="709"/>
        <w:rPr>
          <w:rFonts w:cs="Arial"/>
        </w:rPr>
      </w:pPr>
      <w:r w:rsidRPr="00543ABB">
        <w:rPr>
          <w:rFonts w:cs="Arial"/>
        </w:rPr>
        <w:br w:type="page"/>
      </w:r>
    </w:p>
    <w:p w:rsidR="004D06D9" w:rsidRPr="00543ABB" w:rsidRDefault="00902CDF" w:rsidP="00902CDF">
      <w:pPr>
        <w:tabs>
          <w:tab w:val="left" w:pos="700"/>
        </w:tabs>
        <w:ind w:firstLine="709"/>
        <w:jc w:val="right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Приложение</w:t>
      </w:r>
    </w:p>
    <w:p w:rsidR="004D06D9" w:rsidRPr="00543ABB" w:rsidRDefault="004D06D9" w:rsidP="00902CDF">
      <w:pPr>
        <w:ind w:firstLine="709"/>
        <w:jc w:val="right"/>
        <w:rPr>
          <w:rFonts w:cs="Arial"/>
        </w:rPr>
      </w:pPr>
      <w:r w:rsidRPr="00543ABB">
        <w:rPr>
          <w:rFonts w:cs="Arial"/>
        </w:rPr>
        <w:t>к постановлению администрации</w:t>
      </w:r>
    </w:p>
    <w:p w:rsidR="00902CDF" w:rsidRPr="00543ABB" w:rsidRDefault="004D06D9" w:rsidP="00902CDF">
      <w:pPr>
        <w:ind w:firstLine="709"/>
        <w:jc w:val="right"/>
        <w:rPr>
          <w:rFonts w:cs="Arial"/>
        </w:rPr>
      </w:pPr>
      <w:r w:rsidRPr="00543ABB">
        <w:rPr>
          <w:rFonts w:cs="Arial"/>
        </w:rPr>
        <w:t xml:space="preserve">Каменского муниципального района </w:t>
      </w:r>
    </w:p>
    <w:p w:rsidR="004D06D9" w:rsidRPr="00543ABB" w:rsidRDefault="004D06D9" w:rsidP="00902CDF">
      <w:pPr>
        <w:ind w:firstLine="709"/>
        <w:jc w:val="right"/>
        <w:rPr>
          <w:rFonts w:cs="Arial"/>
        </w:rPr>
      </w:pPr>
      <w:r w:rsidRPr="00543ABB">
        <w:rPr>
          <w:rFonts w:cs="Arial"/>
        </w:rPr>
        <w:t xml:space="preserve">Воронежской области </w:t>
      </w:r>
    </w:p>
    <w:p w:rsidR="004D06D9" w:rsidRPr="00543ABB" w:rsidRDefault="004D06D9" w:rsidP="005F5CD1">
      <w:pPr>
        <w:ind w:firstLine="709"/>
        <w:jc w:val="right"/>
        <w:rPr>
          <w:rFonts w:cs="Arial"/>
        </w:rPr>
      </w:pPr>
      <w:r w:rsidRPr="00543ABB">
        <w:rPr>
          <w:rFonts w:cs="Arial"/>
        </w:rPr>
        <w:t xml:space="preserve">от </w:t>
      </w:r>
      <w:r w:rsidR="00B81EEA" w:rsidRPr="00543ABB">
        <w:rPr>
          <w:rFonts w:cs="Arial"/>
        </w:rPr>
        <w:t xml:space="preserve">04 декабря </w:t>
      </w:r>
      <w:r w:rsidRPr="00543ABB">
        <w:rPr>
          <w:rFonts w:cs="Arial"/>
        </w:rPr>
        <w:t xml:space="preserve">2023 г. № </w:t>
      </w:r>
      <w:r w:rsidR="00B81EEA" w:rsidRPr="00543ABB">
        <w:rPr>
          <w:rFonts w:cs="Arial"/>
        </w:rPr>
        <w:t>490</w:t>
      </w:r>
    </w:p>
    <w:p w:rsidR="004D06D9" w:rsidRPr="00543ABB" w:rsidRDefault="004D06D9" w:rsidP="00902CDF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543ABB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</w:t>
      </w:r>
      <w:r w:rsidR="00902CDF" w:rsidRPr="00543ABB">
        <w:rPr>
          <w:b w:val="0"/>
          <w:sz w:val="24"/>
          <w:szCs w:val="24"/>
        </w:rPr>
        <w:t xml:space="preserve"> </w:t>
      </w:r>
      <w:r w:rsidRPr="00543ABB">
        <w:rPr>
          <w:b w:val="0"/>
          <w:sz w:val="24"/>
          <w:szCs w:val="24"/>
        </w:rPr>
        <w:t>земель</w:t>
      </w:r>
      <w:r w:rsidR="00902CDF" w:rsidRPr="00543ABB">
        <w:rPr>
          <w:b w:val="0"/>
          <w:sz w:val="24"/>
          <w:szCs w:val="24"/>
        </w:rPr>
        <w:t xml:space="preserve"> </w:t>
      </w:r>
      <w:r w:rsidRPr="00543ABB">
        <w:rPr>
          <w:b w:val="0"/>
          <w:sz w:val="24"/>
          <w:szCs w:val="24"/>
        </w:rPr>
        <w:t>и</w:t>
      </w:r>
      <w:r w:rsidR="00902CDF" w:rsidRPr="00543ABB">
        <w:rPr>
          <w:b w:val="0"/>
          <w:sz w:val="24"/>
          <w:szCs w:val="24"/>
        </w:rPr>
        <w:t xml:space="preserve"> </w:t>
      </w:r>
      <w:r w:rsidRPr="00543ABB">
        <w:rPr>
          <w:b w:val="0"/>
          <w:sz w:val="24"/>
          <w:szCs w:val="24"/>
        </w:rPr>
        <w:t>(или)</w:t>
      </w:r>
      <w:r w:rsidR="00902CDF" w:rsidRPr="00543ABB">
        <w:rPr>
          <w:b w:val="0"/>
          <w:sz w:val="24"/>
          <w:szCs w:val="24"/>
        </w:rPr>
        <w:t xml:space="preserve"> </w:t>
      </w:r>
      <w:r w:rsidRPr="00543ABB">
        <w:rPr>
          <w:b w:val="0"/>
          <w:sz w:val="24"/>
          <w:szCs w:val="24"/>
        </w:rPr>
        <w:t>земельных</w:t>
      </w:r>
    </w:p>
    <w:p w:rsidR="004D06D9" w:rsidRPr="00543ABB" w:rsidRDefault="004D06D9" w:rsidP="00902CDF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543ABB">
        <w:rPr>
          <w:b w:val="0"/>
          <w:sz w:val="24"/>
          <w:szCs w:val="24"/>
        </w:rPr>
        <w:t>участков,</w:t>
      </w:r>
      <w:r w:rsidR="00902CDF" w:rsidRPr="00543ABB">
        <w:rPr>
          <w:b w:val="0"/>
          <w:sz w:val="24"/>
          <w:szCs w:val="24"/>
        </w:rPr>
        <w:t xml:space="preserve"> </w:t>
      </w:r>
      <w:r w:rsidRPr="00543ABB">
        <w:rPr>
          <w:b w:val="0"/>
          <w:sz w:val="24"/>
          <w:szCs w:val="24"/>
        </w:rPr>
        <w:t>находящихся в государственной или муниципальной собственности и земельных участков, находящихся в частной собственности»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I. Общие положения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1. Предмет регулирования Административного регламента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Каменского муниципального района Воронежской области Муниципальной услуги </w:t>
      </w:r>
      <w:r w:rsidRPr="00543ABB">
        <w:rPr>
          <w:rFonts w:cs="Arial"/>
          <w:bCs/>
        </w:rPr>
        <w:t>«Перераспределение</w:t>
      </w:r>
      <w:r w:rsidR="00902CDF" w:rsidRPr="00543ABB">
        <w:rPr>
          <w:rFonts w:cs="Arial"/>
          <w:bCs/>
        </w:rPr>
        <w:t xml:space="preserve"> </w:t>
      </w:r>
      <w:r w:rsidRPr="00543ABB">
        <w:rPr>
          <w:rFonts w:cs="Arial"/>
          <w:bCs/>
        </w:rPr>
        <w:t>земель</w:t>
      </w:r>
      <w:r w:rsidR="00902CDF" w:rsidRPr="00543ABB">
        <w:rPr>
          <w:rFonts w:cs="Arial"/>
          <w:bCs/>
        </w:rPr>
        <w:t xml:space="preserve"> </w:t>
      </w:r>
      <w:r w:rsidRPr="00543ABB">
        <w:rPr>
          <w:rFonts w:cs="Arial"/>
          <w:bCs/>
        </w:rPr>
        <w:t>и</w:t>
      </w:r>
      <w:r w:rsidR="00902CDF" w:rsidRPr="00543ABB">
        <w:rPr>
          <w:rFonts w:cs="Arial"/>
          <w:bCs/>
        </w:rPr>
        <w:t xml:space="preserve"> </w:t>
      </w:r>
      <w:r w:rsidRPr="00543ABB">
        <w:rPr>
          <w:rFonts w:cs="Arial"/>
          <w:bCs/>
        </w:rPr>
        <w:t>(или)</w:t>
      </w:r>
      <w:r w:rsidR="00902CDF" w:rsidRPr="00543ABB">
        <w:rPr>
          <w:rFonts w:cs="Arial"/>
          <w:bCs/>
        </w:rPr>
        <w:t xml:space="preserve"> </w:t>
      </w:r>
      <w:r w:rsidRPr="00543ABB">
        <w:rPr>
          <w:rFonts w:cs="Arial"/>
          <w:bCs/>
        </w:rPr>
        <w:t>земельных участков,</w:t>
      </w:r>
      <w:r w:rsidR="00902CDF" w:rsidRPr="00543ABB">
        <w:rPr>
          <w:rFonts w:cs="Arial"/>
          <w:bCs/>
        </w:rPr>
        <w:t xml:space="preserve"> </w:t>
      </w:r>
      <w:r w:rsidRPr="00543ABB">
        <w:rPr>
          <w:rFonts w:cs="Arial"/>
          <w:bCs/>
        </w:rPr>
        <w:t>находящихся в государственной или муниципальной собственности и земельных участков, находящихся в частной собственности»</w:t>
      </w:r>
      <w:r w:rsidR="00D26243" w:rsidRPr="00543ABB">
        <w:rPr>
          <w:rFonts w:cs="Arial"/>
          <w:bCs/>
        </w:rPr>
        <w:t xml:space="preserve"> </w:t>
      </w:r>
      <w:r w:rsidRPr="00543ABB">
        <w:rPr>
          <w:rFonts w:cs="Arial"/>
        </w:rPr>
        <w:t>на территории Каменского муниципального района Воронежской области (далее – Административный регламент, Муниципальная услуга).</w:t>
      </w:r>
    </w:p>
    <w:p w:rsidR="004D06D9" w:rsidRPr="00543ABB" w:rsidRDefault="004D06D9" w:rsidP="00902CDF">
      <w:pPr>
        <w:tabs>
          <w:tab w:val="left" w:pos="270"/>
        </w:tabs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r w:rsidR="001F4C91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и действий (бездействия) Администрации </w:t>
      </w:r>
      <w:r w:rsidR="001F4C91" w:rsidRPr="00543ABB">
        <w:rPr>
          <w:rFonts w:cs="Arial"/>
        </w:rPr>
        <w:t>Каменского</w:t>
      </w:r>
      <w:r w:rsidRPr="00543ABB">
        <w:rPr>
          <w:rFonts w:cs="Arial"/>
        </w:rPr>
        <w:t xml:space="preserve"> муниципального район</w:t>
      </w:r>
      <w:r w:rsidR="001F4C91" w:rsidRPr="00543ABB">
        <w:rPr>
          <w:rFonts w:cs="Arial"/>
        </w:rPr>
        <w:t xml:space="preserve">а </w:t>
      </w:r>
      <w:r w:rsidRPr="00543ABB">
        <w:rPr>
          <w:rFonts w:cs="Arial"/>
        </w:rPr>
        <w:t>Воронежской области (далее – Администрация), должностных лиц Администрации, работников МФЦ.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2. Круг Заявителей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8"/>
      <w:bookmarkEnd w:id="1"/>
      <w:r w:rsidRPr="00543ABB">
        <w:rPr>
          <w:rFonts w:cs="Arial"/>
        </w:rPr>
        <w:t xml:space="preserve">2.1.Лицами, имеющими право на получение Муниципальной услуги, </w:t>
      </w:r>
      <w:r w:rsidRPr="00543ABB">
        <w:rPr>
          <w:rFonts w:cs="Arial"/>
          <w:bCs/>
        </w:rPr>
        <w:t>«Перераспределение</w:t>
      </w:r>
      <w:r w:rsidR="00902CDF" w:rsidRPr="00543ABB">
        <w:rPr>
          <w:rFonts w:cs="Arial"/>
          <w:bCs/>
        </w:rPr>
        <w:t xml:space="preserve"> </w:t>
      </w:r>
      <w:r w:rsidRPr="00543ABB">
        <w:rPr>
          <w:rFonts w:cs="Arial"/>
          <w:bCs/>
        </w:rPr>
        <w:t>земель</w:t>
      </w:r>
      <w:r w:rsidR="00902CDF" w:rsidRPr="00543ABB">
        <w:rPr>
          <w:rFonts w:cs="Arial"/>
          <w:bCs/>
        </w:rPr>
        <w:t xml:space="preserve"> </w:t>
      </w:r>
      <w:r w:rsidRPr="00543ABB">
        <w:rPr>
          <w:rFonts w:cs="Arial"/>
          <w:bCs/>
        </w:rPr>
        <w:t>и</w:t>
      </w:r>
      <w:r w:rsidR="00902CDF" w:rsidRPr="00543ABB">
        <w:rPr>
          <w:rFonts w:cs="Arial"/>
          <w:bCs/>
        </w:rPr>
        <w:t xml:space="preserve"> </w:t>
      </w:r>
      <w:r w:rsidRPr="00543ABB">
        <w:rPr>
          <w:rFonts w:cs="Arial"/>
          <w:bCs/>
        </w:rPr>
        <w:t>(или)</w:t>
      </w:r>
      <w:r w:rsidR="00902CDF" w:rsidRPr="00543ABB">
        <w:rPr>
          <w:rFonts w:cs="Arial"/>
          <w:bCs/>
        </w:rPr>
        <w:t xml:space="preserve"> </w:t>
      </w:r>
      <w:r w:rsidRPr="00543ABB">
        <w:rPr>
          <w:rFonts w:cs="Arial"/>
          <w:bCs/>
        </w:rPr>
        <w:t>земельных участков,</w:t>
      </w:r>
      <w:r w:rsidR="00902CDF" w:rsidRPr="00543ABB">
        <w:rPr>
          <w:rFonts w:cs="Arial"/>
          <w:bCs/>
        </w:rPr>
        <w:t xml:space="preserve"> </w:t>
      </w:r>
      <w:r w:rsidRPr="00543ABB">
        <w:rPr>
          <w:rFonts w:cs="Arial"/>
          <w:bCs/>
        </w:rPr>
        <w:t>находящихся в муниципальной собственности и земельных участков, находящихся в частной собственности»</w:t>
      </w:r>
      <w:r w:rsidR="001F4C91" w:rsidRPr="00543ABB">
        <w:rPr>
          <w:rFonts w:cs="Arial"/>
          <w:bCs/>
        </w:rPr>
        <w:t xml:space="preserve"> </w:t>
      </w:r>
      <w:r w:rsidRPr="00543ABB">
        <w:rPr>
          <w:rFonts w:cs="Arial"/>
        </w:rPr>
        <w:t>являются собственники находящихся в частной собственности земельных участков - 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4D06D9" w:rsidRPr="00543ABB" w:rsidRDefault="004D06D9" w:rsidP="00902CD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43ABB">
        <w:rPr>
          <w:rFonts w:cs="Arial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D06D9" w:rsidRPr="00543ABB" w:rsidRDefault="004D06D9" w:rsidP="00902CD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43ABB">
        <w:rPr>
          <w:rFonts w:cs="Arial"/>
          <w:sz w:val="24"/>
          <w:szCs w:val="24"/>
        </w:rPr>
        <w:t xml:space="preserve">Признаки заявителя определяются в соответствии с Приложением № 1 к настоящему Административному регламенту.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 Требования к порядку информирования о предоставлении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Муниципальной услуги</w:t>
      </w:r>
    </w:p>
    <w:p w:rsidR="004D06D9" w:rsidRPr="00543ABB" w:rsidRDefault="004D06D9" w:rsidP="00902CDF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43ABB">
        <w:rPr>
          <w:rFonts w:cs="Arial"/>
          <w:sz w:val="24"/>
          <w:szCs w:val="24"/>
        </w:rPr>
        <w:lastRenderedPageBreak/>
        <w:t xml:space="preserve">3.1. Прием заявителей по вопросу предоставления Муниципальной услуги осуществляется администрацией </w:t>
      </w:r>
      <w:r w:rsidR="00955D31" w:rsidRPr="00543ABB">
        <w:rPr>
          <w:rFonts w:cs="Arial"/>
          <w:sz w:val="24"/>
          <w:szCs w:val="24"/>
        </w:rPr>
        <w:t>Каменского</w:t>
      </w:r>
      <w:r w:rsidRPr="00543ABB">
        <w:rPr>
          <w:rFonts w:cs="Arial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4D06D9" w:rsidRPr="00543ABB" w:rsidRDefault="00955D31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3.2.</w:t>
      </w:r>
      <w:r w:rsidR="004D06D9" w:rsidRPr="00543ABB">
        <w:rPr>
          <w:rFonts w:cs="Arial"/>
        </w:rPr>
        <w:tab/>
        <w:t xml:space="preserve">На официальном сайте Администрации </w:t>
      </w:r>
      <w:r w:rsidRPr="00543ABB">
        <w:rPr>
          <w:rFonts w:cs="Arial"/>
        </w:rPr>
        <w:t>Каменского муниципального района Воронежской области https://kamenka-r36.gosuslugi.ru/</w:t>
      </w:r>
      <w:r w:rsidR="004D06D9" w:rsidRPr="00543ABB">
        <w:rPr>
          <w:rFonts w:cs="Arial"/>
        </w:rPr>
        <w:t xml:space="preserve"> (далее - сайт Администрации) в информационно-коммуникационной сети «Интернет» (далее - сеть Интернет), на ЕПГУ –</w:t>
      </w:r>
      <w:r w:rsidR="00902CDF" w:rsidRPr="00543ABB">
        <w:rPr>
          <w:rFonts w:cs="Arial"/>
        </w:rPr>
        <w:t xml:space="preserve"> </w:t>
      </w:r>
      <w:r w:rsidR="004D06D9" w:rsidRPr="00543ABB">
        <w:rPr>
          <w:rFonts w:cs="Arial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4D06D9" w:rsidRPr="00543ABB">
          <w:rPr>
            <w:rStyle w:val="a3"/>
            <w:rFonts w:cs="Arial"/>
            <w:color w:val="auto"/>
          </w:rPr>
          <w:t>www.go</w:t>
        </w:r>
        <w:r w:rsidR="004D06D9" w:rsidRPr="00543ABB">
          <w:rPr>
            <w:rStyle w:val="a3"/>
            <w:rFonts w:cs="Arial"/>
            <w:color w:val="auto"/>
            <w:lang w:val="en-US"/>
          </w:rPr>
          <w:t>vvrn</w:t>
        </w:r>
        <w:r w:rsidR="004D06D9" w:rsidRPr="00543ABB">
          <w:rPr>
            <w:rStyle w:val="a3"/>
            <w:rFonts w:cs="Arial"/>
            <w:color w:val="auto"/>
          </w:rPr>
          <w:t>.ru</w:t>
        </w:r>
      </w:hyperlink>
      <w:r w:rsidR="004D06D9" w:rsidRPr="00543ABB">
        <w:rPr>
          <w:rFonts w:cs="Arial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</w:t>
      </w:r>
      <w:r w:rsidRPr="00543ABB">
        <w:rPr>
          <w:rFonts w:cs="Arial"/>
        </w:rPr>
        <w:tab/>
        <w:t>место нахождения и график работы Администрации;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</w:t>
      </w:r>
      <w:r w:rsidRPr="00543ABB">
        <w:rPr>
          <w:rFonts w:cs="Arial"/>
        </w:rPr>
        <w:tab/>
        <w:t>справочные телефоны Администрации, в том числе номер телефона-автоинформатора;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</w:t>
      </w:r>
      <w:r w:rsidRPr="00543ABB">
        <w:rPr>
          <w:rFonts w:cs="Arial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3.3.</w:t>
      </w:r>
      <w:r w:rsidRPr="00543ABB">
        <w:rPr>
          <w:rFonts w:cs="Arial"/>
        </w:rPr>
        <w:tab/>
        <w:t>Информирование Заявителей по вопросам предоставления Муниципальной услуги осуществляется: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а) путем размещения информации на сайте Администрации, ЕПГУ, РПГУ;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в) путем публикации информационных материалов в средствах массовой информации;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г) путем размещения информационных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д) посредством телефонной и факсимильной связи;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3.4.</w:t>
      </w:r>
      <w:r w:rsidRPr="00543ABB">
        <w:rPr>
          <w:rFonts w:cs="Arial"/>
        </w:rPr>
        <w:tab/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б) перечень лиц, имеющих право на получение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в) срок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3.5.</w:t>
      </w:r>
      <w:r w:rsidRPr="00543ABB">
        <w:rPr>
          <w:rFonts w:cs="Arial"/>
        </w:rPr>
        <w:tab/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3.6.</w:t>
      </w:r>
      <w:r w:rsidRPr="00543ABB">
        <w:rPr>
          <w:rFonts w:cs="Arial"/>
        </w:rPr>
        <w:tab/>
        <w:t>На сайте Администрации дополнительно размещаются: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в) режим работы Администрации;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г) график работы подразделения, непосредственно предоставляющего Муниципальную услугу;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с) перечень лиц, имеющих право на получение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з) порядок и способы предварительной записи на получение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и) текст Административного регламента с приложениями;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к) краткое описание порядка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3.7.</w:t>
      </w:r>
      <w:r w:rsidRPr="00543ABB">
        <w:rPr>
          <w:rFonts w:cs="Arial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3.8.</w:t>
      </w:r>
      <w:r w:rsidRPr="00543ABB">
        <w:rPr>
          <w:rFonts w:cs="Arial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а) о перечне лиц, имеющих право на получение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в) о перечне документов, необходимых для получения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г) о сроках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д) об основаниях для приостановления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ж) об основаниях для отказа в предоставлении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с) о месте размещения на ЕПГУ, РПГУ, на сайте Администрации информации по вопросам предоставления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3.9.</w:t>
      </w:r>
      <w:r w:rsidRPr="00543ABB">
        <w:rPr>
          <w:rFonts w:cs="Arial"/>
        </w:rPr>
        <w:tab/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3.10.</w:t>
      </w:r>
      <w:r w:rsidRPr="00543ABB">
        <w:rPr>
          <w:rFonts w:cs="Arial"/>
        </w:rPr>
        <w:tab/>
        <w:t>Администрация обеспечивает своевременную актуализацию указанных информационных материалов на ЕПГУ, РПГУ, на сайте Администрации и контролирует их наличие и актуальность в МФЦ.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3.11.</w:t>
      </w:r>
      <w:r w:rsidRPr="00543ABB">
        <w:rPr>
          <w:rFonts w:cs="Arial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3.12.</w:t>
      </w:r>
      <w:r w:rsidRPr="00543ABB">
        <w:rPr>
          <w:rFonts w:cs="Arial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II. Стандарт предоставления Муниципальной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 Наименование Муниципальной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5. Наименование органа, предоставляющего</w:t>
      </w:r>
      <w:r w:rsidR="009E0063" w:rsidRPr="00543ABB">
        <w:rPr>
          <w:rFonts w:cs="Arial"/>
        </w:rPr>
        <w:t xml:space="preserve"> </w:t>
      </w:r>
      <w:r w:rsidRPr="00543ABB">
        <w:rPr>
          <w:rFonts w:cs="Arial"/>
        </w:rPr>
        <w:t>Муниципальную услугу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5.1.</w:t>
      </w:r>
      <w:r w:rsidRPr="00543ABB">
        <w:rPr>
          <w:rFonts w:cs="Arial"/>
        </w:rPr>
        <w:tab/>
        <w:t xml:space="preserve">Муниципальная услуга предоставляется Администрацией </w:t>
      </w:r>
      <w:r w:rsidR="009E0063" w:rsidRPr="00543ABB">
        <w:rPr>
          <w:rFonts w:cs="Arial"/>
        </w:rPr>
        <w:t>Каменского</w:t>
      </w:r>
      <w:r w:rsidRPr="00543ABB">
        <w:rPr>
          <w:rFonts w:cs="Arial"/>
        </w:rPr>
        <w:t xml:space="preserve"> муниципального района Воронежской области (далее – Администрация).</w:t>
      </w:r>
    </w:p>
    <w:p w:rsidR="004D06D9" w:rsidRPr="00543ABB" w:rsidRDefault="004D06D9" w:rsidP="00902CD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bookmarkStart w:id="2" w:name="Par84"/>
      <w:bookmarkEnd w:id="2"/>
      <w:r w:rsidRPr="00543ABB">
        <w:rPr>
          <w:rFonts w:cs="Arial"/>
          <w:sz w:val="24"/>
          <w:szCs w:val="24"/>
        </w:rPr>
        <w:t>5.2.Администрация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D06D9" w:rsidRPr="00543ABB" w:rsidRDefault="004D06D9" w:rsidP="00902CDF">
      <w:pPr>
        <w:pStyle w:val="21"/>
        <w:tabs>
          <w:tab w:val="left" w:pos="1257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43ABB">
        <w:rPr>
          <w:rFonts w:cs="Arial"/>
          <w:sz w:val="24"/>
          <w:szCs w:val="24"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4D06D9" w:rsidRPr="00543ABB" w:rsidRDefault="004D06D9" w:rsidP="00902CDF">
      <w:pPr>
        <w:pStyle w:val="21"/>
        <w:tabs>
          <w:tab w:val="left" w:pos="1257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43ABB">
        <w:rPr>
          <w:rFonts w:cs="Arial"/>
          <w:sz w:val="24"/>
          <w:szCs w:val="24"/>
        </w:rPr>
        <w:t>5.4.</w:t>
      </w:r>
      <w:r w:rsidR="00902CDF" w:rsidRPr="00543ABB">
        <w:rPr>
          <w:rFonts w:cs="Arial"/>
          <w:sz w:val="24"/>
          <w:szCs w:val="24"/>
        </w:rPr>
        <w:t xml:space="preserve"> </w:t>
      </w:r>
      <w:r w:rsidRPr="00543ABB">
        <w:rPr>
          <w:rFonts w:cs="Arial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</w:t>
      </w:r>
      <w:r w:rsidR="009E0063" w:rsidRPr="00543ABB">
        <w:rPr>
          <w:rFonts w:cs="Arial"/>
          <w:sz w:val="24"/>
          <w:szCs w:val="24"/>
        </w:rPr>
        <w:t>рации.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5.5. При предоставлении Муниципальной услуги Администрация взаимодействует с: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5.5.1.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5.5.2.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5.5.3.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территории.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5.6. При предоставлении Муниципальной услуги Администрация не вправе</w:t>
      </w:r>
      <w:r w:rsidR="009E0063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360D8A" w:rsidRPr="00543ABB">
        <w:rPr>
          <w:rFonts w:cs="Arial"/>
        </w:rPr>
        <w:t>постановлением администрации</w:t>
      </w:r>
      <w:r w:rsidRPr="00543ABB">
        <w:rPr>
          <w:rFonts w:cs="Arial"/>
        </w:rPr>
        <w:t xml:space="preserve"> </w:t>
      </w:r>
      <w:r w:rsidR="009E0063" w:rsidRPr="00543ABB">
        <w:rPr>
          <w:rFonts w:cs="Arial"/>
        </w:rPr>
        <w:t>Каменского</w:t>
      </w:r>
      <w:r w:rsidRPr="00543ABB">
        <w:rPr>
          <w:rFonts w:cs="Arial"/>
        </w:rPr>
        <w:t xml:space="preserve"> муниципального района Воронежской области </w:t>
      </w:r>
      <w:r w:rsidR="00360D8A" w:rsidRPr="00543ABB">
        <w:rPr>
          <w:rFonts w:cs="Arial"/>
        </w:rPr>
        <w:t xml:space="preserve">от 30.05.2016 № 186 </w:t>
      </w:r>
      <w:r w:rsidRPr="00543ABB">
        <w:rPr>
          <w:rFonts w:cs="Arial"/>
        </w:rPr>
        <w:t xml:space="preserve">«Об утверждении перечня </w:t>
      </w:r>
      <w:r w:rsidR="00360D8A" w:rsidRPr="00543ABB">
        <w:rPr>
          <w:rFonts w:cs="Arial"/>
        </w:rPr>
        <w:t xml:space="preserve">государственных и муниципальных </w:t>
      </w:r>
      <w:r w:rsidRPr="00543ABB">
        <w:rPr>
          <w:rFonts w:cs="Arial"/>
        </w:rPr>
        <w:t xml:space="preserve">услуг, </w:t>
      </w:r>
      <w:r w:rsidR="00360D8A" w:rsidRPr="00543ABB">
        <w:rPr>
          <w:rFonts w:cs="Arial"/>
        </w:rPr>
        <w:t>предоставляемых администрацией</w:t>
      </w:r>
      <w:r w:rsidRPr="00543ABB">
        <w:rPr>
          <w:rFonts w:cs="Arial"/>
        </w:rPr>
        <w:t xml:space="preserve"> </w:t>
      </w:r>
      <w:r w:rsidR="009E0063" w:rsidRPr="00543ABB">
        <w:rPr>
          <w:rFonts w:cs="Arial"/>
        </w:rPr>
        <w:t>Каменского</w:t>
      </w:r>
      <w:r w:rsidRPr="00543ABB">
        <w:rPr>
          <w:rFonts w:cs="Arial"/>
        </w:rPr>
        <w:t xml:space="preserve"> муниципального района</w:t>
      </w:r>
      <w:r w:rsidR="00360D8A" w:rsidRPr="00543ABB">
        <w:rPr>
          <w:rFonts w:cs="Arial"/>
        </w:rPr>
        <w:t xml:space="preserve"> в редакции от 03.08.2016 г. № 235</w:t>
      </w:r>
      <w:r w:rsidR="009E0063" w:rsidRPr="00543ABB">
        <w:rPr>
          <w:rFonts w:cs="Arial"/>
        </w:rPr>
        <w:t>»</w:t>
      </w:r>
      <w:r w:rsidR="00360D8A" w:rsidRPr="00543ABB">
        <w:rPr>
          <w:rFonts w:cs="Arial"/>
        </w:rPr>
        <w:t xml:space="preserve"> (в редакции Постановления № 387 от 13.09.2017 г.; от 22.08.2018 г. № 242; от 05.10.2022 № 320; от 08.06.2023 № 245)</w:t>
      </w:r>
      <w:r w:rsidR="009E0063" w:rsidRPr="00543ABB">
        <w:rPr>
          <w:rFonts w:cs="Arial"/>
        </w:rPr>
        <w:t>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6. Результат предоставления</w:t>
      </w:r>
      <w:r w:rsidR="009E0063" w:rsidRPr="00543ABB">
        <w:rPr>
          <w:rFonts w:cs="Arial"/>
        </w:rPr>
        <w:t xml:space="preserve"> </w:t>
      </w:r>
      <w:r w:rsidRPr="00543ABB">
        <w:rPr>
          <w:rFonts w:cs="Arial"/>
        </w:rPr>
        <w:t>Муниципальной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3" w:name="Par94"/>
      <w:bookmarkEnd w:id="3"/>
      <w:r w:rsidRPr="00543ABB">
        <w:rPr>
          <w:rFonts w:cs="Arial"/>
        </w:rPr>
        <w:t>6.1. Результатом предоставления Муниципальной услуги являются: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6.1.1.Подготовка проекта соглашения о перераспределении земель и (или) земельных участков, находящихся в муниципальной собственности</w:t>
      </w:r>
      <w:r w:rsidR="0003433C" w:rsidRPr="00543ABB">
        <w:rPr>
          <w:rFonts w:cs="Arial"/>
        </w:rPr>
        <w:t xml:space="preserve"> или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государственная собственность на которые не разграничена, и земельных участков, находящихся в частной собственности (далее - соглашение о перераспределении), подписанное должностным лицом Администрации, по </w:t>
      </w:r>
      <w:hyperlink w:anchor="Par546" w:history="1">
        <w:r w:rsidRPr="00543ABB">
          <w:rPr>
            <w:rFonts w:cs="Arial"/>
          </w:rPr>
          <w:t>форме</w:t>
        </w:r>
      </w:hyperlink>
      <w:r w:rsidRPr="00543ABB">
        <w:rPr>
          <w:rFonts w:cs="Arial"/>
        </w:rPr>
        <w:t xml:space="preserve"> согласно приложению №2 к настоящему Административному регламенту.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6.1.2. Решение об отказе в заключении соглашения о перераспределении земельных участков по </w:t>
      </w:r>
      <w:hyperlink w:anchor="Par629" w:history="1">
        <w:r w:rsidRPr="00543ABB">
          <w:rPr>
            <w:rFonts w:cs="Arial"/>
          </w:rPr>
          <w:t>форме</w:t>
        </w:r>
      </w:hyperlink>
      <w:r w:rsidRPr="00543ABB">
        <w:rPr>
          <w:rFonts w:cs="Arial"/>
        </w:rPr>
        <w:t xml:space="preserve"> согласно приложению №3 к настоящему Административному регламенту.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6.1.3. Промежуточными результатами предоставления Муниципальной услуги являются: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543ABB">
          <w:rPr>
            <w:rFonts w:cs="Arial"/>
          </w:rPr>
          <w:t>форме</w:t>
        </w:r>
      </w:hyperlink>
      <w:r w:rsidRPr="00543ABB">
        <w:rPr>
          <w:rFonts w:cs="Arial"/>
        </w:rPr>
        <w:t xml:space="preserve"> согласно приложению №4 к настоящему Административному регламенту;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543ABB">
          <w:rPr>
            <w:rFonts w:cs="Arial"/>
          </w:rPr>
          <w:t>форме</w:t>
        </w:r>
      </w:hyperlink>
      <w:r w:rsidRPr="00543ABB">
        <w:rPr>
          <w:rFonts w:cs="Arial"/>
        </w:rPr>
        <w:t xml:space="preserve"> согласно приложению №5 к настоящему Административному регламенту.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6.1.4. Возврат заявления о перераспределении земельных участков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  <w:bCs/>
        </w:rPr>
        <w:t>Заявителю при наличии оснований, указанных в пункте 2.13. Административного регламента.</w:t>
      </w:r>
      <w:r w:rsidR="00902CDF" w:rsidRPr="00543ABB">
        <w:rPr>
          <w:rFonts w:cs="Arial"/>
          <w:bCs/>
        </w:rPr>
        <w:t xml:space="preserve">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6.1.5. Результат предоставления услуги, указанный в пункте 2.5.1, 2.5.2 настоящего Административного регламента: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 </w:t>
      </w:r>
      <w:r w:rsidR="0003433C" w:rsidRPr="00543ABB">
        <w:rPr>
          <w:rFonts w:cs="Arial"/>
        </w:rPr>
        <w:t>Каменского муниципального района Воронежской области</w:t>
      </w:r>
      <w:r w:rsidRPr="00543ABB">
        <w:rPr>
          <w:rFonts w:cs="Arial"/>
        </w:rPr>
        <w:t xml:space="preserve"> -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Администрации, в личный кабинет на ЕПГУ, РПГУ, на адрес электронной почты в случае, если такой способ указан Заявителем;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lastRenderedPageBreak/>
        <w:t>- выдается заявителю на бумажном носителе при личном обращении в Администрацию,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6.2. Состав реквизитов документа, содержащего решение о предоставлении муниципальной услуги: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регистрационный номер;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дата регистрации: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7. Срок предоставления Муниципальной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Срок предоставления Муниципальной услуги в соответствии с вариантом 1: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7.1.В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543ABB">
          <w:rPr>
            <w:rFonts w:cs="Arial"/>
          </w:rPr>
          <w:t>пунктом 2.16</w:t>
        </w:r>
      </w:hyperlink>
      <w:r w:rsidRPr="00543ABB">
        <w:rPr>
          <w:rFonts w:cs="Arial"/>
        </w:rPr>
        <w:t xml:space="preserve"> настоящего Административного регламента.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7.2.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Pr="00543ABB">
          <w:rPr>
            <w:rFonts w:cs="Arial"/>
          </w:rPr>
          <w:t>статьей 3.5</w:t>
        </w:r>
      </w:hyperlink>
      <w:r w:rsidRPr="00543ABB">
        <w:rPr>
          <w:rFonts w:cs="Arial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Pr="00543ABB">
          <w:rPr>
            <w:rFonts w:cs="Arial"/>
          </w:rPr>
          <w:t>пунктом 8</w:t>
        </w:r>
      </w:hyperlink>
      <w:r w:rsidRPr="00543ABB">
        <w:rPr>
          <w:rFonts w:cs="Arial"/>
        </w:rPr>
        <w:t>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7.3.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43ABB">
        <w:rPr>
          <w:rFonts w:cs="Arial"/>
        </w:rPr>
        <w:t xml:space="preserve">7.4. </w:t>
      </w:r>
      <w:r w:rsidRPr="00543ABB">
        <w:rPr>
          <w:rFonts w:cs="Arial"/>
          <w:bCs/>
        </w:rPr>
        <w:t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</w:t>
      </w:r>
      <w:r w:rsidR="00902CDF" w:rsidRPr="00543ABB">
        <w:rPr>
          <w:rFonts w:cs="Arial"/>
          <w:bCs/>
        </w:rPr>
        <w:t xml:space="preserve">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8. Правовые основания для предоставления Муниципальной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8.1. Основными нормативными правовыми актами, регулирующими предоставление Муниципальной услуги,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являются: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Конституция Российской Федерации;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Земельный кодекс Российской Федерации;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Градостроительный кодекс Российской Федерации;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Федеральный </w:t>
      </w:r>
      <w:hyperlink r:id="rId12" w:history="1">
        <w:r w:rsidRPr="00543ABB">
          <w:rPr>
            <w:rStyle w:val="a3"/>
            <w:rFonts w:cs="Arial"/>
            <w:color w:val="auto"/>
          </w:rPr>
          <w:t>закон</w:t>
        </w:r>
      </w:hyperlink>
      <w:r w:rsidRPr="00543ABB">
        <w:rPr>
          <w:rFonts w:cs="Arial"/>
        </w:rPr>
        <w:t xml:space="preserve"> от 25.10.2001 № 137-ФЗ «О введении в действие Земельного кодекса Российской Федерации»;</w:t>
      </w:r>
    </w:p>
    <w:p w:rsidR="004D06D9" w:rsidRPr="00543ABB" w:rsidRDefault="004D06D9" w:rsidP="00902CDF">
      <w:pPr>
        <w:ind w:firstLine="709"/>
        <w:rPr>
          <w:rFonts w:cs="Arial"/>
          <w:bCs/>
          <w:i/>
          <w:iCs/>
        </w:rPr>
      </w:pPr>
      <w:r w:rsidRPr="00543ABB">
        <w:rPr>
          <w:rFonts w:cs="Arial"/>
        </w:rPr>
        <w:lastRenderedPageBreak/>
        <w:t xml:space="preserve">- </w:t>
      </w:r>
      <w:r w:rsidRPr="00543ABB">
        <w:rPr>
          <w:rFonts w:cs="Arial"/>
          <w:bCs/>
          <w:iCs/>
        </w:rPr>
        <w:t xml:space="preserve">Федеральный </w:t>
      </w:r>
      <w:hyperlink r:id="rId13" w:history="1">
        <w:r w:rsidRPr="00543ABB">
          <w:rPr>
            <w:rStyle w:val="a3"/>
            <w:rFonts w:cs="Arial"/>
            <w:bCs/>
            <w:iCs/>
            <w:color w:val="auto"/>
          </w:rPr>
          <w:t>закон</w:t>
        </w:r>
      </w:hyperlink>
      <w:r w:rsidRPr="00543ABB">
        <w:rPr>
          <w:rFonts w:cs="Arial"/>
          <w:bCs/>
          <w:iCs/>
        </w:rPr>
        <w:t xml:space="preserve"> от 24.07.2007 № 221-ФЗ «О кадастровой деятельности»;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D06D9" w:rsidRPr="00543ABB" w:rsidRDefault="004D06D9" w:rsidP="00902CDF">
      <w:pPr>
        <w:tabs>
          <w:tab w:val="left" w:pos="1341"/>
        </w:tabs>
        <w:ind w:firstLine="709"/>
        <w:rPr>
          <w:rFonts w:cs="Arial"/>
        </w:rPr>
      </w:pPr>
      <w:r w:rsidRPr="00543ABB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Федеральный </w:t>
      </w:r>
      <w:hyperlink r:id="rId14" w:history="1">
        <w:r w:rsidRPr="00543ABB">
          <w:rPr>
            <w:rStyle w:val="a3"/>
            <w:rFonts w:cs="Arial"/>
            <w:color w:val="auto"/>
          </w:rPr>
          <w:t>закон</w:t>
        </w:r>
      </w:hyperlink>
      <w:r w:rsidRPr="00543ABB">
        <w:rPr>
          <w:rFonts w:cs="Arial"/>
        </w:rPr>
        <w:t xml:space="preserve"> от 27.07.2006 № 152-ФЗ «О персональных данных»;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- Федеральный закон от 06.04.2011 № 63-ФЗ «Об электронной подписи»;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</w:t>
      </w:r>
      <w:hyperlink r:id="rId15" w:history="1">
        <w:r w:rsidRPr="00543ABB">
          <w:rPr>
            <w:rStyle w:val="a3"/>
            <w:rFonts w:cs="Arial"/>
            <w:color w:val="auto"/>
          </w:rPr>
          <w:t>Приказ</w:t>
        </w:r>
      </w:hyperlink>
      <w:r w:rsidRPr="00543ABB">
        <w:rPr>
          <w:rFonts w:cs="Arial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r w:rsidR="0003433C" w:rsidRPr="00543ABB">
        <w:rPr>
          <w:rFonts w:cs="Arial"/>
        </w:rPr>
        <w:t xml:space="preserve"> </w:t>
      </w:r>
      <w:r w:rsidRPr="00543ABB">
        <w:rPr>
          <w:rFonts w:cs="Arial"/>
        </w:rPr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 - иными действующими в данной сфере нормативными правовыми актами.</w:t>
      </w:r>
    </w:p>
    <w:p w:rsidR="004D06D9" w:rsidRPr="00543ABB" w:rsidRDefault="004D06D9" w:rsidP="00902CD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43ABB">
        <w:rPr>
          <w:rFonts w:cs="Arial"/>
          <w:sz w:val="24"/>
          <w:szCs w:val="24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CC74BC" w:rsidRPr="00543ABB">
        <w:rPr>
          <w:rFonts w:cs="Arial"/>
          <w:sz w:val="24"/>
          <w:szCs w:val="24"/>
        </w:rPr>
        <w:t xml:space="preserve">в </w:t>
      </w:r>
      <w:r w:rsidR="00CC74BC" w:rsidRPr="00543ABB">
        <w:rPr>
          <w:rFonts w:cs="Arial"/>
          <w:sz w:val="24"/>
          <w:szCs w:val="24"/>
          <w:lang w:val="ru-RU"/>
        </w:rPr>
        <w:t>разделе</w:t>
      </w:r>
      <w:r w:rsidR="00CC74BC" w:rsidRPr="00543ABB">
        <w:rPr>
          <w:rFonts w:cs="Arial"/>
          <w:sz w:val="24"/>
          <w:szCs w:val="24"/>
        </w:rPr>
        <w:t xml:space="preserve"> «</w:t>
      </w:r>
      <w:r w:rsidR="00CC74BC" w:rsidRPr="00543ABB">
        <w:rPr>
          <w:rFonts w:cs="Arial"/>
          <w:sz w:val="24"/>
          <w:szCs w:val="24"/>
          <w:lang w:val="ru-RU"/>
        </w:rPr>
        <w:t>Услуги и сервисы</w:t>
      </w:r>
      <w:r w:rsidR="00CC74BC" w:rsidRPr="00543ABB">
        <w:rPr>
          <w:rFonts w:cs="Arial"/>
          <w:sz w:val="24"/>
          <w:szCs w:val="24"/>
        </w:rPr>
        <w:t xml:space="preserve">» </w:t>
      </w:r>
      <w:r w:rsidRPr="00543ABB">
        <w:rPr>
          <w:rFonts w:cs="Arial"/>
          <w:sz w:val="24"/>
          <w:szCs w:val="24"/>
        </w:rPr>
        <w:t>по адресу</w:t>
      </w:r>
      <w:r w:rsidR="0003433C" w:rsidRPr="00543ABB">
        <w:rPr>
          <w:rFonts w:cs="Arial"/>
          <w:sz w:val="24"/>
          <w:szCs w:val="24"/>
        </w:rPr>
        <w:t>:</w:t>
      </w:r>
      <w:r w:rsidRPr="00543ABB">
        <w:rPr>
          <w:rFonts w:cs="Arial"/>
          <w:sz w:val="24"/>
          <w:szCs w:val="24"/>
        </w:rPr>
        <w:t xml:space="preserve"> </w:t>
      </w:r>
      <w:r w:rsidR="0003433C" w:rsidRPr="00543ABB">
        <w:rPr>
          <w:rFonts w:cs="Arial"/>
          <w:sz w:val="24"/>
          <w:szCs w:val="24"/>
        </w:rPr>
        <w:t>https://kamenka-r36.gosuslugi.ru/.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9. Исчерпывающий перечень документов, необходимых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для предоставления Муниципальной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 услуг, которые являются необходимыми и обязательными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для предоставления Муниципальной услуги,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подлежащих представлению Заявителем, способы их получения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Заявителем, в том числе в электронной форме,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порядок их представления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126"/>
      <w:bookmarkEnd w:id="4"/>
      <w:r w:rsidRPr="00543ABB">
        <w:rPr>
          <w:rFonts w:cs="Arial"/>
        </w:rPr>
        <w:t>9.1. Для получения Муниципальной услуги Заявитель представляет: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9.1.1. Заявление о предоставлении Муниципальной услуги по </w:t>
      </w:r>
      <w:hyperlink w:anchor="Par761" w:history="1">
        <w:r w:rsidRPr="00543ABB">
          <w:rPr>
            <w:rFonts w:cs="Arial"/>
          </w:rPr>
          <w:t>форме</w:t>
        </w:r>
      </w:hyperlink>
      <w:r w:rsidRPr="00543ABB">
        <w:rPr>
          <w:rFonts w:cs="Arial"/>
        </w:rPr>
        <w:t xml:space="preserve"> согласно приложению №6 к настоящему Административному регламенту.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Заявитель вправе подать заявление и документы посредством официальной электронной почты Администрации.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 заявлении также указывается один из следующих способов получения результата предоставления Муниципальной услуги: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 форме электронного документа в личном кабинете на ЕПГУ, РПГУ, по электронной почте;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на бумажном носителе в виде распечатанного экземпляра документа в Администрации, МФЦ;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на бумажном носителе в Администрации, МФЦ.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9.1.2. Документ, удостоверяющий личность Заявителя, представителя.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9.1.3. Схема расположения земельного участка (если отсутствует проект межевания территории в границах которой осуществляется перераспределение земельных участков).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9.1.4. 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В случае если права собственности на исходные земельные участки ограничены, требуется представить письменное согласие землепользователей, землевладельцев, арендаторов, залогодержателей на перераспределение земельных участков.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9.1.5.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9.1.6.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9.1.7.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9.2.Заявление о перераспределении земельных участков и прилагаемые к нему документы, указанные в пункте 9.1. настоящего Административного регламента,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hyperlink r:id="rId16" w:history="1">
        <w:r w:rsidRPr="00543ABB">
          <w:rPr>
            <w:rStyle w:val="a3"/>
            <w:rFonts w:cs="Arial"/>
            <w:color w:val="auto"/>
          </w:rPr>
          <w:t>Порядок</w:t>
        </w:r>
      </w:hyperlink>
      <w:r w:rsidRPr="00543ABB">
        <w:rPr>
          <w:rFonts w:cs="Arial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</w:t>
      </w:r>
      <w:r w:rsidRPr="00543ABB">
        <w:rPr>
          <w:rFonts w:cs="Arial"/>
        </w:rPr>
        <w:lastRenderedPageBreak/>
        <w:t>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5" w:name="Par156"/>
      <w:bookmarkEnd w:id="5"/>
      <w:r w:rsidRPr="00543ABB">
        <w:rPr>
          <w:rFonts w:cs="Arial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10.1.1.выписку из Единого государственного реестра юридических лиц в случае подачи заявления юридическим лицом (запрашивается в Федеральной налоговой службе Российской Федерации в случае обращения юридического лица);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10.1.2. выписку из Единого государственного реестра индивидуальных предпринимателей в случае подачи заявления индивидуальным предпринимателем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10.1.3. выписку из Единого государственного реестра недвижимости об основных характеристиках и зарегистрированных правах на перераспределяемые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земельные участки (запрашивается в Федеральной службе государственной регистрации, кадастра и картографии);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10.1.4.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543ABB">
          <w:rPr>
            <w:rStyle w:val="a3"/>
            <w:rFonts w:cs="Arial"/>
            <w:color w:val="auto"/>
          </w:rPr>
          <w:t>закона</w:t>
        </w:r>
      </w:hyperlink>
      <w:r w:rsidRPr="00543ABB">
        <w:rPr>
          <w:rFonts w:cs="Arial"/>
        </w:rPr>
        <w:t xml:space="preserve"> от 27.07.2010 № 210-ФЗ «Об организации предоставления государственных и муниципальных услуг».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Документы, указанные в пунктах 10.1.1. – 10.1.4. Заявитель вправе представить самостоятельно.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10.2. При предоставлении Муниципальной услуги запрещается требовать от Заявителя: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543ABB">
          <w:rPr>
            <w:rStyle w:val="a3"/>
            <w:rFonts w:cs="Arial"/>
            <w:color w:val="auto"/>
          </w:rPr>
          <w:t>частью 6 статьи 7</w:t>
        </w:r>
      </w:hyperlink>
      <w:r w:rsidRPr="00543ABB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543ABB">
          <w:rPr>
            <w:rStyle w:val="a3"/>
            <w:rFonts w:cs="Arial"/>
            <w:color w:val="auto"/>
          </w:rPr>
          <w:t>части 1 статьи 9</w:t>
        </w:r>
      </w:hyperlink>
      <w:r w:rsidRPr="00543ABB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543ABB">
          <w:rPr>
            <w:rStyle w:val="a3"/>
            <w:rFonts w:cs="Arial"/>
            <w:color w:val="auto"/>
          </w:rPr>
          <w:t>частью 1.1 статьи 16</w:t>
        </w:r>
      </w:hyperlink>
      <w:r w:rsidRPr="00543ABB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03433C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543ABB">
          <w:rPr>
            <w:rStyle w:val="a3"/>
            <w:rFonts w:cs="Arial"/>
            <w:color w:val="auto"/>
          </w:rPr>
          <w:t>частью 1.1 статьи 16</w:t>
        </w:r>
      </w:hyperlink>
      <w:r w:rsidRPr="00543ABB">
        <w:rPr>
          <w:rFonts w:cs="Arial"/>
        </w:rPr>
        <w:t xml:space="preserve"> Федерального закона от 27.07.2010 № 210-ФЗ «Об </w:t>
      </w:r>
      <w:r w:rsidRPr="00543ABB">
        <w:rPr>
          <w:rFonts w:cs="Arial"/>
        </w:rPr>
        <w:lastRenderedPageBreak/>
        <w:t>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543ABB">
          <w:rPr>
            <w:rStyle w:val="a3"/>
            <w:rFonts w:cs="Arial"/>
            <w:color w:val="auto"/>
          </w:rPr>
          <w:t>пунктом 7.2 части 1 статьи 16</w:t>
        </w:r>
      </w:hyperlink>
      <w:r w:rsidRPr="00543ABB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11. Исчерпывающий перечень оснований для отказа в приеме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документов, необходимых для предоставления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Муниципальной услуги и возвращения заявления о предоставлении Муниципальной услуги Заявителю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6" w:name="Par174"/>
      <w:bookmarkEnd w:id="6"/>
      <w:r w:rsidRPr="00543ABB">
        <w:rPr>
          <w:rFonts w:cs="Arial"/>
        </w:rPr>
        <w:t>11.1.Основаниями для отказа в приеме к рассмотрению документов, необходимых для предоставления Муниципальной услуги, являются: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11.1.1.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11.1.2.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11.1.3.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11.1.4.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11.1.5. Выявлено несоблюдение установленных </w:t>
      </w:r>
      <w:hyperlink r:id="rId23" w:history="1">
        <w:r w:rsidRPr="00543ABB">
          <w:rPr>
            <w:rFonts w:cs="Arial"/>
          </w:rPr>
          <w:t>статьей 11</w:t>
        </w:r>
      </w:hyperlink>
      <w:r w:rsidRPr="00543ABB">
        <w:rPr>
          <w:rFonts w:cs="Arial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11.1.6. Наличие противоречивых сведений в заявлении и приложенных к нему документах.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11.1.7.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Решение об отказе в приеме документов оформляется по форме согласно Приложению № 8 к настоящему Административному регламенту и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11.2. Основаниями для возвращения заявления о предоставлении Муниципальной услуги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Заявителю, являются: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11.2.1. Заявление подано в орган местного самоуправления, в полномочия которых не входит предоставление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11.2.2. В заявлении отсутствуют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следующие сведения, необходимые для предоставления услуги: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5) почтовый адрес и (или) адрес электронной почты для связи с Заявителем.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11.2.3. К заявлению не приложены документы, предусмотренные пунктом 2.8. настоящего Административного регламента.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При наличии оснований,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участков.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11.3. Отказ в приеме документов, необходимых для предоставления Муниципальной услуги или возврат Заявителю заявления о предоставлении Муниципальной услуги, не препятствует повторному обращению Заявителя за предоставлением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7" w:name="Par193"/>
      <w:bookmarkEnd w:id="7"/>
      <w:r w:rsidRPr="00543ABB">
        <w:rPr>
          <w:rFonts w:cs="Arial"/>
        </w:rPr>
        <w:t>12.2. Основания для отказа в предоставлении Муниципальной услуги Вариант- 1:«Подготовка проекта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12.2.1. Заявление о перераспределении земельных участков подано в случаях, не предусмотренных </w:t>
      </w:r>
      <w:hyperlink r:id="rId24" w:history="1">
        <w:r w:rsidRPr="00543ABB">
          <w:rPr>
            <w:rFonts w:cs="Arial"/>
          </w:rPr>
          <w:t>пунктом 1 статьи 39.28</w:t>
        </w:r>
      </w:hyperlink>
      <w:r w:rsidRPr="00543ABB">
        <w:rPr>
          <w:rFonts w:cs="Arial"/>
        </w:rPr>
        <w:t xml:space="preserve"> ЗК РФ.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12.2.2. Не представлено в письменной форме согласие лиц, указанных в </w:t>
      </w:r>
      <w:hyperlink r:id="rId25" w:history="1">
        <w:r w:rsidRPr="00543ABB">
          <w:rPr>
            <w:rFonts w:cs="Arial"/>
          </w:rPr>
          <w:t>пункте 4 статьи 11.2</w:t>
        </w:r>
      </w:hyperlink>
      <w:r w:rsidRPr="00543ABB">
        <w:rPr>
          <w:rFonts w:cs="Arial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12.2.3.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BF" w:rsidRPr="00543ABB">
        <w:rPr>
          <w:rFonts w:cs="Arial"/>
        </w:rPr>
        <w:t xml:space="preserve"> </w:t>
      </w:r>
      <w:r w:rsidRPr="00543ABB">
        <w:rPr>
          <w:rFonts w:cs="Arial"/>
        </w:rPr>
        <w:t>или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</w:t>
      </w:r>
      <w:r w:rsidR="00752ABF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Pr="00543ABB">
          <w:rPr>
            <w:rFonts w:cs="Arial"/>
          </w:rPr>
          <w:t>пунктом 3 статьи 39.36</w:t>
        </w:r>
      </w:hyperlink>
      <w:r w:rsidRPr="00543ABB">
        <w:rPr>
          <w:rFonts w:cs="Arial"/>
        </w:rPr>
        <w:t xml:space="preserve"> ЗК РФ.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12.2.4.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или государственная собственность на которые не разграничена</w:t>
      </w:r>
      <w:r w:rsidR="00752ABF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Pr="00543ABB">
          <w:rPr>
            <w:rFonts w:cs="Arial"/>
          </w:rPr>
          <w:t>подпункте 7 пункта 5 статьи 27</w:t>
        </w:r>
      </w:hyperlink>
      <w:r w:rsidRPr="00543ABB">
        <w:rPr>
          <w:rFonts w:cs="Arial"/>
        </w:rPr>
        <w:t xml:space="preserve"> ЗК РФ.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или государственная собственность на которые не разграничена</w:t>
      </w:r>
      <w:r w:rsidR="00752ABF" w:rsidRPr="00543ABB">
        <w:rPr>
          <w:rFonts w:cs="Arial"/>
        </w:rPr>
        <w:t xml:space="preserve"> </w:t>
      </w:r>
      <w:r w:rsidRPr="00543ABB">
        <w:rPr>
          <w:rFonts w:cs="Arial"/>
        </w:rPr>
        <w:t>и зарезервированных для государственных или муниципальных нужд.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752ABF" w:rsidRPr="00543ABB">
        <w:rPr>
          <w:rFonts w:cs="Arial"/>
        </w:rPr>
        <w:t xml:space="preserve"> и</w:t>
      </w:r>
      <w:r w:rsidRPr="00543ABB">
        <w:rPr>
          <w:rFonts w:cs="Arial"/>
        </w:rPr>
        <w:t>ли</w:t>
      </w:r>
      <w:r w:rsidRPr="00543ABB">
        <w:rPr>
          <w:rFonts w:cs="Arial"/>
          <w:i/>
        </w:rPr>
        <w:t xml:space="preserve"> </w:t>
      </w:r>
      <w:r w:rsidRPr="00543ABB">
        <w:rPr>
          <w:rFonts w:cs="Arial"/>
        </w:rPr>
        <w:t xml:space="preserve">государственная собственность на которые не разграничена и являющегося предметом аукциона, извещение о проведении которого размещено в соответствии с </w:t>
      </w:r>
      <w:hyperlink r:id="rId28" w:history="1">
        <w:r w:rsidRPr="00543ABB">
          <w:rPr>
            <w:rFonts w:cs="Arial"/>
          </w:rPr>
          <w:t>пунктом 19 статьи 39.11</w:t>
        </w:r>
      </w:hyperlink>
      <w:r w:rsidRPr="00543ABB">
        <w:rPr>
          <w:rFonts w:cs="Arial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12.2.7.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или государственная собственность на которые не разграничена</w:t>
      </w:r>
      <w:r w:rsidRPr="00543ABB">
        <w:rPr>
          <w:rFonts w:cs="Arial"/>
          <w:i/>
        </w:rPr>
        <w:t xml:space="preserve"> </w:t>
      </w:r>
      <w:r w:rsidRPr="00543ABB">
        <w:rPr>
          <w:rFonts w:cs="Arial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</w:t>
      </w:r>
      <w:r w:rsidR="00492D53" w:rsidRPr="00543ABB">
        <w:rPr>
          <w:rFonts w:cs="Arial"/>
        </w:rPr>
        <w:t xml:space="preserve"> </w:t>
      </w:r>
      <w:r w:rsidRPr="00543ABB">
        <w:rPr>
          <w:rFonts w:cs="Arial"/>
        </w:rPr>
        <w:t>согласовании или этом предоставлении.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12.2.9.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Pr="00543ABB">
          <w:rPr>
            <w:rFonts w:cs="Arial"/>
          </w:rPr>
          <w:t>статьей 11.9</w:t>
        </w:r>
      </w:hyperlink>
      <w:r w:rsidRPr="00543ABB">
        <w:rPr>
          <w:rFonts w:cs="Arial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Pr="00543ABB">
          <w:rPr>
            <w:rFonts w:cs="Arial"/>
          </w:rPr>
          <w:t>подпунктами 1</w:t>
        </w:r>
      </w:hyperlink>
      <w:r w:rsidRPr="00543ABB">
        <w:rPr>
          <w:rFonts w:cs="Arial"/>
        </w:rPr>
        <w:t xml:space="preserve"> и </w:t>
      </w:r>
      <w:hyperlink r:id="rId31" w:history="1">
        <w:r w:rsidRPr="00543ABB">
          <w:rPr>
            <w:rFonts w:cs="Arial"/>
          </w:rPr>
          <w:t>4 пункта 1 статьи 39.28</w:t>
        </w:r>
      </w:hyperlink>
      <w:r w:rsidRPr="00543ABB">
        <w:rPr>
          <w:rFonts w:cs="Arial"/>
        </w:rPr>
        <w:t xml:space="preserve"> ЗК РФ.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12.2.10.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Pr="00543ABB">
          <w:rPr>
            <w:rFonts w:cs="Arial"/>
          </w:rPr>
          <w:t>законом</w:t>
        </w:r>
      </w:hyperlink>
      <w:r w:rsidRPr="00543ABB">
        <w:rPr>
          <w:rFonts w:cs="Arial"/>
        </w:rPr>
        <w:t>«О государственной регистрации недвижимости».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12.2.11. Имеются основания для отказа в утверждении схемы расположения земельного участка, предусмотренные пунктом 16 статьи 11.10 ЗК РФ, в том числе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12.2.12.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Pr="00543ABB">
          <w:rPr>
            <w:rStyle w:val="a3"/>
            <w:rFonts w:cs="Arial"/>
            <w:color w:val="auto"/>
          </w:rPr>
          <w:t>требований</w:t>
        </w:r>
      </w:hyperlink>
      <w:r w:rsidRPr="00543ABB">
        <w:rPr>
          <w:rFonts w:cs="Arial"/>
        </w:rPr>
        <w:t xml:space="preserve"> к </w:t>
      </w:r>
      <w:r w:rsidRPr="00543ABB">
        <w:rPr>
          <w:rFonts w:cs="Arial"/>
        </w:rPr>
        <w:lastRenderedPageBreak/>
        <w:t>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12.2.13.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</w:rPr>
        <w:t>12.2.14.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492D53" w:rsidRPr="00543ABB">
        <w:rPr>
          <w:rFonts w:cs="Arial"/>
        </w:rPr>
        <w:t xml:space="preserve"> </w:t>
      </w:r>
      <w:r w:rsidRPr="00543ABB">
        <w:rPr>
          <w:rFonts w:cs="Arial"/>
        </w:rPr>
        <w:t>или государственная собственность на который не разграничена</w:t>
      </w:r>
      <w:r w:rsidR="00492D53" w:rsidRPr="00543ABB">
        <w:rPr>
          <w:rFonts w:cs="Arial"/>
        </w:rPr>
        <w:t>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12.2.16. Получен отказ в согласовании схемы расположения земельного участка от Управления лесного хозяйства Воронежской области.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12.2.17.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4D06D9" w:rsidRPr="00543ABB" w:rsidRDefault="004D06D9" w:rsidP="00902CDF">
      <w:pPr>
        <w:pStyle w:val="a5"/>
        <w:ind w:left="0" w:firstLine="709"/>
        <w:rPr>
          <w:rFonts w:cs="Arial"/>
          <w:bCs/>
          <w:sz w:val="24"/>
        </w:rPr>
      </w:pPr>
      <w:r w:rsidRPr="00543ABB">
        <w:rPr>
          <w:rFonts w:cs="Arial"/>
          <w:sz w:val="24"/>
        </w:rPr>
        <w:t>12.3. Основанием для отказа в предоставлении Муниципальной услуги – Вариант 2 «В</w:t>
      </w:r>
      <w:r w:rsidRPr="00543ABB">
        <w:rPr>
          <w:rFonts w:cs="Arial"/>
          <w:bCs/>
          <w:sz w:val="24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4D06D9" w:rsidRPr="00543ABB" w:rsidRDefault="004D06D9" w:rsidP="00902CDF">
      <w:pPr>
        <w:pStyle w:val="21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43ABB">
        <w:rPr>
          <w:rFonts w:cs="Arial"/>
          <w:sz w:val="24"/>
          <w:szCs w:val="24"/>
        </w:rPr>
        <w:t>12.4.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13. Размер платы, взимаемой с Заявителя при предоставлении Муниципальной услуги и способы ее взимания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Предоставление Муниципальной услуги осуществляется бесплатно.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14. Максимальный срок ожидания в очереди при подаче запроса</w:t>
      </w:r>
      <w:r w:rsidR="005F5CD1">
        <w:rPr>
          <w:rFonts w:cs="Arial"/>
        </w:rPr>
        <w:t xml:space="preserve"> </w:t>
      </w:r>
      <w:r w:rsidRPr="00543ABB">
        <w:rPr>
          <w:rFonts w:cs="Arial"/>
        </w:rPr>
        <w:t>о предоставлении Муниципальной услуги</w:t>
      </w:r>
      <w:r w:rsidR="005F5CD1">
        <w:rPr>
          <w:rFonts w:cs="Arial"/>
        </w:rPr>
        <w:t xml:space="preserve"> </w:t>
      </w:r>
      <w:r w:rsidRPr="00543ABB">
        <w:rPr>
          <w:rFonts w:cs="Arial"/>
        </w:rPr>
        <w:t>и при получении результата предоставления Муниципальной услуги</w:t>
      </w:r>
      <w:r w:rsidR="005F5CD1">
        <w:rPr>
          <w:rFonts w:cs="Arial"/>
        </w:rPr>
        <w:t>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15. Срок и порядок регистрации запроса Заявителя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о предоставлении Муниципальной услуги,в том числе в электронной форме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15.1.</w:t>
      </w:r>
      <w:r w:rsidRPr="00543ABB">
        <w:rPr>
          <w:rFonts w:cs="Arial"/>
        </w:rPr>
        <w:tab/>
        <w:t xml:space="preserve">Запрос Заявителя о предоставлении Муниципальной услуги подлежит регистрации в день его поступления.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15.2.</w:t>
      </w:r>
      <w:r w:rsidRPr="00543ABB">
        <w:rPr>
          <w:rFonts w:cs="Arial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Cs/>
        </w:rPr>
      </w:pPr>
      <w:r w:rsidRPr="00543ABB">
        <w:rPr>
          <w:rFonts w:cs="Arial"/>
          <w:iCs/>
        </w:rPr>
        <w:t>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</w:t>
      </w:r>
      <w:r w:rsidRPr="00543ABB">
        <w:rPr>
          <w:rFonts w:cs="Arial"/>
        </w:rPr>
        <w:lastRenderedPageBreak/>
        <w:t>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16.2.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16.3.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наименование;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местонахождение и юридический адрес;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режим работы;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график приема;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номера телефонов для справок.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16.4. Помещения, в которых предоставляется Муниципальная услуга, оснащаются: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противопожарной системой и средствами пожаротушения;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системой оповещения о возникновении чрезвычайной ситуации;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средствами оказания первой медицинской помощи;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туалетными комнатами для посетителей.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16.5. Места приема Заявителей оборудуются информационными табличками (вывесками) с указанием: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номера кабинета и наименования отдела;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фамилии, имени и отчества (последнее - при наличии), должности ответственного лица за прием документов;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графика приема Заявителей.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необходимым </w:t>
      </w:r>
      <w:r w:rsidRPr="00543ABB">
        <w:rPr>
          <w:rFonts w:cs="Arial"/>
        </w:rPr>
        <w:lastRenderedPageBreak/>
        <w:t>информационным базам данных, печатающим устройством (принтером) и копирующим устройством.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16.6.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17. Показатели качества и доступности Муниципальной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б) возможность выбора Заявителем форм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в) возможность обращения за получением Муниципальной услуги в МФЦ, в том числе с использованием ЕПГУ, РПГУ;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17.2.</w:t>
      </w:r>
      <w:r w:rsidRPr="00543ABB">
        <w:rPr>
          <w:rFonts w:cs="Arial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17.3.</w:t>
      </w:r>
      <w:r w:rsidRPr="00543ABB">
        <w:rPr>
          <w:rFonts w:cs="Arial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 (далее – ЕСИА).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18. Иные требования</w:t>
      </w:r>
      <w:r w:rsidRPr="00543ABB">
        <w:rPr>
          <w:rFonts w:cs="Arial"/>
          <w:iCs/>
        </w:rPr>
        <w:t xml:space="preserve"> к предоставлению Муниципальной услуги</w:t>
      </w:r>
      <w:r w:rsidRPr="00543ABB">
        <w:rPr>
          <w:rFonts w:cs="Arial"/>
        </w:rPr>
        <w:t>, в том числе учитывающие особенности</w:t>
      </w:r>
      <w:r w:rsidR="00492D53" w:rsidRPr="00543ABB">
        <w:rPr>
          <w:rFonts w:cs="Arial"/>
        </w:rPr>
        <w:t xml:space="preserve"> </w:t>
      </w:r>
      <w:r w:rsidRPr="00543ABB">
        <w:rPr>
          <w:rFonts w:cs="Arial"/>
        </w:rPr>
        <w:t>предоставления Муниципальной услуги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в многофункциональных центрах, особенности предоставления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Муниципальной услуги</w:t>
      </w:r>
      <w:r w:rsidR="00492D53" w:rsidRPr="00543ABB">
        <w:rPr>
          <w:rFonts w:cs="Arial"/>
        </w:rPr>
        <w:t xml:space="preserve"> </w:t>
      </w:r>
      <w:r w:rsidRPr="00543ABB">
        <w:rPr>
          <w:rFonts w:cs="Arial"/>
        </w:rPr>
        <w:t>по экстерриториальному принципу и особенности предоставления</w:t>
      </w:r>
      <w:r w:rsidR="00492D53" w:rsidRPr="00543ABB">
        <w:rPr>
          <w:rFonts w:cs="Arial"/>
        </w:rPr>
        <w:t xml:space="preserve"> </w:t>
      </w:r>
      <w:r w:rsidRPr="00543ABB">
        <w:rPr>
          <w:rFonts w:cs="Arial"/>
        </w:rPr>
        <w:t>Муниципальной услуги в электронной форме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18.1.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</w:t>
      </w:r>
      <w:r w:rsidRPr="00543ABB">
        <w:rPr>
          <w:rFonts w:cs="Arial"/>
        </w:rPr>
        <w:lastRenderedPageBreak/>
        <w:t>РПГУ, электронной почты и получения результата муниципальной услуги в МФЦ по месту подачи заявления.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18.2. Заявителям обеспечивается возможность представления заявления и прилагаемых документов в форме электронных документов посредством ЕПГУ, РПГУ, электронной почты.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 этом случае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18.5. Результаты предоставления Муниципальной услуги, указанные в </w:t>
      </w:r>
      <w:hyperlink w:anchor="Par94" w:history="1">
        <w:r w:rsidRPr="00543ABB">
          <w:rPr>
            <w:rFonts w:cs="Arial"/>
          </w:rPr>
          <w:t>пункте 6.1</w:t>
        </w:r>
      </w:hyperlink>
      <w:r w:rsidRPr="00543ABB">
        <w:rPr>
          <w:rFonts w:cs="Arial"/>
        </w:rPr>
        <w:t xml:space="preserve">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МФЦ.</w:t>
      </w:r>
      <w:r w:rsidR="00902CDF" w:rsidRPr="00543ABB">
        <w:rPr>
          <w:rFonts w:cs="Arial"/>
        </w:rPr>
        <w:t xml:space="preserve">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18.6.1. Электронные документы представляются в следующих форматах: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а) </w:t>
      </w:r>
      <w:r w:rsidRPr="00543ABB">
        <w:rPr>
          <w:rFonts w:cs="Arial"/>
          <w:lang w:val="en-US"/>
        </w:rPr>
        <w:t>xml</w:t>
      </w:r>
      <w:r w:rsidRPr="00543ABB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43ABB">
        <w:rPr>
          <w:rFonts w:cs="Arial"/>
          <w:lang w:val="en-US"/>
        </w:rPr>
        <w:t>xml</w:t>
      </w:r>
      <w:r w:rsidRPr="00543ABB">
        <w:rPr>
          <w:rFonts w:cs="Arial"/>
        </w:rPr>
        <w:t>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б) </w:t>
      </w:r>
      <w:r w:rsidRPr="00543ABB">
        <w:rPr>
          <w:rFonts w:cs="Arial"/>
          <w:lang w:val="en-US"/>
        </w:rPr>
        <w:t>doc</w:t>
      </w:r>
      <w:r w:rsidRPr="00543ABB">
        <w:rPr>
          <w:rFonts w:cs="Arial"/>
        </w:rPr>
        <w:t xml:space="preserve">, </w:t>
      </w:r>
      <w:r w:rsidRPr="00543ABB">
        <w:rPr>
          <w:rFonts w:cs="Arial"/>
          <w:lang w:val="en-US"/>
        </w:rPr>
        <w:t>docx</w:t>
      </w:r>
      <w:r w:rsidRPr="00543ABB">
        <w:rPr>
          <w:rFonts w:cs="Arial"/>
        </w:rPr>
        <w:t xml:space="preserve">, </w:t>
      </w:r>
      <w:r w:rsidRPr="00543ABB">
        <w:rPr>
          <w:rFonts w:cs="Arial"/>
          <w:lang w:val="en-US"/>
        </w:rPr>
        <w:t>odt</w:t>
      </w:r>
      <w:r w:rsidRPr="00543ABB">
        <w:rPr>
          <w:rFonts w:cs="Arial"/>
        </w:rPr>
        <w:t xml:space="preserve"> - для документов с текстовым содержанием, не включающим формулы;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в) </w:t>
      </w:r>
      <w:r w:rsidRPr="00543ABB">
        <w:rPr>
          <w:rFonts w:cs="Arial"/>
          <w:lang w:val="en-US"/>
        </w:rPr>
        <w:t>pdf</w:t>
      </w:r>
      <w:r w:rsidRPr="00543ABB">
        <w:rPr>
          <w:rFonts w:cs="Arial"/>
        </w:rPr>
        <w:t xml:space="preserve">, </w:t>
      </w:r>
      <w:r w:rsidRPr="00543ABB">
        <w:rPr>
          <w:rFonts w:cs="Arial"/>
          <w:lang w:val="en-US"/>
        </w:rPr>
        <w:t>jpg</w:t>
      </w:r>
      <w:r w:rsidRPr="00543ABB">
        <w:rPr>
          <w:rFonts w:cs="Arial"/>
        </w:rPr>
        <w:t xml:space="preserve">, </w:t>
      </w:r>
      <w:r w:rsidRPr="00543ABB">
        <w:rPr>
          <w:rFonts w:cs="Arial"/>
          <w:lang w:val="en-US"/>
        </w:rPr>
        <w:t>jpeg</w:t>
      </w:r>
      <w:r w:rsidRPr="00543ABB">
        <w:rPr>
          <w:rFonts w:cs="Arial"/>
        </w:rPr>
        <w:t xml:space="preserve">, </w:t>
      </w:r>
      <w:r w:rsidRPr="00543ABB">
        <w:rPr>
          <w:rFonts w:cs="Arial"/>
          <w:lang w:val="en-US"/>
        </w:rPr>
        <w:t>png</w:t>
      </w:r>
      <w:r w:rsidRPr="00543ABB">
        <w:rPr>
          <w:rFonts w:cs="Arial"/>
        </w:rPr>
        <w:t xml:space="preserve">, </w:t>
      </w:r>
      <w:r w:rsidRPr="00543ABB">
        <w:rPr>
          <w:rFonts w:cs="Arial"/>
          <w:lang w:val="en-US"/>
        </w:rPr>
        <w:t>bmp</w:t>
      </w:r>
      <w:r w:rsidRPr="00543ABB">
        <w:rPr>
          <w:rFonts w:cs="Arial"/>
        </w:rPr>
        <w:t xml:space="preserve">, </w:t>
      </w:r>
      <w:r w:rsidRPr="00543ABB">
        <w:rPr>
          <w:rFonts w:cs="Arial"/>
          <w:lang w:val="en-US"/>
        </w:rPr>
        <w:t>tiff</w:t>
      </w:r>
      <w:r w:rsidRPr="00543ABB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г) </w:t>
      </w:r>
      <w:r w:rsidRPr="00543ABB">
        <w:rPr>
          <w:rFonts w:cs="Arial"/>
          <w:lang w:val="en-US"/>
        </w:rPr>
        <w:t>zip</w:t>
      </w:r>
      <w:r w:rsidRPr="00543ABB">
        <w:rPr>
          <w:rFonts w:cs="Arial"/>
        </w:rPr>
        <w:t xml:space="preserve">, </w:t>
      </w:r>
      <w:r w:rsidRPr="00543ABB">
        <w:rPr>
          <w:rFonts w:cs="Arial"/>
          <w:lang w:val="en-US"/>
        </w:rPr>
        <w:t>rar</w:t>
      </w:r>
      <w:r w:rsidRPr="00543ABB">
        <w:rPr>
          <w:rFonts w:cs="Arial"/>
        </w:rPr>
        <w:t xml:space="preserve"> для сжатых документов в один файл;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д) </w:t>
      </w:r>
      <w:r w:rsidRPr="00543ABB">
        <w:rPr>
          <w:rFonts w:cs="Arial"/>
          <w:lang w:val="en-US"/>
        </w:rPr>
        <w:t>sig</w:t>
      </w:r>
      <w:r w:rsidRPr="00543ABB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18.6.2.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43ABB">
        <w:rPr>
          <w:rFonts w:cs="Arial"/>
          <w:lang w:val="en-US"/>
        </w:rPr>
        <w:t>dpi</w:t>
      </w:r>
      <w:r w:rsidRPr="00543ABB">
        <w:rPr>
          <w:rFonts w:cs="Arial"/>
        </w:rPr>
        <w:t xml:space="preserve"> (масштаб 1:1) с использованием следующих режимов: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«черно-белый» (при отсутствии в документе графических изображений и (или) цветного текста);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18.7. Электронные документы должны обеспечивать: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возможность идентифицировать документ и количество листов в документе;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содержать оглавление, соответствующее их смыслу и содержанию;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18.8. Документы, подлежащие представлению в форматах </w:t>
      </w:r>
      <w:r w:rsidRPr="00543ABB">
        <w:rPr>
          <w:rFonts w:cs="Arial"/>
          <w:lang w:val="en-US"/>
        </w:rPr>
        <w:t>xls</w:t>
      </w:r>
      <w:r w:rsidRPr="00543ABB">
        <w:rPr>
          <w:rFonts w:cs="Arial"/>
        </w:rPr>
        <w:t xml:space="preserve">, </w:t>
      </w:r>
      <w:r w:rsidRPr="00543ABB">
        <w:rPr>
          <w:rFonts w:cs="Arial"/>
          <w:lang w:val="en-US"/>
        </w:rPr>
        <w:t>xlIsx</w:t>
      </w:r>
      <w:r w:rsidRPr="00543ABB">
        <w:rPr>
          <w:rFonts w:cs="Arial"/>
        </w:rPr>
        <w:t xml:space="preserve"> или </w:t>
      </w:r>
      <w:r w:rsidRPr="00543ABB">
        <w:rPr>
          <w:rFonts w:cs="Arial"/>
          <w:lang w:val="en-US"/>
        </w:rPr>
        <w:t>ods</w:t>
      </w:r>
      <w:r w:rsidRPr="00543ABB">
        <w:rPr>
          <w:rFonts w:cs="Arial"/>
        </w:rPr>
        <w:t>, формируются в виде отдельного электронного документа.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18.9. Информационными системами, используемыми для предоставления Муниципальной услуги, являются: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информационная система Воронежской области «Портал Воронежской области в сети Интернет»;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18.10. Необходимыми и обязательными для предоставления Муниципальной услуги, являются следующие услуги: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18.10.1.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18.10.2.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осуществление государственного кадастрового учета – плата не взимается.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Cs/>
        </w:rPr>
      </w:pPr>
      <w:r w:rsidRPr="00543ABB">
        <w:rPr>
          <w:rFonts w:cs="Arial"/>
        </w:rPr>
        <w:t>19.</w:t>
      </w:r>
      <w:r w:rsidRPr="00543ABB">
        <w:rPr>
          <w:rFonts w:cs="Arial"/>
          <w:iCs/>
        </w:rPr>
        <w:t>Требования к организации предоставления Муниципальной услуги в МФЦ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19.1.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19.2. МФЦ осуществляет: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иные процедуры и действия, предусмотренные Федеральным законом № 210-ФЗ.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19.3. 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19.4. Информирование Заявителей.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Информирование заявителя в МФЦ осуществляется следующими способами: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19.5.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назначить другое время для консультаций.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19.6.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19.7.Выдача Заявителю результата предоставления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19.8. Способы подачи заявления и документов и получение результата Муниципальной услуги в МФЦ (по выбору Заявителя):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Администрации.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19.9.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19.10.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19.11.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Работник МФЦ осуществляет следующие действия: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распечатывает результат предоставления Муниципальной услуги на бумажном носителе;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D06D9" w:rsidRPr="00543ABB" w:rsidRDefault="004D06D9" w:rsidP="00902CDF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запрашивает согласие Заявителя на участие в смс-опросе для оценки качества предоставленных услуг в МФЦ.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43ABB">
        <w:rPr>
          <w:rFonts w:cs="Arial"/>
        </w:rPr>
        <w:t xml:space="preserve">III. </w:t>
      </w:r>
      <w:bookmarkStart w:id="8" w:name="bookmark1"/>
      <w:r w:rsidRPr="00543ABB">
        <w:rPr>
          <w:rFonts w:cs="Arial"/>
          <w:bCs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4D06D9" w:rsidRPr="00543ABB" w:rsidRDefault="004D06D9" w:rsidP="00902CDF">
      <w:pPr>
        <w:tabs>
          <w:tab w:val="left" w:pos="0"/>
        </w:tabs>
        <w:ind w:firstLine="709"/>
        <w:rPr>
          <w:rFonts w:cs="Arial"/>
          <w:iCs/>
          <w:spacing w:val="1"/>
        </w:rPr>
      </w:pPr>
      <w:r w:rsidRPr="00543ABB">
        <w:rPr>
          <w:rFonts w:cs="Arial"/>
          <w:iCs/>
          <w:spacing w:val="1"/>
        </w:rPr>
        <w:lastRenderedPageBreak/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D06D9" w:rsidRPr="00543ABB" w:rsidRDefault="004D06D9" w:rsidP="00902CD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43ABB">
        <w:rPr>
          <w:rFonts w:cs="Arial"/>
        </w:rPr>
        <w:t xml:space="preserve">Описание административных процедур представлено в </w:t>
      </w:r>
      <w:hyperlink r:id="rId34" w:history="1">
        <w:r w:rsidRPr="00543ABB">
          <w:rPr>
            <w:rStyle w:val="a3"/>
            <w:rFonts w:cs="Arial"/>
            <w:color w:val="auto"/>
          </w:rPr>
          <w:t>приложении № 6</w:t>
        </w:r>
      </w:hyperlink>
      <w:r w:rsidRPr="00543ABB">
        <w:rPr>
          <w:rFonts w:cs="Arial"/>
        </w:rPr>
        <w:t xml:space="preserve"> к настоящему Административному регламенту.</w:t>
      </w:r>
    </w:p>
    <w:p w:rsidR="004D06D9" w:rsidRPr="00543ABB" w:rsidRDefault="004D06D9" w:rsidP="00902CD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43ABB">
        <w:rPr>
          <w:rFonts w:cs="Arial"/>
        </w:rPr>
        <w:t>3.1. Перечень вариантов предоставления Муниципальной услуги:</w:t>
      </w:r>
    </w:p>
    <w:p w:rsidR="004D06D9" w:rsidRPr="00543ABB" w:rsidRDefault="004D06D9" w:rsidP="00902CD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43ABB">
        <w:rPr>
          <w:rFonts w:cs="Arial"/>
        </w:rPr>
        <w:t>Вариант 1. Подготовка проекта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собственности».</w:t>
      </w:r>
    </w:p>
    <w:p w:rsidR="004D06D9" w:rsidRPr="00543ABB" w:rsidRDefault="004D06D9" w:rsidP="00902CDF">
      <w:pPr>
        <w:pStyle w:val="a5"/>
        <w:ind w:left="0" w:firstLine="709"/>
        <w:rPr>
          <w:rFonts w:cs="Arial"/>
          <w:bCs/>
          <w:sz w:val="24"/>
        </w:rPr>
      </w:pPr>
      <w:r w:rsidRPr="00543ABB">
        <w:rPr>
          <w:rFonts w:cs="Arial"/>
          <w:sz w:val="24"/>
        </w:rPr>
        <w:t>Вариант 2. В</w:t>
      </w:r>
      <w:r w:rsidRPr="00543ABB">
        <w:rPr>
          <w:rFonts w:cs="Arial"/>
          <w:bCs/>
          <w:sz w:val="24"/>
        </w:rPr>
        <w:t>ыдача дубликата документа, выданного по результатам предоставления Муниципальной услуги.</w:t>
      </w:r>
    </w:p>
    <w:p w:rsidR="004D06D9" w:rsidRPr="00543ABB" w:rsidRDefault="004D06D9" w:rsidP="00902CD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43ABB">
        <w:rPr>
          <w:rFonts w:cs="Arial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4D06D9" w:rsidRPr="00543ABB" w:rsidRDefault="004D06D9" w:rsidP="00902CD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43ABB">
        <w:rPr>
          <w:rFonts w:cs="Arial"/>
        </w:rPr>
        <w:t>Описание административной процедуры профилирования Заявителя</w:t>
      </w:r>
    </w:p>
    <w:p w:rsidR="004D06D9" w:rsidRPr="00543ABB" w:rsidRDefault="004D06D9" w:rsidP="00902CD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43ABB">
        <w:rPr>
          <w:rFonts w:cs="Arial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4D06D9" w:rsidRPr="00543ABB" w:rsidRDefault="004D06D9" w:rsidP="00902CDF">
      <w:pPr>
        <w:tabs>
          <w:tab w:val="left" w:pos="1292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3.2. Перечень административных процедур:</w:t>
      </w:r>
    </w:p>
    <w:p w:rsidR="004D06D9" w:rsidRPr="00543ABB" w:rsidRDefault="004D06D9" w:rsidP="00902CDF">
      <w:pPr>
        <w:tabs>
          <w:tab w:val="left" w:pos="1100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а) прием и регистрация Заявления и документов, необходимых для предоставления Муниципальной услуги;</w:t>
      </w:r>
    </w:p>
    <w:p w:rsidR="004D06D9" w:rsidRPr="00543ABB" w:rsidRDefault="004D06D9" w:rsidP="00902CDF">
      <w:pPr>
        <w:tabs>
          <w:tab w:val="left" w:pos="1106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4D06D9" w:rsidRPr="00543ABB" w:rsidRDefault="004D06D9" w:rsidP="00902CDF">
      <w:pPr>
        <w:tabs>
          <w:tab w:val="left" w:pos="1123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D06D9" w:rsidRPr="00543ABB" w:rsidRDefault="004D06D9" w:rsidP="00902CDF">
      <w:pPr>
        <w:tabs>
          <w:tab w:val="left" w:pos="1106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г) определение возможности предоставления Муниципальной услуги, подготовка проекта решения;</w:t>
      </w:r>
    </w:p>
    <w:p w:rsidR="004D06D9" w:rsidRPr="00543ABB" w:rsidRDefault="004D06D9" w:rsidP="00902CDF">
      <w:pPr>
        <w:tabs>
          <w:tab w:val="left" w:pos="1123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д) принятие решения о предоставлении (об отказе в предоставлении) Муниципальной услуги;</w:t>
      </w:r>
    </w:p>
    <w:p w:rsidR="004D06D9" w:rsidRPr="00543ABB" w:rsidRDefault="004D06D9" w:rsidP="00902CDF">
      <w:pPr>
        <w:tabs>
          <w:tab w:val="left" w:pos="1123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е) подписание и направление (выдача) результата предоставления Муниципальной услуги Заявителю.</w:t>
      </w:r>
    </w:p>
    <w:p w:rsidR="004D06D9" w:rsidRPr="00543ABB" w:rsidRDefault="004D06D9" w:rsidP="00902CDF">
      <w:pPr>
        <w:tabs>
          <w:tab w:val="left" w:pos="1123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Подразделы, содержащие описание вариантов предоставления Муниципальной услуги</w:t>
      </w:r>
    </w:p>
    <w:p w:rsidR="004D06D9" w:rsidRPr="00543ABB" w:rsidRDefault="004D06D9" w:rsidP="00902CDF">
      <w:pPr>
        <w:tabs>
          <w:tab w:val="left" w:pos="1123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Вариант 1.</w:t>
      </w:r>
      <w:r w:rsidR="00902CDF" w:rsidRPr="00543ABB">
        <w:rPr>
          <w:rFonts w:cs="Arial"/>
          <w:spacing w:val="7"/>
        </w:rPr>
        <w:t xml:space="preserve"> </w:t>
      </w:r>
      <w:r w:rsidRPr="00543ABB">
        <w:rPr>
          <w:rFonts w:cs="Arial"/>
          <w:spacing w:val="7"/>
        </w:rPr>
        <w:t>- Подготовка проекта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 , и земельных участков, находящихся в частной собственности».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3.3. Результат</w:t>
      </w:r>
      <w:r w:rsidR="00676F36" w:rsidRPr="00543ABB">
        <w:rPr>
          <w:rFonts w:cs="Arial"/>
        </w:rPr>
        <w:t xml:space="preserve"> </w:t>
      </w:r>
      <w:r w:rsidRPr="00543ABB">
        <w:rPr>
          <w:rFonts w:cs="Arial"/>
        </w:rPr>
        <w:t>предоставления Муниципальной услуги указан в пункте 6.1 раздела 2 настоящего Административного регламента.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Перечень и описание административных процедур предоставления Муниципальной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3.3.1. Прием и регистрация заявления и документов, необходимых для предоставления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- устанавливает предмет обращения, личность Заявителя;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Pr="00543ABB">
          <w:rPr>
            <w:rStyle w:val="a3"/>
            <w:rFonts w:cs="Arial"/>
            <w:color w:val="auto"/>
          </w:rPr>
          <w:t>частью 18 статьи 14.1</w:t>
        </w:r>
      </w:hyperlink>
      <w:r w:rsidRPr="00543ABB">
        <w:rPr>
          <w:rFonts w:cs="Arial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Решение о возврате заявления о предоставлении Муниципальной услуги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Заявителю подписывается главой администрации</w:t>
      </w:r>
      <w:r w:rsidR="00676F36" w:rsidRPr="00543ABB">
        <w:rPr>
          <w:rFonts w:cs="Arial"/>
        </w:rPr>
        <w:t xml:space="preserve"> Каменского</w:t>
      </w:r>
      <w:r w:rsidRPr="00543ABB">
        <w:rPr>
          <w:rFonts w:cs="Arial"/>
        </w:rPr>
        <w:t xml:space="preserve"> муниципального района Воронежской области в течение 1 рабочего дня.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</w:t>
      </w:r>
      <w:r w:rsidRPr="00543ABB">
        <w:rPr>
          <w:rFonts w:cs="Arial"/>
        </w:rPr>
        <w:lastRenderedPageBreak/>
        <w:t>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3.3.2. Обработка и предварительное рассмотрение документов, необходимых для предоставления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специалистом, ответственным за предоставление Муниципальной услуги (далее - специалист).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3.3.3.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Специалист в течение 3 рабочих дней (в пределах срока, установленного пунктом 7 настоящего Административного регламента) в рамках межведомственного взаимодействия запрашивает в случае необходимости</w:t>
      </w:r>
      <w:r w:rsidR="00676F36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документы, указанные в пунктах 10.1.-10.4настоящего Административного регламента.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543ABB">
          <w:rPr>
            <w:rFonts w:cs="Arial"/>
          </w:rPr>
          <w:t>закона</w:t>
        </w:r>
      </w:hyperlink>
      <w:r w:rsidRPr="00543ABB">
        <w:rPr>
          <w:rFonts w:cs="Arial"/>
        </w:rPr>
        <w:t xml:space="preserve"> от 27 июля 2010 года N 210-ФЗ и должен содержать следующие сведения: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наименование органа, направляющего межведомственный запрос;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lastRenderedPageBreak/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дата направления межведомственного запроса;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После получения информации на межведомственные запросы специалист в течение срока, установленного пунктом 7 настоящего Административного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Pr="00543ABB">
          <w:rPr>
            <w:rStyle w:val="a3"/>
            <w:rFonts w:cs="Arial"/>
            <w:color w:val="auto"/>
          </w:rPr>
          <w:t>пунктом 7</w:t>
        </w:r>
      </w:hyperlink>
      <w:r w:rsidRPr="00543ABB">
        <w:rPr>
          <w:rFonts w:cs="Arial"/>
        </w:rPr>
        <w:t xml:space="preserve">Административного регламента, может быть продлен, но не более чем до 35 дней со дня поступления заявления о перераспределении земельных участков.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 продлении срока рассмотрения указанного заявления Администрация уведомляет Заявителя.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3.3.4. Определение возможности предоставления Муниципальной услуги, подготовка проекта решения.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3.3.5. Принятие решения о предоставлении (об отказе в предоставлении)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 отсутствии оснований, указанных в пункте12 настоящего Административного регламента, специалист в течение 1 рабочего дня (в пределах срока, установленного пунктом 7настоящего Административного регламента) подготавливает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Подготовленный специалистом проект</w:t>
      </w:r>
      <w:r w:rsidR="00676F36" w:rsidRPr="00543ABB">
        <w:rPr>
          <w:rFonts w:cs="Arial"/>
        </w:rPr>
        <w:t xml:space="preserve"> </w:t>
      </w:r>
      <w:r w:rsidRPr="00543ABB">
        <w:rPr>
          <w:rFonts w:cs="Arial"/>
        </w:rPr>
        <w:t>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676F36" w:rsidRPr="00543ABB">
        <w:rPr>
          <w:rFonts w:cs="Arial"/>
        </w:rPr>
        <w:t xml:space="preserve"> </w:t>
      </w:r>
      <w:r w:rsidRPr="00543ABB">
        <w:rPr>
          <w:rFonts w:cs="Arial"/>
        </w:rPr>
        <w:t>передается на подписание главе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администрации</w:t>
      </w:r>
      <w:r w:rsidR="00676F36" w:rsidRPr="00543ABB">
        <w:rPr>
          <w:rFonts w:cs="Arial"/>
        </w:rPr>
        <w:t xml:space="preserve"> Каменского</w:t>
      </w:r>
      <w:r w:rsidRPr="00543ABB">
        <w:rPr>
          <w:rFonts w:cs="Arial"/>
        </w:rPr>
        <w:t xml:space="preserve"> муниципального района Воронежской области.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3.3.6. Подписание проекта постановления и направление его Заявителю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осуществляется в течение 2рабочих дней (в пределах срока, установленного пунктом 7 настоящего Административного регламента).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После получения постановления 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543ABB">
          <w:rPr>
            <w:rStyle w:val="a3"/>
            <w:rFonts w:cs="Arial"/>
            <w:color w:val="auto"/>
          </w:rPr>
          <w:t>обращается</w:t>
        </w:r>
      </w:hyperlink>
      <w:r w:rsidRPr="00543ABB">
        <w:rPr>
          <w:rFonts w:cs="Arial"/>
        </w:rPr>
        <w:t>с заявлением о государственном кадастровом учете таких земельных участков.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специалист Администрации осуществляет подготовку проекта соглашения о перераспределении земельных участков.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4D06D9" w:rsidRPr="00543ABB" w:rsidRDefault="004D06D9" w:rsidP="00902CDF">
      <w:pPr>
        <w:pStyle w:val="a5"/>
        <w:ind w:left="0" w:firstLine="709"/>
        <w:rPr>
          <w:rFonts w:cs="Arial"/>
          <w:bCs/>
          <w:sz w:val="24"/>
        </w:rPr>
      </w:pPr>
      <w:r w:rsidRPr="00543ABB">
        <w:rPr>
          <w:rFonts w:cs="Arial"/>
          <w:sz w:val="24"/>
        </w:rPr>
        <w:t>Вариант 2 – В</w:t>
      </w:r>
      <w:r w:rsidRPr="00543ABB">
        <w:rPr>
          <w:rFonts w:cs="Arial"/>
          <w:bCs/>
          <w:sz w:val="24"/>
        </w:rPr>
        <w:t>ыдача дубликата документа, выданного по результатам предоставления Муниципальной услуги.</w:t>
      </w:r>
    </w:p>
    <w:p w:rsidR="004D06D9" w:rsidRPr="00543ABB" w:rsidRDefault="004D06D9" w:rsidP="00902CDF">
      <w:pPr>
        <w:ind w:firstLine="709"/>
        <w:rPr>
          <w:rFonts w:cs="Arial"/>
          <w:i/>
          <w:spacing w:val="7"/>
        </w:rPr>
      </w:pPr>
      <w:r w:rsidRPr="00543ABB">
        <w:rPr>
          <w:rFonts w:cs="Arial"/>
        </w:rPr>
        <w:t xml:space="preserve">3.5. Результатом предоставления Муниципальной услуги является выдача либо отказ в выдаче дубликата документа, выданного по результатам предоставления услуги и указанного в пункте 6.1. Административного регламента. </w:t>
      </w:r>
    </w:p>
    <w:p w:rsidR="004D06D9" w:rsidRPr="00543ABB" w:rsidRDefault="004D06D9" w:rsidP="00902CDF">
      <w:pPr>
        <w:widowControl w:val="0"/>
        <w:autoSpaceDE w:val="0"/>
        <w:autoSpaceDN w:val="0"/>
        <w:ind w:firstLine="709"/>
        <w:rPr>
          <w:rFonts w:cs="Arial"/>
        </w:rPr>
      </w:pPr>
      <w:r w:rsidRPr="00543ABB">
        <w:rPr>
          <w:rFonts w:cs="Arial"/>
        </w:rPr>
        <w:t>Срок предоставления Муниципальной услуги в соответствии с данным вариантом – 3 рабочих дня со дня поступления заявления по форме согласно Приложению № 10 к Административному регламенту.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  <w:lang w:bidi="ru-RU"/>
        </w:rPr>
        <w:t>3.5.1.</w:t>
      </w:r>
      <w:r w:rsidRPr="00543ABB">
        <w:rPr>
          <w:rFonts w:cs="Arial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4D06D9" w:rsidRPr="00543ABB" w:rsidRDefault="004D06D9" w:rsidP="00902CDF">
      <w:pPr>
        <w:widowControl w:val="0"/>
        <w:autoSpaceDE w:val="0"/>
        <w:autoSpaceDN w:val="0"/>
        <w:ind w:firstLine="709"/>
        <w:rPr>
          <w:rFonts w:cs="Arial"/>
        </w:rPr>
      </w:pPr>
      <w:r w:rsidRPr="00543ABB">
        <w:rPr>
          <w:rFonts w:cs="Arial"/>
        </w:rPr>
        <w:t>3.5.2. Административная процедура по направлению межведомственных запросов для данного варианта не применяется.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3.5.3.Основанием для отказа в выдаче дубликата документа, выданного по результатам предоставления Муниципальной услуги, является обращение лица, не являющимся Заявителем (его представителем).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3.5.4. По результатам проверки заявления специалист подготавливает проект соответствующего решения о выдаче дубликата либо об отказе в выдаче дубликата.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3.5.5.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3.5.6.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4D06D9" w:rsidRPr="00543ABB" w:rsidRDefault="004D06D9" w:rsidP="00902CDF">
      <w:pPr>
        <w:widowControl w:val="0"/>
        <w:autoSpaceDE w:val="0"/>
        <w:autoSpaceDN w:val="0"/>
        <w:ind w:firstLine="709"/>
        <w:rPr>
          <w:rFonts w:cs="Arial"/>
        </w:rPr>
      </w:pPr>
      <w:r w:rsidRPr="00543ABB">
        <w:rPr>
          <w:rFonts w:cs="Arial"/>
        </w:rPr>
        <w:t xml:space="preserve">3.5.7.Решение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3.5.8. Получение дополнительных сведений от заявителя не предусмотрено.</w:t>
      </w:r>
    </w:p>
    <w:p w:rsidR="004D06D9" w:rsidRPr="00543ABB" w:rsidRDefault="004D06D9" w:rsidP="00902CDF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rPr>
          <w:rFonts w:cs="Arial"/>
          <w:sz w:val="24"/>
        </w:rPr>
      </w:pPr>
      <w:r w:rsidRPr="00543ABB">
        <w:rPr>
          <w:rFonts w:cs="Arial"/>
          <w:sz w:val="24"/>
        </w:rPr>
        <w:t>Вариант 3.Исправление допущенных опечаток и (или) ошибок в выданных в результате предоставления Муниципальной услуги документах.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3.6. Результатом предоставления Муниципальной услуги является 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3.6.1.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3.6.2.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3.6.3.Основанием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3.6.4.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3.6.5.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3.6.6. Документ, содержащий исправленные опечатки и (или) ошибки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Перечень административных процедур (действий)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при предоставлении Муниципальной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услуги в электронной форме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3.7. При предоставлении Муниципальной услуги в электронной форме заявителю обеспечиваются: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получение информации о порядке и сроках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формирование заявления;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прием и регистрация Администрацией, МФЦ (далее - Уполномоченным органом) заявления и иных документов, необходимых для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получение результата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получение сведений о ходе рассмотрения заявления;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осуществление оценки качества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Порядок осуществления административных процедур (действий)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в электронной форме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3.8. Формирование заявления.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 формировании заявления заявителю обеспечивается: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а) возможность копирования и сохранения заявления и документов,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указанных в пункте 9 Административного регламента;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б) возможность печати на бумажном носителе копии электронной формы заявления;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ЕПГУ, РПГУ.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9" w:name="Par372"/>
      <w:bookmarkEnd w:id="9"/>
      <w:r w:rsidRPr="00543ABB">
        <w:rPr>
          <w:rFonts w:cs="Arial"/>
        </w:rPr>
        <w:t>3.9.Администрация обеспечивает в срок не позднее 1 рабочего дня с момента подачи заявления на ЕПГУ, РПГУ, а в случае его поступления в нерабочий или праздничный день - в следующий за ним первый рабочий день: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3.10.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5F5CD1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Ответственное должностное лицо: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проверяет наличие электронных заявлений, поступивших с ЕПГУ, РПГУ с периодом не реже 2 раз в день;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рассматривает поступившие заявления и приложенные образы документов (документы);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производит действия в соответствии с </w:t>
      </w:r>
      <w:hyperlink w:anchor="Par372" w:history="1">
        <w:r w:rsidRPr="00543ABB">
          <w:rPr>
            <w:rFonts w:cs="Arial"/>
          </w:rPr>
          <w:t>пунктом 3.</w:t>
        </w:r>
      </w:hyperlink>
      <w:r w:rsidRPr="00543ABB">
        <w:rPr>
          <w:rFonts w:cs="Arial"/>
        </w:rPr>
        <w:t>9. настоящего Административного регламента.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3.11. Заявителю в качестве результата предоставления Муниципальной услуги обеспечивается возможность получения документа: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РПГУ;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3.12. 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 предоставлении государственной Муниципальной услуги в электронной форме Заявителю направляются: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услуги, либо о возврате заявления о предоставлении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IV. Порядок и формы контроля за исполнением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административного регламента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Порядок осуществления текущего контроля за соблюдением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и исполнением ответственными должностными лицами положений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регламента и иных нормативных правовых актов,устанавливающих требования к предоставлению Муниципальной услуги, а также принятием ими решений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</w:t>
      </w:r>
      <w:r w:rsidRPr="00543ABB">
        <w:rPr>
          <w:rFonts w:cs="Arial"/>
        </w:rPr>
        <w:lastRenderedPageBreak/>
        <w:t>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Текущий контроль осуществляется путем проведения проверок: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решений о предоставлении (об отказе в предоставлении)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выявления и устранения нарушений прав граждан;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Порядок и периодичность осуществления плановых и внеплановых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проверок полноты и качества предоставления Муниципальной услуги, в том числе порядок и формы контроля</w:t>
      </w:r>
      <w:r w:rsidR="00676F36" w:rsidRPr="00543ABB">
        <w:rPr>
          <w:rFonts w:cs="Arial"/>
        </w:rPr>
        <w:t xml:space="preserve"> </w:t>
      </w:r>
      <w:r w:rsidRPr="00543ABB">
        <w:rPr>
          <w:rFonts w:cs="Arial"/>
        </w:rPr>
        <w:t>за полнотой и качеством предоставления Муниципальной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4.3.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соблюдение сроков предоставления Муниципальной услуги;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соблюдение положений настоящего Административного регламента;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правильность и обоснованность принятых решений об отказе в предоставлении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4.4. Основанием для проведения внеплановых проверок являются:</w:t>
      </w:r>
    </w:p>
    <w:p w:rsidR="004D06D9" w:rsidRPr="00543ABB" w:rsidRDefault="004D06D9" w:rsidP="00902CDF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43ABB">
        <w:rPr>
          <w:rFonts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76F36" w:rsidRPr="00543ABB">
        <w:rPr>
          <w:rFonts w:cs="Arial"/>
          <w:sz w:val="24"/>
          <w:szCs w:val="24"/>
          <w:lang w:val="ru-RU"/>
        </w:rPr>
        <w:t>Каменского</w:t>
      </w:r>
      <w:r w:rsidRPr="00543ABB">
        <w:rPr>
          <w:rFonts w:cs="Arial"/>
          <w:sz w:val="24"/>
          <w:szCs w:val="24"/>
        </w:rPr>
        <w:t xml:space="preserve"> муниципального района</w:t>
      </w:r>
      <w:r w:rsidR="00902CDF" w:rsidRPr="00543ABB">
        <w:rPr>
          <w:rFonts w:cs="Arial"/>
          <w:sz w:val="24"/>
          <w:szCs w:val="24"/>
        </w:rPr>
        <w:t xml:space="preserve"> </w:t>
      </w:r>
      <w:r w:rsidRPr="00543ABB">
        <w:rPr>
          <w:rFonts w:cs="Arial"/>
          <w:sz w:val="24"/>
          <w:szCs w:val="24"/>
        </w:rPr>
        <w:t>Воронежской области;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4D06D9" w:rsidRPr="00543ABB" w:rsidRDefault="004D06D9" w:rsidP="00902CDF">
      <w:pPr>
        <w:tabs>
          <w:tab w:val="left" w:pos="0"/>
          <w:tab w:val="left" w:pos="1134"/>
        </w:tabs>
        <w:ind w:firstLine="709"/>
        <w:rPr>
          <w:rFonts w:cs="Arial"/>
          <w:bCs/>
          <w:spacing w:val="7"/>
        </w:rPr>
      </w:pPr>
      <w:r w:rsidRPr="00543ABB">
        <w:rPr>
          <w:rFonts w:cs="Arial"/>
          <w:bCs/>
          <w:spacing w:val="7"/>
        </w:rPr>
        <w:t>4.5.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D06D9" w:rsidRPr="00543ABB" w:rsidRDefault="004D06D9" w:rsidP="00902CDF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D0C1F" w:rsidRPr="00543ABB">
        <w:rPr>
          <w:rFonts w:cs="Arial"/>
          <w:spacing w:val="7"/>
        </w:rPr>
        <w:t xml:space="preserve">Каменского муниципального района </w:t>
      </w:r>
      <w:r w:rsidRPr="00543ABB">
        <w:rPr>
          <w:rFonts w:cs="Arial"/>
          <w:spacing w:val="7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D06D9" w:rsidRPr="00543ABB" w:rsidRDefault="004D06D9" w:rsidP="00902CDF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Требования к порядку и формам контроля за предоставлением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Муниципальной услуги, в том числе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со стороны граждан, их объединений и организаций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4.6.</w:t>
      </w:r>
      <w:r w:rsidRPr="00543ABB">
        <w:rPr>
          <w:rFonts w:cs="Arial"/>
        </w:rPr>
        <w:tab/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</w:t>
      </w:r>
      <w:r w:rsidRPr="00543ABB">
        <w:rPr>
          <w:rFonts w:cs="Arial"/>
        </w:rPr>
        <w:lastRenderedPageBreak/>
        <w:t>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4.6.1.</w:t>
      </w:r>
      <w:r w:rsidRPr="00543ABB">
        <w:rPr>
          <w:rFonts w:cs="Arial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4.6.2.</w:t>
      </w:r>
      <w:r w:rsidRPr="00543ABB">
        <w:rPr>
          <w:rFonts w:cs="Arial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4.6.3.</w:t>
      </w:r>
      <w:r w:rsidRPr="00543ABB">
        <w:rPr>
          <w:rFonts w:cs="Arial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4.6.4.</w:t>
      </w:r>
      <w:r w:rsidRPr="00543ABB">
        <w:rPr>
          <w:rFonts w:cs="Arial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4.6.5.</w:t>
      </w:r>
      <w:r w:rsidRPr="00543ABB">
        <w:rPr>
          <w:rFonts w:cs="Arial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4.6.6.</w:t>
      </w:r>
      <w:r w:rsidRPr="00543ABB">
        <w:rPr>
          <w:rFonts w:cs="Arial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4.6.7.</w:t>
      </w:r>
      <w:r w:rsidRPr="00543ABB">
        <w:rPr>
          <w:rFonts w:cs="Arial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V.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4D06D9" w:rsidRPr="00543ABB" w:rsidRDefault="004D06D9" w:rsidP="00902CDF">
      <w:pPr>
        <w:pStyle w:val="21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43ABB">
        <w:rPr>
          <w:rFonts w:cs="Arial"/>
          <w:sz w:val="24"/>
          <w:szCs w:val="24"/>
        </w:rPr>
        <w:t xml:space="preserve">5.1.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4D06D9" w:rsidRPr="00543ABB" w:rsidRDefault="004D06D9" w:rsidP="00902CDF">
      <w:pPr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D06D9" w:rsidRPr="00543ABB" w:rsidRDefault="004D06D9" w:rsidP="00902CDF">
      <w:pPr>
        <w:tabs>
          <w:tab w:val="left" w:pos="1448"/>
        </w:tabs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4D06D9" w:rsidRPr="00543ABB" w:rsidRDefault="004D06D9" w:rsidP="00902CDF">
      <w:pPr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lastRenderedPageBreak/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4D06D9" w:rsidRPr="00543ABB" w:rsidRDefault="004D06D9" w:rsidP="00902CDF">
      <w:pPr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 xml:space="preserve">к руководителю МФЦ - на решения и действия (бездействие) работника МФЦ; </w:t>
      </w:r>
    </w:p>
    <w:p w:rsidR="004D06D9" w:rsidRPr="00543ABB" w:rsidRDefault="004D06D9" w:rsidP="00902CDF">
      <w:pPr>
        <w:ind w:firstLine="709"/>
        <w:rPr>
          <w:rFonts w:cs="Arial"/>
          <w:spacing w:val="7"/>
        </w:rPr>
      </w:pPr>
      <w:r w:rsidRPr="00543ABB">
        <w:rPr>
          <w:rFonts w:cs="Arial"/>
          <w:spacing w:val="7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5.2.Способы информирования заявителей о порядке подачи и рассмотрения жалобы</w:t>
      </w:r>
      <w:r w:rsidRPr="00543ABB">
        <w:rPr>
          <w:rFonts w:cs="Arial"/>
          <w:i/>
          <w:iCs/>
        </w:rPr>
        <w:t xml:space="preserve">, </w:t>
      </w:r>
      <w:r w:rsidRPr="00543ABB">
        <w:rPr>
          <w:rFonts w:cs="Arial"/>
        </w:rPr>
        <w:t>в том числе с использованием Единого портала государственных и муниципальных услуг (функций).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5.3.</w:t>
      </w:r>
      <w:r w:rsidRPr="00543ABB">
        <w:rPr>
          <w:rFonts w:cs="Arial"/>
        </w:rPr>
        <w:tab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- главой 2.1 Федерального закона № 210-ФЗ;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</w:t>
      </w:r>
      <w:r w:rsidRPr="00543ABB">
        <w:rPr>
          <w:rFonts w:cs="Arial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543ABB">
        <w:rPr>
          <w:rFonts w:cs="Arial"/>
        </w:rPr>
        <w:br w:type="page"/>
      </w:r>
      <w:r w:rsidR="004D06D9" w:rsidRPr="00543ABB">
        <w:rPr>
          <w:rFonts w:cs="Arial"/>
        </w:rPr>
        <w:lastRenderedPageBreak/>
        <w:t>Приложение № 1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к Административному регламенту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по предоставлению муниципальной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услуги «Перераспределение земель и (или) земельных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 муниципальной собственности, и земельных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 частной собственности»</w:t>
      </w:r>
    </w:p>
    <w:p w:rsidR="004D06D9" w:rsidRPr="00543ABB" w:rsidRDefault="004D06D9" w:rsidP="00902CDF">
      <w:pPr>
        <w:ind w:firstLine="709"/>
        <w:jc w:val="center"/>
        <w:rPr>
          <w:rFonts w:cs="Arial"/>
        </w:rPr>
      </w:pPr>
      <w:r w:rsidRPr="00543ABB">
        <w:rPr>
          <w:rFonts w:cs="Arial"/>
        </w:rPr>
        <w:t>Перечень</w:t>
      </w:r>
    </w:p>
    <w:p w:rsidR="004D06D9" w:rsidRPr="00543ABB" w:rsidRDefault="004D06D9" w:rsidP="00902CDF">
      <w:pPr>
        <w:ind w:firstLine="709"/>
        <w:jc w:val="center"/>
        <w:rPr>
          <w:rFonts w:cs="Arial"/>
        </w:rPr>
      </w:pPr>
      <w:r w:rsidRPr="00543ABB">
        <w:rPr>
          <w:rFonts w:cs="Arial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4D06D9" w:rsidRPr="00543ABB" w:rsidRDefault="004D06D9" w:rsidP="00902CDF">
      <w:pPr>
        <w:pStyle w:val="a5"/>
        <w:widowControl/>
        <w:numPr>
          <w:ilvl w:val="0"/>
          <w:numId w:val="14"/>
        </w:numPr>
        <w:suppressAutoHyphens w:val="0"/>
        <w:ind w:left="0" w:firstLine="709"/>
        <w:contextualSpacing/>
        <w:rPr>
          <w:rFonts w:cs="Arial"/>
          <w:sz w:val="24"/>
        </w:rPr>
      </w:pPr>
      <w:r w:rsidRPr="00543ABB">
        <w:rPr>
          <w:rFonts w:cs="Arial"/>
          <w:sz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4D06D9" w:rsidRPr="00543ABB" w:rsidTr="004D06D9">
        <w:tc>
          <w:tcPr>
            <w:tcW w:w="1384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Значения признаков заявителя</w:t>
            </w:r>
          </w:p>
        </w:tc>
      </w:tr>
      <w:tr w:rsidR="004D06D9" w:rsidRPr="00543ABB" w:rsidTr="004D06D9">
        <w:tc>
          <w:tcPr>
            <w:tcW w:w="10314" w:type="dxa"/>
            <w:gridSpan w:val="3"/>
            <w:shd w:val="clear" w:color="auto" w:fill="auto"/>
          </w:tcPr>
          <w:p w:rsidR="004D06D9" w:rsidRPr="00543ABB" w:rsidRDefault="004D06D9" w:rsidP="00902C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eastAsia="Calibri" w:cs="Arial"/>
              </w:rPr>
              <w:t xml:space="preserve">Вариант 1 - </w:t>
            </w:r>
            <w:r w:rsidRPr="00543ABB">
              <w:rPr>
                <w:rFonts w:cs="Arial"/>
              </w:rPr>
              <w:t>Перераспределение земель и (или) земельных</w:t>
            </w:r>
          </w:p>
          <w:p w:rsidR="004D06D9" w:rsidRPr="00543ABB" w:rsidRDefault="004D06D9" w:rsidP="00902C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участков, находящихся в муниципальной собственности, и земельных</w:t>
            </w:r>
          </w:p>
          <w:p w:rsidR="004D06D9" w:rsidRPr="00543ABB" w:rsidRDefault="004D06D9" w:rsidP="00902CDF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43ABB">
              <w:rPr>
                <w:rFonts w:cs="Arial"/>
              </w:rPr>
              <w:t>участков, находящихся в частной собственности</w:t>
            </w:r>
          </w:p>
        </w:tc>
      </w:tr>
      <w:tr w:rsidR="004D06D9" w:rsidRPr="00543ABB" w:rsidTr="004D06D9">
        <w:tc>
          <w:tcPr>
            <w:tcW w:w="1384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1.Физическое лицо</w:t>
            </w:r>
          </w:p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2. Индивидуальный предприниматель</w:t>
            </w:r>
          </w:p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3. Юридическое лицо</w:t>
            </w:r>
          </w:p>
          <w:p w:rsidR="004D06D9" w:rsidRPr="00543ABB" w:rsidRDefault="004D06D9" w:rsidP="00902CDF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D06D9" w:rsidRPr="00543ABB" w:rsidTr="004D06D9">
        <w:tc>
          <w:tcPr>
            <w:tcW w:w="1384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4D06D9" w:rsidRPr="00543ABB" w:rsidRDefault="004D06D9" w:rsidP="00902CDF">
            <w:pPr>
              <w:pStyle w:val="a5"/>
              <w:widowControl/>
              <w:numPr>
                <w:ilvl w:val="0"/>
                <w:numId w:val="15"/>
              </w:numPr>
              <w:suppressAutoHyphens w:val="0"/>
              <w:ind w:left="0" w:firstLine="0"/>
              <w:contextualSpacing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За предоставлением Муниципальной услуги обратился лично заявитель</w:t>
            </w:r>
          </w:p>
          <w:p w:rsidR="004D06D9" w:rsidRPr="00543ABB" w:rsidRDefault="004D06D9" w:rsidP="00902CDF">
            <w:pPr>
              <w:pStyle w:val="a5"/>
              <w:widowControl/>
              <w:numPr>
                <w:ilvl w:val="0"/>
                <w:numId w:val="15"/>
              </w:numPr>
              <w:suppressAutoHyphens w:val="0"/>
              <w:ind w:left="0" w:firstLine="0"/>
              <w:contextualSpacing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D06D9" w:rsidRPr="00543ABB" w:rsidTr="004D06D9">
        <w:tc>
          <w:tcPr>
            <w:tcW w:w="10314" w:type="dxa"/>
            <w:gridSpan w:val="3"/>
            <w:shd w:val="clear" w:color="auto" w:fill="auto"/>
          </w:tcPr>
          <w:p w:rsidR="004D06D9" w:rsidRPr="00543ABB" w:rsidRDefault="004D06D9" w:rsidP="00902C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eastAsia="Calibri" w:cs="Arial"/>
              </w:rPr>
              <w:t xml:space="preserve">Вариант 2 - </w:t>
            </w:r>
            <w:r w:rsidRPr="00543ABB">
              <w:rPr>
                <w:rFonts w:cs="Arial"/>
              </w:rPr>
              <w:t>Дубликат решения о перераспределении земель и (или) земельных</w:t>
            </w:r>
          </w:p>
          <w:p w:rsidR="004D06D9" w:rsidRPr="00543ABB" w:rsidRDefault="004D06D9" w:rsidP="00902C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участков, находящихся в муниципальной собственности, и земельных</w:t>
            </w:r>
          </w:p>
          <w:p w:rsidR="004D06D9" w:rsidRPr="00543ABB" w:rsidRDefault="004D06D9" w:rsidP="00902CDF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43ABB">
              <w:rPr>
                <w:rFonts w:cs="Arial"/>
              </w:rPr>
              <w:t>участков, находящихся в частной собственности</w:t>
            </w:r>
          </w:p>
        </w:tc>
      </w:tr>
      <w:tr w:rsidR="004D06D9" w:rsidRPr="00543ABB" w:rsidTr="004D06D9">
        <w:tc>
          <w:tcPr>
            <w:tcW w:w="1384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1.Физическое лицо</w:t>
            </w:r>
          </w:p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2. Индивидуальный предприниматель</w:t>
            </w:r>
          </w:p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3. Юридическое лицо</w:t>
            </w:r>
          </w:p>
        </w:tc>
      </w:tr>
      <w:tr w:rsidR="004D06D9" w:rsidRPr="00543ABB" w:rsidTr="004D06D9">
        <w:tc>
          <w:tcPr>
            <w:tcW w:w="1384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4D06D9" w:rsidRPr="00543ABB" w:rsidRDefault="004D06D9" w:rsidP="00902CDF">
            <w:pPr>
              <w:pStyle w:val="a5"/>
              <w:widowControl/>
              <w:numPr>
                <w:ilvl w:val="0"/>
                <w:numId w:val="17"/>
              </w:numPr>
              <w:suppressAutoHyphens w:val="0"/>
              <w:ind w:left="0" w:firstLine="0"/>
              <w:contextualSpacing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За предоставлением Муниципальной услуги обратился лично заявитель</w:t>
            </w:r>
          </w:p>
          <w:p w:rsidR="004D06D9" w:rsidRPr="00543ABB" w:rsidRDefault="004D06D9" w:rsidP="00902CDF">
            <w:pPr>
              <w:pStyle w:val="a5"/>
              <w:widowControl/>
              <w:numPr>
                <w:ilvl w:val="0"/>
                <w:numId w:val="17"/>
              </w:numPr>
              <w:suppressAutoHyphens w:val="0"/>
              <w:ind w:left="0" w:firstLine="0"/>
              <w:contextualSpacing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D06D9" w:rsidRPr="00543ABB" w:rsidTr="004D06D9">
        <w:tc>
          <w:tcPr>
            <w:tcW w:w="10314" w:type="dxa"/>
            <w:gridSpan w:val="3"/>
            <w:shd w:val="clear" w:color="auto" w:fill="auto"/>
          </w:tcPr>
          <w:p w:rsidR="004D06D9" w:rsidRPr="00543ABB" w:rsidRDefault="004D06D9" w:rsidP="00902CDF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 xml:space="preserve">Вариант 3 - </w:t>
            </w:r>
            <w:r w:rsidRPr="00543ABB">
              <w:rPr>
                <w:rFonts w:cs="Arial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4D06D9" w:rsidRPr="00543ABB" w:rsidTr="004D06D9">
        <w:tc>
          <w:tcPr>
            <w:tcW w:w="1384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1.Физическое лицо</w:t>
            </w:r>
          </w:p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2. Индивидуальный предприниматель</w:t>
            </w:r>
          </w:p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3. Юридическое лицо</w:t>
            </w:r>
          </w:p>
        </w:tc>
      </w:tr>
      <w:tr w:rsidR="004D06D9" w:rsidRPr="00543ABB" w:rsidTr="004D06D9">
        <w:tc>
          <w:tcPr>
            <w:tcW w:w="1384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4D06D9" w:rsidRPr="00543ABB" w:rsidRDefault="004D06D9" w:rsidP="00902CDF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ind w:left="0" w:firstLine="0"/>
              <w:contextualSpacing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За предоставлением Муниципальной услуги обратился лично заявитель</w:t>
            </w:r>
          </w:p>
          <w:p w:rsidR="004D06D9" w:rsidRPr="00543ABB" w:rsidRDefault="004D06D9" w:rsidP="00902CDF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ind w:left="0" w:firstLine="0"/>
              <w:contextualSpacing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4D06D9" w:rsidRPr="00543ABB" w:rsidRDefault="004D06D9" w:rsidP="00902CDF">
      <w:pPr>
        <w:pStyle w:val="a5"/>
        <w:ind w:left="0" w:firstLine="709"/>
        <w:rPr>
          <w:rFonts w:cs="Arial"/>
          <w:sz w:val="24"/>
        </w:rPr>
      </w:pPr>
      <w:r w:rsidRPr="00543ABB">
        <w:rPr>
          <w:rFonts w:cs="Arial"/>
          <w:sz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Комбинация значений признаков</w:t>
            </w:r>
          </w:p>
        </w:tc>
      </w:tr>
      <w:tr w:rsidR="004D06D9" w:rsidRPr="00543ABB" w:rsidTr="004D06D9">
        <w:tc>
          <w:tcPr>
            <w:tcW w:w="10314" w:type="dxa"/>
            <w:gridSpan w:val="2"/>
            <w:shd w:val="clear" w:color="auto" w:fill="auto"/>
          </w:tcPr>
          <w:p w:rsidR="004D06D9" w:rsidRPr="00543ABB" w:rsidRDefault="004D06D9" w:rsidP="00902CDF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 xml:space="preserve">Вариант 1 - </w:t>
            </w:r>
            <w:r w:rsidRPr="00543ABB">
              <w:rPr>
                <w:rFonts w:cs="Arial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Физическое лицо, лично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lastRenderedPageBreak/>
              <w:t>2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Представитель физического лица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Индивидуальный предприниматель, лично</w:t>
            </w:r>
          </w:p>
        </w:tc>
      </w:tr>
      <w:tr w:rsidR="004D06D9" w:rsidRPr="00543ABB" w:rsidTr="004D06D9">
        <w:trPr>
          <w:trHeight w:val="203"/>
        </w:trPr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Представитель индивидуального предпринимателя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Юридическое лицо, руководитель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Представитель юридического лица</w:t>
            </w:r>
          </w:p>
        </w:tc>
      </w:tr>
      <w:tr w:rsidR="004D06D9" w:rsidRPr="00543ABB" w:rsidTr="004D06D9">
        <w:tc>
          <w:tcPr>
            <w:tcW w:w="10314" w:type="dxa"/>
            <w:gridSpan w:val="2"/>
            <w:shd w:val="clear" w:color="auto" w:fill="auto"/>
          </w:tcPr>
          <w:p w:rsidR="004D06D9" w:rsidRPr="00543ABB" w:rsidRDefault="004D06D9" w:rsidP="00902CDF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 xml:space="preserve">Вариант 2 - </w:t>
            </w:r>
            <w:r w:rsidRPr="00543ABB">
              <w:rPr>
                <w:rFonts w:cs="Arial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Физическое лицо, лично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Представитель физического лица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Индивидуальный предприниматель, лично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Представитель индивидуального предпринимателя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Юридическое лицо, руководитель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Представитель юридического лица</w:t>
            </w:r>
          </w:p>
        </w:tc>
      </w:tr>
      <w:tr w:rsidR="004D06D9" w:rsidRPr="00543ABB" w:rsidTr="004D06D9">
        <w:tc>
          <w:tcPr>
            <w:tcW w:w="10314" w:type="dxa"/>
            <w:gridSpan w:val="2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 xml:space="preserve">Вариант 3 - </w:t>
            </w:r>
            <w:r w:rsidRPr="00543ABB">
              <w:rPr>
                <w:rFonts w:cs="Arial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Физическое лицо, лично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Представитель физического лица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Индивидуальный предприниматель, лично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Представитель индивидуального предпринимателя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Юридическое лицо, руководитель</w:t>
            </w:r>
          </w:p>
        </w:tc>
      </w:tr>
      <w:tr w:rsidR="004D06D9" w:rsidRPr="00543ABB" w:rsidTr="004D06D9">
        <w:tc>
          <w:tcPr>
            <w:tcW w:w="1923" w:type="dxa"/>
            <w:shd w:val="clear" w:color="auto" w:fill="auto"/>
          </w:tcPr>
          <w:p w:rsidR="004D06D9" w:rsidRPr="00543ABB" w:rsidRDefault="004D06D9" w:rsidP="00902CDF">
            <w:pPr>
              <w:rPr>
                <w:rFonts w:eastAsia="Calibri" w:cs="Arial"/>
              </w:rPr>
            </w:pPr>
            <w:r w:rsidRPr="00543ABB">
              <w:rPr>
                <w:rFonts w:eastAsia="Calibri" w:cs="Arial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4D06D9" w:rsidRPr="00543ABB" w:rsidRDefault="004D06D9" w:rsidP="00902CDF">
            <w:pPr>
              <w:pStyle w:val="a5"/>
              <w:ind w:left="0"/>
              <w:rPr>
                <w:rFonts w:cs="Arial"/>
                <w:sz w:val="24"/>
                <w:lang w:val="ru-RU"/>
              </w:rPr>
            </w:pPr>
            <w:r w:rsidRPr="00543ABB">
              <w:rPr>
                <w:rFonts w:cs="Arial"/>
                <w:sz w:val="24"/>
                <w:lang w:val="ru-RU"/>
              </w:rPr>
              <w:t>Представитель юридического лица</w:t>
            </w:r>
          </w:p>
        </w:tc>
      </w:tr>
    </w:tbl>
    <w:p w:rsidR="004D06D9" w:rsidRPr="00543ABB" w:rsidRDefault="00902CDF" w:rsidP="00902CDF">
      <w:pPr>
        <w:jc w:val="right"/>
        <w:rPr>
          <w:rFonts w:cs="Arial"/>
        </w:rPr>
      </w:pPr>
      <w:r w:rsidRPr="00543ABB">
        <w:br w:type="page"/>
      </w:r>
      <w:r w:rsidR="004D06D9" w:rsidRPr="00543ABB">
        <w:rPr>
          <w:rFonts w:cs="Arial"/>
        </w:rPr>
        <w:lastRenderedPageBreak/>
        <w:t>Приложение №2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к Административному регламенту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по предоставлению муниципальной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услуги «Перераспределение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земель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и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 xml:space="preserve"> (или)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земельных участков,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находящихся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в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муниципальной собственности</w:t>
      </w:r>
      <w:r w:rsidR="00902CDF" w:rsidRPr="00543ABB">
        <w:rPr>
          <w:rFonts w:cs="Arial"/>
        </w:rPr>
        <w:t xml:space="preserve">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 xml:space="preserve">и земельных участков,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находящихся в частной собственности»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10" w:name="Par546"/>
      <w:bookmarkEnd w:id="10"/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СОГЛАШЕНИЕ N 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соглашения о перераспределении земель и (или) земельных участков, находящихся в муниципальной собственности </w:t>
      </w:r>
      <w:r w:rsidRPr="00543ABB">
        <w:rPr>
          <w:rFonts w:cs="Arial"/>
          <w:i/>
        </w:rPr>
        <w:t>(государственная собственность на которые не разграничена)*</w:t>
      </w:r>
      <w:r w:rsidR="00902CDF" w:rsidRPr="00543ABB">
        <w:rPr>
          <w:rFonts w:cs="Arial"/>
          <w:i/>
        </w:rPr>
        <w:t xml:space="preserve"> </w:t>
      </w:r>
      <w:r w:rsidRPr="00543ABB">
        <w:rPr>
          <w:rFonts w:cs="Arial"/>
        </w:rPr>
        <w:t>и земельных участков, находящихся в частной собственности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*указывается уровень собственности исходного земельного участка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_________ г.</w:t>
      </w: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г. 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_______________________________________________________________,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(наименование органа местного самоуправления)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 лице _______________________________________________________________,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(указать уполномоченное лицо)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действующего на основании ____________________________________________,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именуемый в дальнейшем "Сторона 1", и ________________________________,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 года рождения, паспорт серия ________ ________ номер __________, выдан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__________ __.__.____ года, код подразделения ______, зарегистрированный по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адресу: г. ____________________, именуемый в дальнейшем "Сторона 2", вместе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именуемые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"Стороны", заключили настоящее Соглашение о нижеследующем (далее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- Соглашение):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543ABB">
        <w:rPr>
          <w:rFonts w:cs="Arial"/>
        </w:rPr>
        <w:t>1. Предмет Соглашения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собственности(_наименование муниципального образования) (вариант: </w:t>
      </w:r>
      <w:r w:rsidRPr="00543ABB">
        <w:rPr>
          <w:rFonts w:cs="Arial"/>
          <w:i/>
        </w:rPr>
        <w:t>государственная собственность на который (которые) не разграничена)</w:t>
      </w:r>
      <w:r w:rsidRPr="00543ABB">
        <w:rPr>
          <w:rFonts w:cs="Arial"/>
        </w:rPr>
        <w:t xml:space="preserve"> (указывается кадастровый номер и площадь земельного участка (земельных участков).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 (_____________________________), </w:t>
      </w:r>
      <w:r w:rsidRPr="00543ABB">
        <w:rPr>
          <w:rFonts w:cs="Arial"/>
          <w:i/>
        </w:rPr>
        <w:t xml:space="preserve">(вариант)собственность на который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lastRenderedPageBreak/>
        <w:t>(наименование муниципального образования)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t xml:space="preserve"> не разграничена.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Участок), на который возникает право частной собственности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и земельный участок (земельные участки) площадью ___________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 (_____________________________),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  <w:i/>
        </w:rPr>
        <w:t xml:space="preserve">(вариант)собственность на который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t>(наименование муниципального образования)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t xml:space="preserve"> не разграничена.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543ABB">
          <w:rPr>
            <w:rFonts w:cs="Arial"/>
          </w:rPr>
          <w:t>пунктом 2.1</w:t>
        </w:r>
      </w:hyperlink>
      <w:r w:rsidRPr="00543ABB">
        <w:rPr>
          <w:rFonts w:cs="Arial"/>
        </w:rPr>
        <w:t xml:space="preserve"> Соглашения.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543ABB">
          <w:rPr>
            <w:rFonts w:cs="Arial"/>
          </w:rPr>
          <w:t>пунктом 2.1</w:t>
        </w:r>
      </w:hyperlink>
      <w:r w:rsidRPr="00543ABB">
        <w:rPr>
          <w:rFonts w:cs="Arial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543ABB">
        <w:rPr>
          <w:rFonts w:cs="Arial"/>
        </w:rPr>
        <w:t>2. Размер платы за увеличение площади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11" w:name="Par575"/>
      <w:bookmarkEnd w:id="11"/>
      <w:r w:rsidRPr="00543ABB">
        <w:rPr>
          <w:rFonts w:cs="Arial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______________________________ рублей (согласно расчету размера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(</w:t>
      </w:r>
      <w:r w:rsidRPr="00543ABB">
        <w:rPr>
          <w:rFonts w:cs="Arial"/>
          <w:i/>
        </w:rPr>
        <w:t>сумма прописью</w:t>
      </w:r>
      <w:r w:rsidRPr="00543ABB">
        <w:rPr>
          <w:rFonts w:cs="Arial"/>
        </w:rPr>
        <w:t>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платы за увеличение площади земельного участка, являющемуся неотъемлемым приложением к Соглашению).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2.2. Оплата стоимости земельного участка в сумме, указанной в </w:t>
      </w:r>
      <w:hyperlink w:anchor="Par575" w:history="1">
        <w:r w:rsidRPr="00543ABB">
          <w:rPr>
            <w:rFonts w:cs="Arial"/>
          </w:rPr>
          <w:t>пункте 2.1</w:t>
        </w:r>
      </w:hyperlink>
      <w:r w:rsidRPr="00543ABB">
        <w:rPr>
          <w:rFonts w:cs="Arial"/>
        </w:rPr>
        <w:t xml:space="preserve"> Соглашения, производится Стороной 2 в течение ____ календарных дней с даты получения Соглашения, до его регистрации в едином государственном реестре.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bookmarkStart w:id="12" w:name="Par578"/>
      <w:bookmarkEnd w:id="12"/>
      <w:r w:rsidRPr="00543ABB">
        <w:rPr>
          <w:rFonts w:cs="Arial"/>
        </w:rPr>
        <w:t>3. Особые условия использования Участка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3.1. В отношении Участка установлены следующие ограничения и обременения: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3.1.1. _____________________________________________________.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3.1.2. _____________________________________________________.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3.1.3. _____________________________________________________.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543ABB">
        <w:rPr>
          <w:rFonts w:cs="Arial"/>
        </w:rPr>
        <w:t>4. Обязанности Сторон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4.1. Сторона 1 обязуется: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13" w:name="Par589"/>
      <w:bookmarkEnd w:id="13"/>
      <w:r w:rsidRPr="00543ABB">
        <w:rPr>
          <w:rFonts w:cs="Arial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4.2. Сторона 2 обязуется: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543ABB">
          <w:rPr>
            <w:rFonts w:cs="Arial"/>
          </w:rPr>
          <w:t>п. 4.1.1</w:t>
        </w:r>
      </w:hyperlink>
      <w:r w:rsidRPr="00543ABB">
        <w:rPr>
          <w:rFonts w:cs="Arial"/>
        </w:rPr>
        <w:t xml:space="preserve"> Соглашения, представить в Управление Федеральной службы государственной регистрации, кадастра и картографии по Воронежской области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 xml:space="preserve">4.2.2. Соблюдать предусмотренные в </w:t>
      </w:r>
      <w:hyperlink w:anchor="Par578" w:history="1">
        <w:r w:rsidRPr="00543ABB">
          <w:rPr>
            <w:rFonts w:cs="Arial"/>
          </w:rPr>
          <w:t>разделе 3</w:t>
        </w:r>
      </w:hyperlink>
      <w:r w:rsidRPr="00543ABB">
        <w:rPr>
          <w:rFonts w:cs="Arial"/>
        </w:rPr>
        <w:t xml:space="preserve"> Соглашения особые условия использования Участка.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543ABB">
        <w:rPr>
          <w:rFonts w:cs="Arial"/>
        </w:rPr>
        <w:t>5. Возникновение права собственности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Воронежской области, право собственности на Участок возникает у Стороны 2 с момента такой регистрации.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543ABB">
        <w:rPr>
          <w:rFonts w:cs="Arial"/>
        </w:rPr>
        <w:t>6. Ответственность Сторон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543ABB">
        <w:rPr>
          <w:rFonts w:cs="Arial"/>
        </w:rPr>
        <w:t>7. Прочие условия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7.1. Соглашение вступает в силу с момента регистрации Соглашения в едином государственном реестре после его подписания Сторонами.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7.4. Во всем, что не урегулировано Соглашением, Стороны руководствуются действующим законодательством.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Воронежской области).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543ABB">
        <w:rPr>
          <w:rFonts w:cs="Arial"/>
        </w:rPr>
        <w:t>8. Приложение к Соглашению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8.1. Расчет размера платы на увеличение площади земельного участка.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543ABB">
        <w:rPr>
          <w:rFonts w:cs="Arial"/>
        </w:rPr>
        <w:t>9. Адреса, реквизиты и подписи Сторон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543ABB">
        <w:rPr>
          <w:rFonts w:cs="Arial"/>
        </w:rPr>
        <w:br w:type="page"/>
      </w:r>
      <w:r w:rsidR="004D06D9" w:rsidRPr="00543ABB">
        <w:rPr>
          <w:rFonts w:cs="Arial"/>
        </w:rPr>
        <w:lastRenderedPageBreak/>
        <w:t>Приложение №3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к Административному регламенту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по предоставлению муниципальной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услуги «Перераспределение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земель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и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 xml:space="preserve"> (или)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земельных участков,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находящихся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в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муниципальной собственности</w:t>
      </w:r>
      <w:r w:rsidR="00902CDF" w:rsidRPr="00543ABB">
        <w:rPr>
          <w:rFonts w:cs="Arial"/>
        </w:rPr>
        <w:t xml:space="preserve">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 xml:space="preserve">и земельных участков,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находящихся в частной собственности»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14" w:name="Par629"/>
      <w:bookmarkEnd w:id="14"/>
      <w:r w:rsidRPr="00543ABB">
        <w:rPr>
          <w:rFonts w:cs="Arial"/>
        </w:rPr>
        <w:t>ФОРМА РЕШЕНИЯ ОБ ОТКАЗЕ В ПРЕДОСТАВЛЕНИИ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_______________________________________________________</w:t>
      </w:r>
      <w:r w:rsidR="000D0C1F" w:rsidRPr="00543ABB">
        <w:rPr>
          <w:rFonts w:cs="Arial"/>
        </w:rPr>
        <w:t>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(наименование уполномоченного органа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местного самоуправления)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Кому ________________________________________________________________________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4D06D9" w:rsidRPr="00543ABB" w:rsidRDefault="004D06D9" w:rsidP="00902CDF">
      <w:pPr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Контактные данные: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D06D9" w:rsidRPr="00543ABB" w:rsidRDefault="004D06D9" w:rsidP="00902CDF">
      <w:pPr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Решение 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№___________________от ____________________________</w:t>
      </w:r>
    </w:p>
    <w:p w:rsidR="004D06D9" w:rsidRPr="00543ABB" w:rsidRDefault="004D06D9" w:rsidP="00902CDF">
      <w:pPr>
        <w:ind w:firstLine="709"/>
        <w:rPr>
          <w:rFonts w:cs="Arial"/>
          <w:i/>
        </w:rPr>
      </w:pPr>
      <w:r w:rsidRPr="00543ABB">
        <w:rPr>
          <w:rFonts w:cs="Arial"/>
          <w:i/>
        </w:rPr>
        <w:t xml:space="preserve">(номер и дата решения)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РЕШЕНИЕ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об отказе в предоставлении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На основании поступившего запроса, зарегистрированного от ___________ № _________, принято решение об отказе в предоставлении Муниципальной услуги «Перераспределение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земель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и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(или)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земельных участков,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находящихся в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муниципальной собственности </w:t>
      </w:r>
      <w:r w:rsidRPr="00543ABB">
        <w:rPr>
          <w:rFonts w:cs="Arial"/>
          <w:i/>
        </w:rPr>
        <w:t>(вариант: государственная собственность на которые не разграничена)</w:t>
      </w:r>
      <w:r w:rsidRPr="00543ABB">
        <w:rPr>
          <w:rFonts w:cs="Arial"/>
        </w:rPr>
        <w:t xml:space="preserve"> и земельных участков, находящихся в частной собственности» по основаниям: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_________________________________________________________________.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Разъяснение причин отказа: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Дополнительно информируем: ________________________________________.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(указывается информация, необходимая для устранения причин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отказа в предоставлении услуги, а также иная дополнительная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информация при наличии)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Должность уполномоченного лица</w:t>
      </w: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Ф.И.О. уполномоченного лица</w:t>
      </w:r>
    </w:p>
    <w:p w:rsidR="004D06D9" w:rsidRPr="00543ABB" w:rsidRDefault="00543ABB" w:rsidP="00543ABB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543ABB">
        <w:rPr>
          <w:rFonts w:cs="Arial"/>
        </w:rPr>
        <w:br w:type="page"/>
      </w:r>
      <w:r w:rsidR="004D06D9" w:rsidRPr="00543ABB">
        <w:rPr>
          <w:rFonts w:cs="Arial"/>
        </w:rPr>
        <w:lastRenderedPageBreak/>
        <w:t>Приложение №4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543ABB">
        <w:rPr>
          <w:rFonts w:cs="Arial"/>
        </w:rPr>
        <w:t>к Административному регламенту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по предоставлению муниципальной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услуги «Перераспределение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земель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и 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 xml:space="preserve"> (или)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земельных участков,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находящихся 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в муниципальной собственности</w:t>
      </w:r>
      <w:r w:rsidR="00902CDF" w:rsidRPr="00543ABB">
        <w:rPr>
          <w:rFonts w:cs="Arial"/>
        </w:rPr>
        <w:t xml:space="preserve"> 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 xml:space="preserve">и земельных участков, 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находящихся в частной собственности»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15" w:name="Par676"/>
      <w:bookmarkEnd w:id="15"/>
      <w:r w:rsidRPr="00543ABB">
        <w:rPr>
          <w:rFonts w:cs="Arial"/>
        </w:rPr>
        <w:t>ФОРМА СОГЛАСИЯ НА ЗАКЛЮЧЕНИЕ СОГЛАШЕНИЯ О ПЕРЕРАСПРЕДЕЛЕНИИ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ЗЕМЕЛЬНЫХ УЧАСТКОВ В СООТВЕТСТВИИ С УТВЕРЖДЕННЫМ ПРОЕКТОМ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МЕЖЕВАНИЯ ТЕРРИТОРИИ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Кому ________________________________________________________________________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4D06D9" w:rsidRPr="00543ABB" w:rsidRDefault="004D06D9" w:rsidP="00902CDF">
      <w:pPr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Контактные данные: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Согласие на заключение соглашения о перераспределении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земельных участков в соответствии с утвержденным проектом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межевания территории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от ___________ № 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На Ваше обращение от ___________ N ___________ Администрация ___________ руководствуясь Земельным </w:t>
      </w:r>
      <w:hyperlink r:id="rId39" w:history="1">
        <w:r w:rsidRPr="00543ABB">
          <w:rPr>
            <w:rFonts w:cs="Arial"/>
          </w:rPr>
          <w:t>кодексом</w:t>
        </w:r>
      </w:hyperlink>
      <w:r w:rsidRPr="00543ABB">
        <w:rPr>
          <w:rFonts w:cs="Arial"/>
        </w:rPr>
        <w:t xml:space="preserve"> Российской Федерации, Федеральным </w:t>
      </w:r>
      <w:hyperlink r:id="rId40" w:history="1">
        <w:r w:rsidRPr="00543ABB">
          <w:rPr>
            <w:rFonts w:cs="Arial"/>
          </w:rPr>
          <w:t>законом</w:t>
        </w:r>
      </w:hyperlink>
      <w:r w:rsidRPr="00543ABB">
        <w:rPr>
          <w:rFonts w:cs="Arial"/>
        </w:rPr>
        <w:t xml:space="preserve"> от 06.10.2003 N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В соответствии с </w:t>
      </w:r>
      <w:hyperlink r:id="rId41" w:history="1">
        <w:r w:rsidRPr="00543ABB">
          <w:rPr>
            <w:rFonts w:cs="Arial"/>
          </w:rPr>
          <w:t>пунктом 11 статьи 39.29</w:t>
        </w:r>
      </w:hyperlink>
      <w:r w:rsidRPr="00543ABB">
        <w:rPr>
          <w:rFonts w:cs="Arial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</w:t>
      </w:r>
      <w:r w:rsidRPr="00543ABB">
        <w:rPr>
          <w:rFonts w:cs="Arial"/>
        </w:rPr>
        <w:lastRenderedPageBreak/>
        <w:t>результате перераспределения, и обратиться с заявлением об их государственном кадастровом учете.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4D06D9" w:rsidRPr="00543ABB" w:rsidTr="004D06D9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4D06D9" w:rsidRPr="00543ABB" w:rsidRDefault="004D06D9" w:rsidP="00902CD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543ABB">
              <w:rPr>
                <w:rFonts w:cs="Arial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902CD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543ABB">
              <w:rPr>
                <w:rFonts w:cs="Arial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4D06D9" w:rsidRPr="00543ABB" w:rsidRDefault="004D06D9" w:rsidP="00902CDF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543ABB">
              <w:rPr>
                <w:rFonts w:cs="Arial"/>
              </w:rPr>
              <w:t>Ф.И.О. уполномоченного лица</w:t>
            </w:r>
          </w:p>
        </w:tc>
      </w:tr>
    </w:tbl>
    <w:p w:rsidR="004D06D9" w:rsidRPr="00543ABB" w:rsidRDefault="00543ABB" w:rsidP="00543ABB">
      <w:pPr>
        <w:jc w:val="right"/>
        <w:rPr>
          <w:rFonts w:cs="Arial"/>
        </w:rPr>
      </w:pPr>
      <w:r w:rsidRPr="00543ABB">
        <w:br w:type="page"/>
      </w:r>
      <w:r w:rsidR="004D06D9" w:rsidRPr="00543ABB">
        <w:rPr>
          <w:rFonts w:cs="Arial"/>
        </w:rPr>
        <w:lastRenderedPageBreak/>
        <w:t>Приложение №5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к Административному регламенту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по предоставлению муниципальной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услуги «Перераспределение земель и (или) земельных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муниципальной собственности, и земельных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 частной собственности"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16" w:name="Par705"/>
      <w:bookmarkEnd w:id="16"/>
      <w:r w:rsidRPr="00543ABB">
        <w:rPr>
          <w:rFonts w:cs="Arial"/>
        </w:rPr>
        <w:t>ФОРМА РЕШЕНИЯ ОБ УТВЕРЖДЕНИИ СХЕМЫ РАСПОЛОЖЕНИЯ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ЗЕМЕЛЬНОГО УЧАСТКА НА КАДАСТРОВОМ ПЛАНЕ ТЕРРИТОРИИ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Кому ____________________________________________________________________________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4D06D9" w:rsidRPr="00543ABB" w:rsidRDefault="004D06D9" w:rsidP="00902CDF">
      <w:pPr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Контактные данные: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Решение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№___________________от ____________________________</w:t>
      </w:r>
    </w:p>
    <w:p w:rsidR="004D06D9" w:rsidRPr="00543ABB" w:rsidRDefault="004D06D9" w:rsidP="00902CDF">
      <w:pPr>
        <w:ind w:firstLine="709"/>
        <w:rPr>
          <w:rFonts w:cs="Arial"/>
          <w:i/>
        </w:rPr>
      </w:pPr>
      <w:r w:rsidRPr="00543ABB">
        <w:rPr>
          <w:rFonts w:cs="Arial"/>
          <w:i/>
        </w:rPr>
        <w:t xml:space="preserve">(номер и дата решения)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Об утверждении схемы расположения земельного участка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на кадастровом плане территории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Рассмотрев заявление от ___________ № ___________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(Заявитель 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__________) об утверждении схемы расположения земельного участка (земельных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участков) на кадастровом плане территории площадью ________, расположенного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в кадастровом квартале: _____________________, руководствуясь </w:t>
      </w:r>
      <w:hyperlink r:id="rId42" w:history="1">
        <w:r w:rsidRPr="00543ABB">
          <w:rPr>
            <w:rFonts w:cs="Arial"/>
          </w:rPr>
          <w:t>статьей 11.10</w:t>
        </w:r>
      </w:hyperlink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Земельного кодекса Российской Федерации, в соответствии с ___________,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ПРИНЯТО РЕШЕНИЕ: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17" w:name="Par731"/>
      <w:bookmarkEnd w:id="17"/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1. Утвердить схему расположения земельного участка (земельных участков)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на кадастровом плане территории площадью _____________ кв. м, расположенного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 адресу: ___________, с категорией земли ______________ с видом разрешенного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использования _____________, образуемого (образуемых) путем перераспределения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>земельного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участка,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находящегося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в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собственности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заявителя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и</w:t>
      </w:r>
      <w:r w:rsidR="000D0C1F" w:rsidRPr="00543ABB">
        <w:rPr>
          <w:rFonts w:cs="Arial"/>
        </w:rPr>
        <w:t xml:space="preserve"> </w:t>
      </w:r>
      <w:r w:rsidRPr="00543ABB">
        <w:rPr>
          <w:rFonts w:cs="Arial"/>
        </w:rPr>
        <w:t>земель/земельного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участка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(земельных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участков),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находящего(их)ся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в</w:t>
      </w:r>
      <w:r w:rsidR="00CB79F0" w:rsidRPr="00543ABB">
        <w:rPr>
          <w:rFonts w:cs="Arial"/>
        </w:rPr>
        <w:t xml:space="preserve"> </w:t>
      </w:r>
      <w:r w:rsidRPr="00543ABB">
        <w:rPr>
          <w:rFonts w:cs="Arial"/>
        </w:rPr>
        <w:t>муниципальной</w:t>
      </w:r>
      <w:r w:rsidR="00CB79F0" w:rsidRPr="00543ABB">
        <w:rPr>
          <w:rFonts w:cs="Arial"/>
        </w:rPr>
        <w:t xml:space="preserve"> </w:t>
      </w:r>
      <w:r w:rsidRPr="00543ABB">
        <w:rPr>
          <w:rFonts w:cs="Arial"/>
        </w:rPr>
        <w:t>собственности)/собственность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на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который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(которые)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не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разграничена,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с</w:t>
      </w:r>
      <w:r w:rsidR="00CB79F0" w:rsidRPr="00543ABB">
        <w:rPr>
          <w:rFonts w:cs="Arial"/>
        </w:rPr>
        <w:t xml:space="preserve"> </w:t>
      </w:r>
      <w:r w:rsidRPr="00543ABB">
        <w:rPr>
          <w:rFonts w:cs="Arial"/>
        </w:rPr>
        <w:t>кадастровым номером (кадастровыми номерами) ______________ для последующего</w:t>
      </w:r>
      <w:r w:rsidR="00CB79F0" w:rsidRPr="00543ABB">
        <w:rPr>
          <w:rFonts w:cs="Arial"/>
        </w:rPr>
        <w:t xml:space="preserve"> </w:t>
      </w:r>
      <w:r w:rsidRPr="00543ABB">
        <w:rPr>
          <w:rFonts w:cs="Arial"/>
        </w:rPr>
        <w:t>заключения соглашения о перераспределении земельных участков.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2. Заявителю (___________________) обеспечить проведение кадастровых работ 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осуществить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государственный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кадастровый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учет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образованного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земельного</w:t>
      </w:r>
      <w:r w:rsidR="00CB79F0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участка, указанного в </w:t>
      </w:r>
      <w:hyperlink w:anchor="Par731" w:history="1">
        <w:r w:rsidRPr="00543ABB">
          <w:rPr>
            <w:rFonts w:cs="Arial"/>
          </w:rPr>
          <w:t>пункте 1</w:t>
        </w:r>
      </w:hyperlink>
      <w:r w:rsidRPr="00543ABB">
        <w:rPr>
          <w:rFonts w:cs="Arial"/>
        </w:rPr>
        <w:t xml:space="preserve"> настоящего решения.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3. Срок действия настоящего решения составляет два года.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_______________________________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____________________________________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(должность)</w:t>
      </w: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(подпись, фамилия, инициалы)</w:t>
      </w:r>
    </w:p>
    <w:p w:rsidR="004D06D9" w:rsidRPr="00543ABB" w:rsidRDefault="00543ABB" w:rsidP="00543ABB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543ABB">
        <w:rPr>
          <w:rFonts w:cs="Arial"/>
        </w:rPr>
        <w:br w:type="page"/>
      </w:r>
      <w:r w:rsidR="004D06D9" w:rsidRPr="00543ABB">
        <w:rPr>
          <w:rFonts w:cs="Arial"/>
        </w:rPr>
        <w:lastRenderedPageBreak/>
        <w:t>Приложение №6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к Административному регламенту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по предоставлению Муниципальной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услуги «Перераспределение земель и (или) земельных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 или муниципальной собственности, и земельных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 частной собственности"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18" w:name="Par761"/>
      <w:bookmarkEnd w:id="18"/>
      <w:r w:rsidRPr="00543ABB">
        <w:rPr>
          <w:rFonts w:cs="Arial"/>
        </w:rPr>
        <w:t>ФОРМА ЗАЯВЛЕНИЯ О ПЕРЕРАСПРЕДЕЛЕНИИ ЗЕМЕЛЬНЫХ УЧАСТКОВ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Кому: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_______________________________________________________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(наименование органа местного самоуправления)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от кого: ______________________________________________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_______________________________________________________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(наименование, местонахождение,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ИНН (кроме заявителей – иностранных юридических лиц),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ОГРН юридического лица, ИП)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_______________________________________________________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_______________________________________________________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_______________________________________________________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_______________________________________________________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(фамилия, имя, отчество (последнее - при наличии),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 xml:space="preserve">данные документа, удостоверяющего личность,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адрес места жительства заявителя (для гражданина)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_______________________________________________________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_______________________________________________________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почтовый адрес и (или) адрес электронной почты)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_______________________________________________________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контактный телефон (по желанию)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43ABB">
        <w:rPr>
          <w:rFonts w:cs="Arial"/>
        </w:rPr>
        <w:t>Заявление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43ABB">
        <w:rPr>
          <w:rFonts w:cs="Arial"/>
        </w:rPr>
        <w:t>о перераспределении земель и (или) земельных участков,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43ABB">
        <w:rPr>
          <w:rFonts w:cs="Arial"/>
        </w:rPr>
        <w:t>находящихся в муниципальной собственности,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43ABB">
        <w:rPr>
          <w:rFonts w:cs="Arial"/>
        </w:rPr>
        <w:t>и земельных участков, находящихся в частной собственности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</w:rPr>
        <w:t>Прошу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заключить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соглашение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о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перераспределении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земель/земельного</w:t>
      </w:r>
      <w:r w:rsidR="00CB79F0" w:rsidRPr="00543ABB">
        <w:rPr>
          <w:rFonts w:cs="Arial"/>
        </w:rPr>
        <w:t xml:space="preserve"> </w:t>
      </w:r>
      <w:r w:rsidRPr="00543ABB">
        <w:rPr>
          <w:rFonts w:cs="Arial"/>
        </w:rPr>
        <w:t>участка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(земельных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участков),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находящегося (находящихся) в муниципальной собственности</w:t>
      </w:r>
      <w:r w:rsidRPr="00543ABB">
        <w:rPr>
          <w:rFonts w:cs="Arial"/>
          <w:i/>
        </w:rPr>
        <w:t>_____________________________/государственнаясобственность на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t xml:space="preserve"> </w:t>
      </w:r>
      <w:r w:rsidR="004D06D9" w:rsidRPr="00543ABB">
        <w:rPr>
          <w:rFonts w:cs="Arial"/>
          <w:i/>
        </w:rPr>
        <w:t>(наименование муниципального образования)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  <w:i/>
        </w:rPr>
        <w:t>который (которые) не разграничена</w:t>
      </w:r>
      <w:r w:rsidRPr="00543ABB">
        <w:rPr>
          <w:rFonts w:cs="Arial"/>
        </w:rPr>
        <w:t xml:space="preserve"> (указываются кадастровые</w:t>
      </w:r>
      <w:r w:rsidR="00CB79F0" w:rsidRPr="00543ABB">
        <w:rPr>
          <w:rFonts w:cs="Arial"/>
        </w:rPr>
        <w:t xml:space="preserve"> </w:t>
      </w:r>
      <w:r w:rsidRPr="00543ABB">
        <w:rPr>
          <w:rFonts w:cs="Arial"/>
        </w:rPr>
        <w:t>номера, площадь земельных участков) _________________ и земельного участка,</w:t>
      </w:r>
      <w:r w:rsidR="00CB79F0" w:rsidRPr="00543ABB">
        <w:rPr>
          <w:rFonts w:cs="Arial"/>
        </w:rPr>
        <w:t xml:space="preserve"> </w:t>
      </w:r>
      <w:r w:rsidRPr="00543ABB">
        <w:rPr>
          <w:rFonts w:cs="Arial"/>
        </w:rPr>
        <w:t>находящегося в частной собственности ____________________ (</w:t>
      </w:r>
      <w:r w:rsidRPr="00543ABB">
        <w:rPr>
          <w:rFonts w:cs="Arial"/>
          <w:i/>
        </w:rPr>
        <w:t>ФИО собственника</w:t>
      </w:r>
      <w:r w:rsidR="00CB79F0" w:rsidRPr="00543ABB">
        <w:rPr>
          <w:rFonts w:cs="Arial"/>
          <w:i/>
        </w:rPr>
        <w:t xml:space="preserve"> </w:t>
      </w:r>
      <w:r w:rsidRPr="00543ABB">
        <w:rPr>
          <w:rFonts w:cs="Arial"/>
          <w:i/>
        </w:rPr>
        <w:t>земельного участка)</w:t>
      </w:r>
      <w:r w:rsidRPr="00543ABB">
        <w:rPr>
          <w:rFonts w:cs="Arial"/>
        </w:rPr>
        <w:t xml:space="preserve"> с кадастровым номером ________________________________,</w:t>
      </w:r>
      <w:r w:rsidR="00CB79F0" w:rsidRPr="00543ABB">
        <w:rPr>
          <w:rFonts w:cs="Arial"/>
        </w:rPr>
        <w:t xml:space="preserve"> </w:t>
      </w:r>
      <w:r w:rsidRPr="00543ABB">
        <w:rPr>
          <w:rFonts w:cs="Arial"/>
        </w:rPr>
        <w:t>площадью ____________ кв. м,</w:t>
      </w:r>
      <w:r w:rsidR="00CB79F0" w:rsidRPr="00543ABB">
        <w:rPr>
          <w:rFonts w:cs="Arial"/>
        </w:rPr>
        <w:t xml:space="preserve"> </w:t>
      </w:r>
      <w:r w:rsidRPr="00543ABB">
        <w:rPr>
          <w:rFonts w:cs="Arial"/>
        </w:rPr>
        <w:t>согласно прилагаемому проекту межевания территории ______________________________________________________________________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t>(реквизиты</w:t>
      </w:r>
      <w:r w:rsidR="00902CDF" w:rsidRPr="00543ABB">
        <w:rPr>
          <w:rFonts w:cs="Arial"/>
          <w:i/>
        </w:rPr>
        <w:t xml:space="preserve"> </w:t>
      </w:r>
      <w:r w:rsidRPr="00543ABB">
        <w:rPr>
          <w:rFonts w:cs="Arial"/>
          <w:i/>
        </w:rPr>
        <w:t>утвержденного</w:t>
      </w:r>
      <w:r w:rsidR="00902CDF" w:rsidRPr="00543ABB">
        <w:rPr>
          <w:rFonts w:cs="Arial"/>
          <w:i/>
        </w:rPr>
        <w:t xml:space="preserve"> </w:t>
      </w:r>
      <w:r w:rsidRPr="00543ABB">
        <w:rPr>
          <w:rFonts w:cs="Arial"/>
          <w:i/>
        </w:rPr>
        <w:t>проекта межевания территории) (указывается, если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t>перераспределение земельных участков планируется осуществить в соответствии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t>с данным проектом)или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</w:rPr>
        <w:lastRenderedPageBreak/>
        <w:t>согласно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утвержденной схемы расположения земельного участка земельного</w:t>
      </w:r>
      <w:r w:rsidR="00CB79F0" w:rsidRPr="00543ABB">
        <w:rPr>
          <w:rFonts w:cs="Arial"/>
        </w:rPr>
        <w:t xml:space="preserve"> </w:t>
      </w:r>
      <w:r w:rsidRPr="00543ABB">
        <w:rPr>
          <w:rFonts w:cs="Arial"/>
        </w:rPr>
        <w:t xml:space="preserve">участка или земельных участков на кадастровом плане территории </w:t>
      </w:r>
      <w:r w:rsidRPr="00543ABB">
        <w:rPr>
          <w:rFonts w:cs="Arial"/>
          <w:i/>
        </w:rPr>
        <w:t>(указывается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t>в</w:t>
      </w:r>
      <w:r w:rsidR="00902CDF" w:rsidRPr="00543ABB">
        <w:rPr>
          <w:rFonts w:cs="Arial"/>
          <w:i/>
        </w:rPr>
        <w:t xml:space="preserve"> </w:t>
      </w:r>
      <w:r w:rsidRPr="00543ABB">
        <w:rPr>
          <w:rFonts w:cs="Arial"/>
          <w:i/>
        </w:rPr>
        <w:t>случае, если отсутствует проект межевания территории, в границах которой</w:t>
      </w:r>
      <w:r w:rsidR="00CB79F0" w:rsidRPr="00543ABB">
        <w:rPr>
          <w:rFonts w:cs="Arial"/>
          <w:i/>
        </w:rPr>
        <w:t xml:space="preserve"> </w:t>
      </w:r>
      <w:r w:rsidRPr="00543ABB">
        <w:rPr>
          <w:rFonts w:cs="Arial"/>
          <w:i/>
        </w:rPr>
        <w:t>осуществляется перераспределение земельных участков).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Обоснование перераспределения: ___________________________________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t xml:space="preserve">(указывается соответствующий подпункт </w:t>
      </w:r>
      <w:hyperlink r:id="rId43" w:history="1">
        <w:r w:rsidRPr="00543ABB">
          <w:rPr>
            <w:rFonts w:cs="Arial"/>
            <w:i/>
          </w:rPr>
          <w:t>пункта 1 статьи 39.28</w:t>
        </w:r>
      </w:hyperlink>
      <w:r w:rsidRPr="00543ABB">
        <w:rPr>
          <w:rFonts w:cs="Arial"/>
          <w:i/>
        </w:rPr>
        <w:t>Земельного кодекса Российской Федерации).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Приложение: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Результат предоставления услуги прошу: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4D06D9" w:rsidRPr="00543ABB" w:rsidTr="004D06D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D06D9" w:rsidRPr="00543ABB" w:rsidTr="004D06D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D06D9" w:rsidRPr="00543ABB" w:rsidTr="004D06D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D06D9" w:rsidRPr="00543ABB" w:rsidTr="004D06D9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Указывается один из перечисленных способов</w:t>
            </w:r>
          </w:p>
        </w:tc>
      </w:tr>
    </w:tbl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___________</w:t>
      </w: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__________________________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(подпись)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(фамилия, имя, отчество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(последнее - при наличии))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Дата</w:t>
      </w:r>
    </w:p>
    <w:p w:rsidR="00543ABB" w:rsidRPr="00543ABB" w:rsidRDefault="00543ABB" w:rsidP="00543ABB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  <w:sectPr w:rsidR="00543ABB" w:rsidRPr="00543ABB" w:rsidSect="004D06D9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543ABB">
        <w:rPr>
          <w:rFonts w:cs="Arial"/>
        </w:rPr>
        <w:lastRenderedPageBreak/>
        <w:t>Приложение №7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к Административному регламенту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по предоставлению муниципальной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услуги «Перераспределение земель и (или) земельных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 или муниципальной собственности, и земельных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 частной собственности»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bookmarkStart w:id="19" w:name="Par839"/>
      <w:bookmarkEnd w:id="19"/>
      <w:r w:rsidRPr="00543ABB">
        <w:rPr>
          <w:rFonts w:cs="Arial"/>
        </w:rPr>
        <w:t>СОСТАВ, ПОСЛЕДОВАТЕЛЬНОСТЬ И СРОКИ ВЫПОЛНЕНИЯ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43ABB">
        <w:rPr>
          <w:rFonts w:cs="Arial"/>
        </w:rPr>
        <w:t>АДМИНИСТРАТИВНЫХ ПРОЦЕДУР (ДЕЙСТВИЙ) ПРИ ПРЕДОСТАВЛЕНИИМУНИЦИПАЛЬНОЙ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543ABB" w:rsidRPr="00543ABB" w:rsidTr="004D06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Результат административного действия, способ фиксации</w:t>
            </w:r>
          </w:p>
        </w:tc>
      </w:tr>
      <w:tr w:rsidR="00543ABB" w:rsidRPr="00543ABB" w:rsidTr="004D06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7</w:t>
            </w:r>
          </w:p>
        </w:tc>
      </w:tr>
      <w:tr w:rsidR="00543ABB" w:rsidRPr="00543ABB" w:rsidTr="004D06D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1. Проверка документов и регистрация заявления</w:t>
            </w:r>
          </w:p>
        </w:tc>
      </w:tr>
      <w:tr w:rsidR="00543ABB" w:rsidRPr="00543ABB" w:rsidTr="004D06D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Поступление заявления и документов для предоставления Муниципальной услуги в Уполномочен-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ный орган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543ABB">
                <w:rPr>
                  <w:rFonts w:cs="Arial"/>
                </w:rPr>
                <w:t>пунктом 2.12</w:t>
              </w:r>
            </w:hyperlink>
            <w:r w:rsidRPr="00543ABB">
              <w:rPr>
                <w:rFonts w:cs="Arial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 w:rsidRPr="00543ABB">
              <w:rPr>
                <w:rFonts w:cs="Arial"/>
              </w:rPr>
              <w:lastRenderedPageBreak/>
              <w:t>муниципальной услуги, и передача ему документов</w:t>
            </w:r>
          </w:p>
        </w:tc>
      </w:tr>
      <w:tr w:rsidR="00543ABB" w:rsidRPr="00543ABB" w:rsidTr="004D06D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В случае </w:t>
            </w:r>
            <w:r w:rsidRPr="00543ABB">
              <w:rPr>
                <w:rFonts w:cs="Arial"/>
              </w:rPr>
              <w:lastRenderedPageBreak/>
              <w:t>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 xml:space="preserve">1 </w:t>
            </w:r>
            <w:r w:rsidRPr="00543ABB">
              <w:rPr>
                <w:rFonts w:cs="Arial"/>
              </w:rPr>
              <w:lastRenderedPageBreak/>
              <w:t>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43ABB" w:rsidRPr="00543ABB" w:rsidTr="004D06D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543ABB">
                <w:rPr>
                  <w:rFonts w:cs="Arial"/>
                </w:rPr>
                <w:t>пунктом 2.12</w:t>
              </w:r>
            </w:hyperlink>
            <w:r w:rsidRPr="00543ABB">
              <w:rPr>
                <w:rFonts w:cs="Arial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43ABB" w:rsidRPr="00543ABB" w:rsidTr="004D06D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543ABB" w:rsidRPr="00543ABB" w:rsidTr="004D06D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2. Получение сведений посредством СМЭВ</w:t>
            </w:r>
          </w:p>
        </w:tc>
      </w:tr>
      <w:tr w:rsidR="00543ABB" w:rsidRPr="00543ABB" w:rsidTr="004D06D9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пакет зарегистрированных документов, поступивших </w:t>
            </w:r>
            <w:r w:rsidRPr="00543ABB">
              <w:rPr>
                <w:rFonts w:cs="Arial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543ABB">
              <w:rPr>
                <w:rFonts w:cs="Arial"/>
              </w:rPr>
              <w:lastRenderedPageBreak/>
              <w:t xml:space="preserve">указанные в </w:t>
            </w:r>
            <w:hyperlink w:anchor="Par84" w:history="1">
              <w:r w:rsidRPr="00543ABB">
                <w:rPr>
                  <w:rFonts w:cs="Arial"/>
                </w:rPr>
                <w:t>пункте 2.3</w:t>
              </w:r>
            </w:hyperlink>
            <w:r w:rsidRPr="00543ABB">
              <w:rPr>
                <w:rFonts w:cs="Arial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должностное лицо Уполномоченного органа, </w:t>
            </w:r>
            <w:r w:rsidRPr="00543ABB">
              <w:rPr>
                <w:rFonts w:cs="Arial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отсутствие документов, </w:t>
            </w:r>
            <w:r w:rsidRPr="00543ABB">
              <w:rPr>
                <w:rFonts w:cs="Arial"/>
              </w:rPr>
              <w:lastRenderedPageBreak/>
              <w:t>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 xml:space="preserve">направление межведомственного запроса в органы </w:t>
            </w:r>
            <w:r w:rsidRPr="00543ABB">
              <w:rPr>
                <w:rFonts w:cs="Arial"/>
              </w:rPr>
              <w:lastRenderedPageBreak/>
              <w:t xml:space="preserve">(организации), предоставляющие документы (сведения), предусмотренные </w:t>
            </w:r>
            <w:hyperlink w:anchor="Par156" w:history="1">
              <w:r w:rsidRPr="00543ABB">
                <w:rPr>
                  <w:rFonts w:cs="Arial"/>
                </w:rPr>
                <w:t>пунктом 2.10</w:t>
              </w:r>
            </w:hyperlink>
            <w:r w:rsidRPr="00543ABB">
              <w:rPr>
                <w:rFonts w:cs="Arial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543ABB" w:rsidRPr="00543ABB" w:rsidTr="004D06D9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43ABB" w:rsidRPr="00543ABB" w:rsidTr="004D06D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3. Рассмотрение документов и сведений</w:t>
            </w:r>
          </w:p>
        </w:tc>
      </w:tr>
      <w:tr w:rsidR="00543ABB" w:rsidRPr="00543ABB" w:rsidTr="004D06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основания отказа в предоставлении Муниципальной услуги, предусмотренные </w:t>
            </w:r>
            <w:hyperlink w:anchor="Par193" w:history="1">
              <w:r w:rsidRPr="00543ABB">
                <w:rPr>
                  <w:rFonts w:cs="Arial"/>
                </w:rPr>
                <w:t>пунктом 2.16</w:t>
              </w:r>
            </w:hyperlink>
            <w:r w:rsidRPr="00543ABB">
              <w:rPr>
                <w:rFonts w:cs="Arial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543ABB">
                <w:rPr>
                  <w:rFonts w:cs="Arial"/>
                </w:rPr>
                <w:t>форме</w:t>
              </w:r>
            </w:hyperlink>
            <w:r w:rsidRPr="00543ABB">
              <w:rPr>
                <w:rFonts w:cs="Arial"/>
              </w:rPr>
              <w:t>, приведенной в приложении № 2 к Административному регламенту</w:t>
            </w:r>
          </w:p>
        </w:tc>
      </w:tr>
      <w:tr w:rsidR="00543ABB" w:rsidRPr="00543ABB" w:rsidTr="004D06D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4. Принятие решения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</w:p>
        </w:tc>
      </w:tr>
      <w:tr w:rsidR="00543ABB" w:rsidRPr="00543ABB" w:rsidTr="004D06D9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543ABB">
                <w:rPr>
                  <w:rFonts w:cs="Arial"/>
                </w:rPr>
                <w:t>приложению № 8</w:t>
              </w:r>
            </w:hyperlink>
            <w:r w:rsidRPr="00543ABB">
              <w:rPr>
                <w:rFonts w:cs="Arial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должностное лицо Администрации ответственное за предоставление</w:t>
            </w:r>
            <w:r w:rsidR="00902CDF" w:rsidRPr="00543ABB">
              <w:rPr>
                <w:rFonts w:cs="Arial"/>
              </w:rPr>
              <w:t xml:space="preserve"> </w:t>
            </w:r>
            <w:r w:rsidRPr="00543ABB">
              <w:rPr>
                <w:rFonts w:cs="Arial"/>
              </w:rPr>
              <w:t>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основания возврата заявления о предоставлении Муниципальной услуги Заявителю,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предусмотренные</w:t>
            </w:r>
            <w:r w:rsidR="00CB79F0" w:rsidRPr="00543ABB">
              <w:rPr>
                <w:rFonts w:cs="Arial"/>
              </w:rPr>
              <w:t xml:space="preserve"> </w:t>
            </w:r>
            <w:hyperlink w:anchor="Par193" w:history="1">
              <w:r w:rsidRPr="00543ABB">
                <w:rPr>
                  <w:rFonts w:cs="Arial"/>
                </w:rPr>
                <w:t>пунктом 2.16</w:t>
              </w:r>
            </w:hyperlink>
            <w:r w:rsidRPr="00543ABB">
              <w:rPr>
                <w:rFonts w:cs="Arial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543ABB">
                <w:rPr>
                  <w:rStyle w:val="a3"/>
                  <w:rFonts w:cs="Arial"/>
                  <w:color w:val="auto"/>
                </w:rPr>
                <w:t>форме</w:t>
              </w:r>
            </w:hyperlink>
            <w:r w:rsidRPr="00543ABB">
              <w:rPr>
                <w:rFonts w:cs="Arial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</w:t>
            </w:r>
            <w:r w:rsidRPr="00543ABB">
              <w:rPr>
                <w:rFonts w:cs="Arial"/>
              </w:rPr>
              <w:lastRenderedPageBreak/>
              <w:t xml:space="preserve">уполномоченного им лица </w:t>
            </w:r>
          </w:p>
        </w:tc>
      </w:tr>
      <w:tr w:rsidR="00543ABB" w:rsidRPr="00543ABB" w:rsidTr="004D06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 xml:space="preserve">проект результата предоставления Муниципальной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Принятие решения о предоставлении Муниципальной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5 рабочих дней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должностное лицо Администрации ответственное за предоставление</w:t>
            </w:r>
            <w:r w:rsidR="00902CDF" w:rsidRPr="00543ABB">
              <w:rPr>
                <w:rFonts w:cs="Arial"/>
              </w:rPr>
              <w:t xml:space="preserve"> </w:t>
            </w:r>
            <w:r w:rsidRPr="00543ABB">
              <w:rPr>
                <w:rFonts w:cs="Arial"/>
              </w:rPr>
              <w:t>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Результат предоставления Муниципальной услуги, подписанный усиленной квалифицированной подписью руководителя Администрации или иного уполномоченного им лица</w:t>
            </w:r>
          </w:p>
        </w:tc>
      </w:tr>
      <w:tr w:rsidR="00543ABB" w:rsidRPr="00543ABB" w:rsidTr="004D06D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5. Выдача результата</w:t>
            </w:r>
          </w:p>
        </w:tc>
      </w:tr>
      <w:tr w:rsidR="00543ABB" w:rsidRPr="00543ABB" w:rsidTr="004D06D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должностное лицо Администрации,</w:t>
            </w:r>
            <w:r w:rsidR="00902CDF" w:rsidRPr="00543ABB">
              <w:rPr>
                <w:rFonts w:cs="Arial"/>
              </w:rPr>
              <w:t xml:space="preserve"> </w:t>
            </w:r>
            <w:r w:rsidRPr="00543ABB">
              <w:rPr>
                <w:rFonts w:cs="Arial"/>
              </w:rPr>
              <w:t>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43ABB" w:rsidRPr="00543ABB" w:rsidTr="004D06D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Направление в МФЦ результата Муниципальной услуги в </w:t>
            </w:r>
            <w:r w:rsidRPr="00543ABB">
              <w:rPr>
                <w:rFonts w:cs="Arial"/>
              </w:rPr>
              <w:lastRenderedPageBreak/>
              <w:t>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>в сроки, установлен</w:t>
            </w:r>
            <w:r w:rsidRPr="00543ABB">
              <w:rPr>
                <w:rFonts w:cs="Arial"/>
              </w:rPr>
              <w:lastRenderedPageBreak/>
              <w:t>ные соглашением о взаимодействии между Администрацией и МФЦ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 xml:space="preserve">должностное лицо Администрации, </w:t>
            </w:r>
            <w:r w:rsidRPr="00543ABB">
              <w:rPr>
                <w:rFonts w:cs="Arial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>Администрация 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Указание заявителе</w:t>
            </w:r>
            <w:r w:rsidRPr="00543ABB">
              <w:rPr>
                <w:rFonts w:cs="Arial"/>
              </w:rPr>
              <w:lastRenderedPageBreak/>
              <w:t>м в Запросе способа выдачи результата Муниципальной услуги в МФЦ, а также подача заявления через 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 xml:space="preserve">выдача результата Муниципальной) </w:t>
            </w:r>
            <w:r w:rsidRPr="00543ABB">
              <w:rPr>
                <w:rFonts w:cs="Arial"/>
              </w:rPr>
              <w:lastRenderedPageBreak/>
              <w:t>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543ABB" w:rsidRPr="00543ABB" w:rsidTr="004D06D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543ABB" w:rsidRPr="00543ABB" w:rsidTr="004D06D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outlineLvl w:val="2"/>
              <w:rPr>
                <w:rFonts w:cs="Arial"/>
              </w:rPr>
            </w:pPr>
            <w:r w:rsidRPr="00543ABB">
              <w:rPr>
                <w:rFonts w:cs="Arial"/>
              </w:rPr>
              <w:t>6. Внесение результата Муниципальной услуги в реестр решений</w:t>
            </w:r>
          </w:p>
        </w:tc>
      </w:tr>
      <w:tr w:rsidR="00543ABB" w:rsidRPr="00543ABB" w:rsidTr="004D06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Формирование и регистрация результата Муниципальной услугив форме </w:t>
            </w:r>
            <w:r w:rsidRPr="00543ABB">
              <w:rPr>
                <w:rFonts w:cs="Arial"/>
              </w:rPr>
              <w:lastRenderedPageBreak/>
              <w:t>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>Внесение сведений о результате предоставления Муниципальной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должностное лицо</w:t>
            </w:r>
            <w:r w:rsidR="00CB79F0" w:rsidRPr="00543ABB">
              <w:rPr>
                <w:rFonts w:cs="Arial"/>
              </w:rPr>
              <w:t xml:space="preserve"> </w:t>
            </w:r>
            <w:r w:rsidRPr="00543ABB">
              <w:rPr>
                <w:rFonts w:cs="Arial"/>
              </w:rPr>
              <w:t xml:space="preserve">Администрации, ответственное за предоставление Муниципальной </w:t>
            </w:r>
            <w:r w:rsidRPr="00543ABB">
              <w:rPr>
                <w:rFonts w:cs="Arial"/>
              </w:rPr>
              <w:lastRenderedPageBreak/>
              <w:t>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Результат предоставления Муниципальной услуги</w:t>
            </w:r>
            <w:r w:rsidR="00CB79F0" w:rsidRPr="00543ABB">
              <w:rPr>
                <w:rFonts w:cs="Arial"/>
              </w:rPr>
              <w:t xml:space="preserve"> </w:t>
            </w:r>
            <w:r w:rsidRPr="00543ABB">
              <w:rPr>
                <w:rFonts w:cs="Arial"/>
              </w:rPr>
              <w:t>внесен в реестр</w:t>
            </w:r>
          </w:p>
        </w:tc>
      </w:tr>
    </w:tbl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  <w:sectPr w:rsidR="004D06D9" w:rsidRPr="00543AB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543ABB">
        <w:rPr>
          <w:rFonts w:cs="Arial"/>
        </w:rPr>
        <w:lastRenderedPageBreak/>
        <w:t>Приложение №8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к Административному регламенту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по предоставлению Муниципальной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услуги «Перераспределение земель и (или) земельных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муниципальной собственности, и земельных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 частной собственности»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bookmarkStart w:id="20" w:name="Par958"/>
      <w:bookmarkEnd w:id="20"/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Кому ______________________________________________________________________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4D06D9" w:rsidRPr="00543ABB" w:rsidRDefault="004D06D9" w:rsidP="00902CDF">
      <w:pPr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Контактные данные: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РЕШЕНИЕ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№___________________от ____________________________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t xml:space="preserve">(номер и дата решения)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об отказе в приеме документов, необходимых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для предоставления услуги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543ABB">
        <w:rPr>
          <w:rFonts w:cs="Arial"/>
          <w:i/>
        </w:rPr>
        <w:t>(выбрать нужное)</w:t>
      </w:r>
      <w:r w:rsidRPr="00543ABB">
        <w:rPr>
          <w:rFonts w:cs="Arial"/>
        </w:rPr>
        <w:t>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1.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lastRenderedPageBreak/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5. Выявлено несоблюдение установленных </w:t>
      </w:r>
      <w:hyperlink r:id="rId50" w:history="1">
        <w:r w:rsidRPr="00543ABB">
          <w:rPr>
            <w:rStyle w:val="a3"/>
            <w:rFonts w:cs="Arial"/>
            <w:color w:val="auto"/>
          </w:rPr>
          <w:t>статьей 11</w:t>
        </w:r>
      </w:hyperlink>
      <w:r w:rsidRPr="00543ABB">
        <w:rPr>
          <w:rFonts w:cs="Arial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6. Наличие противоречивых сведений в заявлении и приложенных к нему документах.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Дополнительная информация: ________________________________.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_______________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___________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_____________________________________________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(должность)</w:t>
      </w: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(подпись)</w:t>
      </w: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(фамилия, имя, отчество)</w:t>
      </w: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(последнее - при наличии))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_______________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__________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_____________________________________________</w:t>
      </w:r>
    </w:p>
    <w:p w:rsidR="004D06D9" w:rsidRPr="00543ABB" w:rsidRDefault="00902CDF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 </w:t>
      </w:r>
      <w:r w:rsidR="004D06D9" w:rsidRPr="00543ABB">
        <w:rPr>
          <w:rFonts w:cs="Arial"/>
        </w:rPr>
        <w:t>Дата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543ABB">
        <w:rPr>
          <w:rFonts w:cs="Arial"/>
        </w:rPr>
        <w:t>Приложение № 9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к Административному регламенту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по предоставлению Муниципальной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услуги «Перераспределение земель и (или) земельных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участков, находящихся в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муниципальной собственности, и земельных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участков, находящихся в частной собственности»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Кому ______________________________________________________________________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4D06D9" w:rsidRPr="00543ABB" w:rsidRDefault="004D06D9" w:rsidP="00902CDF">
      <w:pPr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Контактные данные: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РЕШЕНИЕ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____________________________________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№___________________от ____________________________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543ABB">
        <w:rPr>
          <w:rFonts w:cs="Arial"/>
          <w:i/>
        </w:rPr>
        <w:t xml:space="preserve">(номер и дата решения)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о возврате заявления о предоставлении муниципальной услуги 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>Рассмотрев заявление от ___________ № ___________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(Заявитель ________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  <w:r w:rsidRPr="00543ABB">
        <w:rPr>
          <w:rFonts w:cs="Arial"/>
        </w:rPr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заявление Вам возвращается по следующим основаниям </w:t>
      </w:r>
      <w:r w:rsidRPr="00543ABB">
        <w:rPr>
          <w:rFonts w:cs="Arial"/>
          <w:i/>
        </w:rPr>
        <w:t>(выбрать нужное)</w:t>
      </w:r>
      <w:r w:rsidRPr="00543ABB">
        <w:rPr>
          <w:rFonts w:cs="Arial"/>
        </w:rPr>
        <w:t>: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1. Заявление подано в местного самоуправления, в полномочия которых не входит предоставление услуги.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51" w:history="1">
        <w:r w:rsidRPr="00543ABB">
          <w:rPr>
            <w:rStyle w:val="a3"/>
            <w:rFonts w:cs="Arial"/>
            <w:color w:val="auto"/>
          </w:rPr>
          <w:t>пункта 2 статьи 39.29</w:t>
        </w:r>
      </w:hyperlink>
      <w:r w:rsidRPr="00543ABB">
        <w:rPr>
          <w:rFonts w:cs="Arial"/>
        </w:rPr>
        <w:t xml:space="preserve"> Земельного кодекса Российской Федерации, а именно____________________________________ .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 xml:space="preserve">3. К заявлению не приложены документы, предусмотренные </w:t>
      </w:r>
      <w:hyperlink r:id="rId52" w:history="1">
        <w:r w:rsidRPr="00543ABB">
          <w:rPr>
            <w:rStyle w:val="a3"/>
            <w:rFonts w:cs="Arial"/>
            <w:color w:val="auto"/>
          </w:rPr>
          <w:t>пунктом 3 статьи 39.29</w:t>
        </w:r>
      </w:hyperlink>
      <w:r w:rsidRPr="00543ABB">
        <w:rPr>
          <w:rFonts w:cs="Arial"/>
        </w:rPr>
        <w:t xml:space="preserve"> Земельного кодекса Российской Федерации, а именно_________________________.</w:t>
      </w:r>
    </w:p>
    <w:p w:rsidR="004D06D9" w:rsidRPr="00543ABB" w:rsidRDefault="004D06D9" w:rsidP="00902CDF">
      <w:pPr>
        <w:ind w:firstLine="709"/>
        <w:rPr>
          <w:rFonts w:cs="Arial"/>
        </w:rPr>
      </w:pP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Дополнительная информация: ________________________________.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___________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______________________________________________________________________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(должность)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(подпись)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(фамилия, имя, отчество)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(последнее - при наличии))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_______________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__________</w:t>
      </w:r>
      <w:r w:rsidR="00902CDF" w:rsidRPr="00543ABB">
        <w:rPr>
          <w:rFonts w:cs="Arial"/>
        </w:rPr>
        <w:t xml:space="preserve"> </w:t>
      </w:r>
      <w:r w:rsidRPr="00543ABB">
        <w:rPr>
          <w:rFonts w:cs="Arial"/>
        </w:rPr>
        <w:t>_____________________________________________</w:t>
      </w:r>
    </w:p>
    <w:p w:rsidR="004D06D9" w:rsidRPr="00543ABB" w:rsidRDefault="004D06D9" w:rsidP="00902CDF">
      <w:pPr>
        <w:ind w:firstLine="709"/>
        <w:rPr>
          <w:rFonts w:cs="Arial"/>
        </w:rPr>
      </w:pPr>
      <w:r w:rsidRPr="00543ABB">
        <w:rPr>
          <w:rFonts w:cs="Arial"/>
        </w:rPr>
        <w:t>Дата</w:t>
      </w:r>
    </w:p>
    <w:p w:rsidR="004D06D9" w:rsidRPr="00543ABB" w:rsidRDefault="00543ABB" w:rsidP="00543ABB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543ABB">
        <w:rPr>
          <w:rFonts w:cs="Arial"/>
        </w:rPr>
        <w:br w:type="page"/>
      </w:r>
      <w:r w:rsidR="004D06D9" w:rsidRPr="00543ABB">
        <w:rPr>
          <w:rFonts w:cs="Arial"/>
        </w:rPr>
        <w:lastRenderedPageBreak/>
        <w:t>Приложение №10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к Административному регламенту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по предоставлению Муниципальной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услуги «Перераспределение земель и (или) земельных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муниципальной собственности, и земельных</w:t>
      </w:r>
    </w:p>
    <w:p w:rsidR="004D06D9" w:rsidRPr="00543ABB" w:rsidRDefault="004D06D9" w:rsidP="00543ABB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43ABB">
        <w:rPr>
          <w:rFonts w:cs="Arial"/>
        </w:rPr>
        <w:t>участков, находящихся в частной собственности»</w:t>
      </w:r>
    </w:p>
    <w:p w:rsidR="004D06D9" w:rsidRPr="00543ABB" w:rsidRDefault="004D06D9" w:rsidP="00902CD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4D06D9" w:rsidRPr="00543ABB" w:rsidTr="004D06D9">
        <w:tc>
          <w:tcPr>
            <w:tcW w:w="3571" w:type="dxa"/>
            <w:gridSpan w:val="4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99" w:type="dxa"/>
            <w:gridSpan w:val="3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D06D9" w:rsidRPr="00543ABB" w:rsidTr="004D06D9">
        <w:tc>
          <w:tcPr>
            <w:tcW w:w="3571" w:type="dxa"/>
            <w:gridSpan w:val="4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99" w:type="dxa"/>
            <w:gridSpan w:val="3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D06D9" w:rsidRPr="00543ABB" w:rsidTr="004D06D9">
        <w:tc>
          <w:tcPr>
            <w:tcW w:w="3571" w:type="dxa"/>
            <w:gridSpan w:val="4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99" w:type="dxa"/>
            <w:gridSpan w:val="3"/>
          </w:tcPr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кому: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________________________________________________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(наименование органа местного самоуправления)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от кого: ________________________________________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________________________________________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( наименование, местонахождение, ИНН, ОГРН юридического лица, ИП)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________________________________________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________________________________________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(контактный телефон, электронная почта, почтовый адрес)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________________________________________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________________________________________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(фамилия, имя, отчество (последнее - при наличии),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данные документа, удостоверяющего личность, контактный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телефон, адрес электронной почты, адрес регистрации,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адрес фактического проживания уполномоченного лица)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________________________________________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________________________________________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(данные представителя заявителя)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D06D9" w:rsidRPr="00543ABB" w:rsidTr="004D06D9">
        <w:tc>
          <w:tcPr>
            <w:tcW w:w="9070" w:type="dxa"/>
            <w:gridSpan w:val="7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>Заявление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ABB">
              <w:rPr>
                <w:rFonts w:cs="Arial"/>
              </w:rPr>
              <w:t>о выдаче дубликата документа, являющегося результатом предоставления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ABB">
              <w:rPr>
                <w:rFonts w:cs="Arial"/>
              </w:rPr>
              <w:t>муниципальной услуги "Перераспределение земель и (или) земельных участков,</w:t>
            </w:r>
            <w:r w:rsidR="00CB79F0" w:rsidRPr="00543ABB">
              <w:rPr>
                <w:rFonts w:cs="Arial"/>
              </w:rPr>
              <w:t xml:space="preserve"> </w:t>
            </w:r>
            <w:r w:rsidRPr="00543ABB">
              <w:rPr>
                <w:rFonts w:cs="Arial"/>
              </w:rPr>
              <w:t>находящихся в муниципальной собственности,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ABB">
              <w:rPr>
                <w:rFonts w:cs="Arial"/>
              </w:rPr>
              <w:t>и земельных участков, находящихся в частной собственности"</w:t>
            </w:r>
          </w:p>
        </w:tc>
      </w:tr>
      <w:tr w:rsidR="004D06D9" w:rsidRPr="00543ABB" w:rsidTr="004D06D9">
        <w:tc>
          <w:tcPr>
            <w:tcW w:w="9070" w:type="dxa"/>
            <w:gridSpan w:val="7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4D06D9" w:rsidRPr="00543ABB" w:rsidTr="004D06D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 уведомление об отказе в предоставлении муниципальной услуги;</w:t>
            </w:r>
          </w:p>
        </w:tc>
      </w:tr>
      <w:tr w:rsidR="004D06D9" w:rsidRPr="00543ABB" w:rsidTr="004D06D9">
        <w:tc>
          <w:tcPr>
            <w:tcW w:w="9070" w:type="dxa"/>
            <w:gridSpan w:val="7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D06D9" w:rsidRPr="00543ABB" w:rsidTr="004D06D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 соглашение о перераспределении земельных участков;</w:t>
            </w:r>
          </w:p>
        </w:tc>
      </w:tr>
      <w:tr w:rsidR="004D06D9" w:rsidRPr="00543ABB" w:rsidTr="004D06D9">
        <w:tc>
          <w:tcPr>
            <w:tcW w:w="9070" w:type="dxa"/>
            <w:gridSpan w:val="7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D06D9" w:rsidRPr="00543ABB" w:rsidTr="004D06D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4D06D9" w:rsidRPr="00543ABB" w:rsidTr="004D06D9">
        <w:tc>
          <w:tcPr>
            <w:tcW w:w="9070" w:type="dxa"/>
            <w:gridSpan w:val="7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D06D9" w:rsidRPr="00543ABB" w:rsidTr="004D06D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 постановление администрации ______________________________</w:t>
            </w:r>
          </w:p>
          <w:p w:rsidR="004D06D9" w:rsidRPr="00543ABB" w:rsidRDefault="00902CDF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</w:t>
            </w:r>
            <w:r w:rsidR="004D06D9" w:rsidRPr="00543ABB">
              <w:rPr>
                <w:rFonts w:cs="Arial"/>
              </w:rPr>
              <w:t>(наименование муниципального образования)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 xml:space="preserve"> об утверждении схемы расположения земельного участка.</w:t>
            </w:r>
          </w:p>
        </w:tc>
      </w:tr>
      <w:tr w:rsidR="004D06D9" w:rsidRPr="00543ABB" w:rsidTr="004D06D9">
        <w:tc>
          <w:tcPr>
            <w:tcW w:w="9070" w:type="dxa"/>
            <w:gridSpan w:val="7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Результаты рассмотрения заявления (отметить один вариант):</w:t>
            </w:r>
          </w:p>
        </w:tc>
      </w:tr>
      <w:tr w:rsidR="004D06D9" w:rsidRPr="00543ABB" w:rsidTr="004D06D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 получу лично;</w:t>
            </w:r>
          </w:p>
        </w:tc>
      </w:tr>
      <w:tr w:rsidR="004D06D9" w:rsidRPr="00543ABB" w:rsidTr="004D06D9">
        <w:tc>
          <w:tcPr>
            <w:tcW w:w="9070" w:type="dxa"/>
            <w:gridSpan w:val="7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D06D9" w:rsidRPr="00543ABB" w:rsidTr="004D06D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- прошу направить по почтовому адресу: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__________________________________________________________;</w:t>
            </w:r>
          </w:p>
        </w:tc>
      </w:tr>
      <w:tr w:rsidR="004D06D9" w:rsidRPr="00543ABB" w:rsidTr="004D06D9">
        <w:tc>
          <w:tcPr>
            <w:tcW w:w="9070" w:type="dxa"/>
            <w:gridSpan w:val="7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ab/>
              <w:t>- прошу направить в форме электронного документа на адрес электронной почты: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__________________________________________________________.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для физических лиц:</w:t>
            </w:r>
          </w:p>
        </w:tc>
      </w:tr>
      <w:tr w:rsidR="004D06D9" w:rsidRPr="00543ABB" w:rsidTr="004D06D9">
        <w:tc>
          <w:tcPr>
            <w:tcW w:w="2792" w:type="dxa"/>
            <w:gridSpan w:val="2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__________________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(подпись)</w:t>
            </w:r>
          </w:p>
        </w:tc>
        <w:tc>
          <w:tcPr>
            <w:tcW w:w="419" w:type="dxa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859" w:type="dxa"/>
            <w:gridSpan w:val="4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________________________________________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(расшифровка подписи)</w:t>
            </w:r>
          </w:p>
        </w:tc>
      </w:tr>
      <w:tr w:rsidR="004D06D9" w:rsidRPr="00543ABB" w:rsidTr="004D06D9">
        <w:tc>
          <w:tcPr>
            <w:tcW w:w="9070" w:type="dxa"/>
            <w:gridSpan w:val="7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для юридических лиц:</w:t>
            </w:r>
          </w:p>
        </w:tc>
      </w:tr>
      <w:tr w:rsidR="004D06D9" w:rsidRPr="00543ABB" w:rsidTr="004D06D9">
        <w:tc>
          <w:tcPr>
            <w:tcW w:w="2792" w:type="dxa"/>
            <w:gridSpan w:val="2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lastRenderedPageBreak/>
              <w:t>___________________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(должность)</w:t>
            </w:r>
          </w:p>
        </w:tc>
        <w:tc>
          <w:tcPr>
            <w:tcW w:w="419" w:type="dxa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577" w:type="dxa"/>
            <w:gridSpan w:val="2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_________________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(подпись) М.П.</w:t>
            </w:r>
          </w:p>
        </w:tc>
        <w:tc>
          <w:tcPr>
            <w:tcW w:w="434" w:type="dxa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848" w:type="dxa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__________________</w:t>
            </w:r>
          </w:p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(расшифровка подписи)</w:t>
            </w:r>
          </w:p>
        </w:tc>
      </w:tr>
      <w:tr w:rsidR="004D06D9" w:rsidRPr="00543ABB" w:rsidTr="004D06D9">
        <w:tc>
          <w:tcPr>
            <w:tcW w:w="9070" w:type="dxa"/>
            <w:gridSpan w:val="7"/>
          </w:tcPr>
          <w:p w:rsidR="004D06D9" w:rsidRPr="00543ABB" w:rsidRDefault="004D06D9" w:rsidP="00543A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ABB">
              <w:rPr>
                <w:rFonts w:cs="Arial"/>
              </w:rPr>
              <w:t>"___" _______________ 20___ г.</w:t>
            </w:r>
          </w:p>
        </w:tc>
      </w:tr>
    </w:tbl>
    <w:p w:rsidR="004D06D9" w:rsidRPr="00543ABB" w:rsidRDefault="004D06D9" w:rsidP="00543ABB">
      <w:pPr>
        <w:autoSpaceDE w:val="0"/>
        <w:autoSpaceDN w:val="0"/>
        <w:adjustRightInd w:val="0"/>
        <w:ind w:firstLine="709"/>
        <w:rPr>
          <w:rFonts w:cs="Arial"/>
        </w:rPr>
      </w:pPr>
    </w:p>
    <w:sectPr w:rsidR="004D06D9" w:rsidRPr="00543ABB" w:rsidSect="00746AC5">
      <w:headerReference w:type="default" r:id="rId53"/>
      <w:headerReference w:type="first" r:id="rId54"/>
      <w:pgSz w:w="11906" w:h="16838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70" w:rsidRDefault="00114B70" w:rsidP="00C25A03">
      <w:r>
        <w:separator/>
      </w:r>
    </w:p>
  </w:endnote>
  <w:endnote w:type="continuationSeparator" w:id="0">
    <w:p w:rsidR="00114B70" w:rsidRDefault="00114B70" w:rsidP="00C2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BC" w:rsidRDefault="005B31B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BC" w:rsidRDefault="005B31B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BC" w:rsidRDefault="005B31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70" w:rsidRDefault="00114B70" w:rsidP="00C25A03">
      <w:r>
        <w:separator/>
      </w:r>
    </w:p>
  </w:footnote>
  <w:footnote w:type="continuationSeparator" w:id="0">
    <w:p w:rsidR="00114B70" w:rsidRDefault="00114B70" w:rsidP="00C2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BC" w:rsidRDefault="005B31B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E6" w:rsidRDefault="00C86DE6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86DE6" w:rsidRDefault="00C86DE6">
    <w:pPr>
      <w:pStyle w:val="ac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C86DE6" w:rsidRDefault="00C86DE6">
    <w:pPr>
      <w:pStyle w:val="ac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C86DE6" w:rsidRDefault="00C86DE6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07.12.2023 9:43:47</w:t>
    </w:r>
  </w:p>
  <w:p w:rsidR="004D06D9" w:rsidRPr="00C86DE6" w:rsidRDefault="004D06D9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BC" w:rsidRDefault="005B31B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E6" w:rsidRDefault="00C86DE6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86DE6" w:rsidRDefault="00C86DE6">
    <w:pPr>
      <w:pStyle w:val="ac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C86DE6" w:rsidRDefault="00C86DE6">
    <w:pPr>
      <w:pStyle w:val="ac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C86DE6" w:rsidRDefault="00C86DE6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07.12.2023 9:43:47</w:t>
    </w:r>
  </w:p>
  <w:p w:rsidR="004D06D9" w:rsidRPr="00C86DE6" w:rsidRDefault="004D06D9">
    <w:pPr>
      <w:pStyle w:val="ac"/>
      <w:rPr>
        <w:color w:val="800000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D9" w:rsidRDefault="00902CDF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995FB1"/>
    <w:multiLevelType w:val="singleLevel"/>
    <w:tmpl w:val="1A3E1578"/>
    <w:lvl w:ilvl="0">
      <w:start w:val="4"/>
      <w:numFmt w:val="decimal"/>
      <w:lvlText w:val="%1.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36223"/>
    <w:multiLevelType w:val="hybridMultilevel"/>
    <w:tmpl w:val="CD74517C"/>
    <w:lvl w:ilvl="0" w:tplc="471A2B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0D37B7F"/>
    <w:multiLevelType w:val="hybridMultilevel"/>
    <w:tmpl w:val="BC4C2868"/>
    <w:lvl w:ilvl="0" w:tplc="6AF84A02">
      <w:start w:val="1"/>
      <w:numFmt w:val="decimal"/>
      <w:lvlText w:val="%1."/>
      <w:lvlJc w:val="left"/>
      <w:pPr>
        <w:ind w:left="1184" w:hanging="9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4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  <w:num w:numId="13">
    <w:abstractNumId w:val="16"/>
  </w:num>
  <w:num w:numId="14">
    <w:abstractNumId w:val="5"/>
  </w:num>
  <w:num w:numId="15">
    <w:abstractNumId w:val="17"/>
  </w:num>
  <w:num w:numId="16">
    <w:abstractNumId w:val="4"/>
  </w:num>
  <w:num w:numId="17">
    <w:abstractNumId w:val="1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54"/>
    <w:rsid w:val="00001DC2"/>
    <w:rsid w:val="00014FF1"/>
    <w:rsid w:val="000273E4"/>
    <w:rsid w:val="0003433C"/>
    <w:rsid w:val="00081FB3"/>
    <w:rsid w:val="00085D86"/>
    <w:rsid w:val="000A20E6"/>
    <w:rsid w:val="000B4DA7"/>
    <w:rsid w:val="000C2DAC"/>
    <w:rsid w:val="000D0C1F"/>
    <w:rsid w:val="000D58A8"/>
    <w:rsid w:val="000E2A88"/>
    <w:rsid w:val="000E5A8C"/>
    <w:rsid w:val="000E64D2"/>
    <w:rsid w:val="000F1C77"/>
    <w:rsid w:val="000F3A25"/>
    <w:rsid w:val="00101D19"/>
    <w:rsid w:val="0010316A"/>
    <w:rsid w:val="00114754"/>
    <w:rsid w:val="00114B70"/>
    <w:rsid w:val="00121BD0"/>
    <w:rsid w:val="001501D2"/>
    <w:rsid w:val="00150798"/>
    <w:rsid w:val="0017082B"/>
    <w:rsid w:val="00176323"/>
    <w:rsid w:val="001877DD"/>
    <w:rsid w:val="001903ED"/>
    <w:rsid w:val="00193D2C"/>
    <w:rsid w:val="001979B4"/>
    <w:rsid w:val="001A7293"/>
    <w:rsid w:val="001C198B"/>
    <w:rsid w:val="001C754F"/>
    <w:rsid w:val="001D283F"/>
    <w:rsid w:val="001E40ED"/>
    <w:rsid w:val="001E574A"/>
    <w:rsid w:val="001F4C91"/>
    <w:rsid w:val="001F5630"/>
    <w:rsid w:val="00200BD4"/>
    <w:rsid w:val="002022C5"/>
    <w:rsid w:val="00205D39"/>
    <w:rsid w:val="00213679"/>
    <w:rsid w:val="00214613"/>
    <w:rsid w:val="00216325"/>
    <w:rsid w:val="00216E64"/>
    <w:rsid w:val="00217309"/>
    <w:rsid w:val="00220A74"/>
    <w:rsid w:val="002268D2"/>
    <w:rsid w:val="00245A52"/>
    <w:rsid w:val="00247AD2"/>
    <w:rsid w:val="0025130D"/>
    <w:rsid w:val="0027259C"/>
    <w:rsid w:val="00275760"/>
    <w:rsid w:val="00275FC7"/>
    <w:rsid w:val="0027752D"/>
    <w:rsid w:val="00283D31"/>
    <w:rsid w:val="002866FE"/>
    <w:rsid w:val="002A7CC7"/>
    <w:rsid w:val="002A7F0D"/>
    <w:rsid w:val="002B12FE"/>
    <w:rsid w:val="002D09E7"/>
    <w:rsid w:val="002D7C28"/>
    <w:rsid w:val="002E1642"/>
    <w:rsid w:val="002E5198"/>
    <w:rsid w:val="002F485C"/>
    <w:rsid w:val="002F4AC8"/>
    <w:rsid w:val="002F60E6"/>
    <w:rsid w:val="00307E91"/>
    <w:rsid w:val="00311B1F"/>
    <w:rsid w:val="00326FA8"/>
    <w:rsid w:val="00327455"/>
    <w:rsid w:val="0033040E"/>
    <w:rsid w:val="00332314"/>
    <w:rsid w:val="00336827"/>
    <w:rsid w:val="00347122"/>
    <w:rsid w:val="003505C6"/>
    <w:rsid w:val="00356B9C"/>
    <w:rsid w:val="00360670"/>
    <w:rsid w:val="00360D8A"/>
    <w:rsid w:val="00373AF7"/>
    <w:rsid w:val="003745C3"/>
    <w:rsid w:val="00390097"/>
    <w:rsid w:val="003C05E4"/>
    <w:rsid w:val="003C7552"/>
    <w:rsid w:val="003D0EC7"/>
    <w:rsid w:val="003E1DA1"/>
    <w:rsid w:val="003E5E7A"/>
    <w:rsid w:val="00402FF4"/>
    <w:rsid w:val="004042DF"/>
    <w:rsid w:val="004078FB"/>
    <w:rsid w:val="0041092D"/>
    <w:rsid w:val="0042445F"/>
    <w:rsid w:val="00433E5D"/>
    <w:rsid w:val="004372EB"/>
    <w:rsid w:val="0044355C"/>
    <w:rsid w:val="0045272E"/>
    <w:rsid w:val="00455B56"/>
    <w:rsid w:val="004619FA"/>
    <w:rsid w:val="0047210D"/>
    <w:rsid w:val="0048092F"/>
    <w:rsid w:val="004812EE"/>
    <w:rsid w:val="00492D53"/>
    <w:rsid w:val="004B1E63"/>
    <w:rsid w:val="004B392C"/>
    <w:rsid w:val="004B654B"/>
    <w:rsid w:val="004D06D9"/>
    <w:rsid w:val="004D0B46"/>
    <w:rsid w:val="004D18C6"/>
    <w:rsid w:val="004D25AF"/>
    <w:rsid w:val="004D2BAD"/>
    <w:rsid w:val="004D580A"/>
    <w:rsid w:val="004F153D"/>
    <w:rsid w:val="004F1A29"/>
    <w:rsid w:val="00513862"/>
    <w:rsid w:val="00515B3D"/>
    <w:rsid w:val="00517027"/>
    <w:rsid w:val="005214F6"/>
    <w:rsid w:val="005215AF"/>
    <w:rsid w:val="00534375"/>
    <w:rsid w:val="005401BA"/>
    <w:rsid w:val="00543ABB"/>
    <w:rsid w:val="00546D8D"/>
    <w:rsid w:val="00550C1F"/>
    <w:rsid w:val="00560B8B"/>
    <w:rsid w:val="00567386"/>
    <w:rsid w:val="00567EE3"/>
    <w:rsid w:val="00577F63"/>
    <w:rsid w:val="00582757"/>
    <w:rsid w:val="005844BB"/>
    <w:rsid w:val="005876F2"/>
    <w:rsid w:val="005926AF"/>
    <w:rsid w:val="00592C37"/>
    <w:rsid w:val="005B19E1"/>
    <w:rsid w:val="005B2EC3"/>
    <w:rsid w:val="005B31BC"/>
    <w:rsid w:val="005C0755"/>
    <w:rsid w:val="005E0842"/>
    <w:rsid w:val="005F2888"/>
    <w:rsid w:val="005F3F06"/>
    <w:rsid w:val="005F5CD1"/>
    <w:rsid w:val="006029DE"/>
    <w:rsid w:val="006054A5"/>
    <w:rsid w:val="006071A0"/>
    <w:rsid w:val="0061130A"/>
    <w:rsid w:val="00612289"/>
    <w:rsid w:val="006240FE"/>
    <w:rsid w:val="006258B4"/>
    <w:rsid w:val="00633280"/>
    <w:rsid w:val="0063546B"/>
    <w:rsid w:val="00635E4E"/>
    <w:rsid w:val="00642FC8"/>
    <w:rsid w:val="006448E5"/>
    <w:rsid w:val="00645A21"/>
    <w:rsid w:val="00647FFA"/>
    <w:rsid w:val="00660CE3"/>
    <w:rsid w:val="00667B54"/>
    <w:rsid w:val="00676F36"/>
    <w:rsid w:val="00685C47"/>
    <w:rsid w:val="0069534B"/>
    <w:rsid w:val="006A79C9"/>
    <w:rsid w:val="006B47E0"/>
    <w:rsid w:val="006E5069"/>
    <w:rsid w:val="006F0E58"/>
    <w:rsid w:val="006F1461"/>
    <w:rsid w:val="006F2709"/>
    <w:rsid w:val="00715678"/>
    <w:rsid w:val="00723AD5"/>
    <w:rsid w:val="007412C7"/>
    <w:rsid w:val="00743D37"/>
    <w:rsid w:val="00746AC5"/>
    <w:rsid w:val="00746E13"/>
    <w:rsid w:val="00747AB0"/>
    <w:rsid w:val="00752ABF"/>
    <w:rsid w:val="00755C47"/>
    <w:rsid w:val="00767DD9"/>
    <w:rsid w:val="0077049F"/>
    <w:rsid w:val="007935F9"/>
    <w:rsid w:val="007C0B69"/>
    <w:rsid w:val="007D1E52"/>
    <w:rsid w:val="007D666B"/>
    <w:rsid w:val="007D6BB1"/>
    <w:rsid w:val="007E057F"/>
    <w:rsid w:val="007E6BFA"/>
    <w:rsid w:val="007F228C"/>
    <w:rsid w:val="008001C7"/>
    <w:rsid w:val="00803DF6"/>
    <w:rsid w:val="00823689"/>
    <w:rsid w:val="00830B65"/>
    <w:rsid w:val="00834EED"/>
    <w:rsid w:val="00861528"/>
    <w:rsid w:val="00867FD3"/>
    <w:rsid w:val="00876C3C"/>
    <w:rsid w:val="00887F9D"/>
    <w:rsid w:val="00892898"/>
    <w:rsid w:val="008E0565"/>
    <w:rsid w:val="008E215A"/>
    <w:rsid w:val="008E2EC4"/>
    <w:rsid w:val="008E3241"/>
    <w:rsid w:val="008F3307"/>
    <w:rsid w:val="008F4043"/>
    <w:rsid w:val="008F7E26"/>
    <w:rsid w:val="009016D8"/>
    <w:rsid w:val="00902CDF"/>
    <w:rsid w:val="0090623E"/>
    <w:rsid w:val="00915494"/>
    <w:rsid w:val="00916F21"/>
    <w:rsid w:val="009246B4"/>
    <w:rsid w:val="00930BDC"/>
    <w:rsid w:val="009319F7"/>
    <w:rsid w:val="00937C52"/>
    <w:rsid w:val="00945554"/>
    <w:rsid w:val="00955D31"/>
    <w:rsid w:val="00961889"/>
    <w:rsid w:val="00964BE3"/>
    <w:rsid w:val="00966645"/>
    <w:rsid w:val="00975A21"/>
    <w:rsid w:val="00982DDF"/>
    <w:rsid w:val="00997069"/>
    <w:rsid w:val="009A3073"/>
    <w:rsid w:val="009A3751"/>
    <w:rsid w:val="009A7A6A"/>
    <w:rsid w:val="009B066C"/>
    <w:rsid w:val="009B10A4"/>
    <w:rsid w:val="009B1B4B"/>
    <w:rsid w:val="009B4064"/>
    <w:rsid w:val="009C36A4"/>
    <w:rsid w:val="009D2FD0"/>
    <w:rsid w:val="009D458C"/>
    <w:rsid w:val="009E0063"/>
    <w:rsid w:val="009E180F"/>
    <w:rsid w:val="009F5605"/>
    <w:rsid w:val="00A1200D"/>
    <w:rsid w:val="00A20978"/>
    <w:rsid w:val="00A21E59"/>
    <w:rsid w:val="00A26AA6"/>
    <w:rsid w:val="00A374A7"/>
    <w:rsid w:val="00A41D5E"/>
    <w:rsid w:val="00A60681"/>
    <w:rsid w:val="00A86946"/>
    <w:rsid w:val="00A928E6"/>
    <w:rsid w:val="00AA4836"/>
    <w:rsid w:val="00AC4B91"/>
    <w:rsid w:val="00AD5132"/>
    <w:rsid w:val="00AD55F8"/>
    <w:rsid w:val="00AE51FC"/>
    <w:rsid w:val="00AE6A3B"/>
    <w:rsid w:val="00AF098C"/>
    <w:rsid w:val="00B01BF0"/>
    <w:rsid w:val="00B0493C"/>
    <w:rsid w:val="00B11038"/>
    <w:rsid w:val="00B25447"/>
    <w:rsid w:val="00B32D03"/>
    <w:rsid w:val="00B33103"/>
    <w:rsid w:val="00B369DB"/>
    <w:rsid w:val="00B55CA5"/>
    <w:rsid w:val="00B703D4"/>
    <w:rsid w:val="00B70AD2"/>
    <w:rsid w:val="00B81EEA"/>
    <w:rsid w:val="00B8266D"/>
    <w:rsid w:val="00B84CFE"/>
    <w:rsid w:val="00B93BBA"/>
    <w:rsid w:val="00B96D3A"/>
    <w:rsid w:val="00BA075C"/>
    <w:rsid w:val="00BB25BB"/>
    <w:rsid w:val="00BC5770"/>
    <w:rsid w:val="00BD372A"/>
    <w:rsid w:val="00BD4045"/>
    <w:rsid w:val="00BD486C"/>
    <w:rsid w:val="00BE3D69"/>
    <w:rsid w:val="00BF46C0"/>
    <w:rsid w:val="00C042BF"/>
    <w:rsid w:val="00C12EEE"/>
    <w:rsid w:val="00C15AB9"/>
    <w:rsid w:val="00C222F0"/>
    <w:rsid w:val="00C25A03"/>
    <w:rsid w:val="00C27AE1"/>
    <w:rsid w:val="00C3022C"/>
    <w:rsid w:val="00C37CBB"/>
    <w:rsid w:val="00C520C8"/>
    <w:rsid w:val="00C57284"/>
    <w:rsid w:val="00C601A8"/>
    <w:rsid w:val="00C638DE"/>
    <w:rsid w:val="00C643F3"/>
    <w:rsid w:val="00C7547E"/>
    <w:rsid w:val="00C85512"/>
    <w:rsid w:val="00C8606A"/>
    <w:rsid w:val="00C86DE6"/>
    <w:rsid w:val="00C875D6"/>
    <w:rsid w:val="00CA130B"/>
    <w:rsid w:val="00CA1987"/>
    <w:rsid w:val="00CB4911"/>
    <w:rsid w:val="00CB6096"/>
    <w:rsid w:val="00CB79F0"/>
    <w:rsid w:val="00CC01B9"/>
    <w:rsid w:val="00CC2AE1"/>
    <w:rsid w:val="00CC739A"/>
    <w:rsid w:val="00CC74BC"/>
    <w:rsid w:val="00CC7ECE"/>
    <w:rsid w:val="00CD49CD"/>
    <w:rsid w:val="00CE2549"/>
    <w:rsid w:val="00CE66D7"/>
    <w:rsid w:val="00CF1563"/>
    <w:rsid w:val="00D0405E"/>
    <w:rsid w:val="00D04141"/>
    <w:rsid w:val="00D17CB1"/>
    <w:rsid w:val="00D2226F"/>
    <w:rsid w:val="00D24ED3"/>
    <w:rsid w:val="00D26243"/>
    <w:rsid w:val="00D31BB3"/>
    <w:rsid w:val="00D32413"/>
    <w:rsid w:val="00D33B14"/>
    <w:rsid w:val="00D411EB"/>
    <w:rsid w:val="00D416AE"/>
    <w:rsid w:val="00D4251F"/>
    <w:rsid w:val="00D449FC"/>
    <w:rsid w:val="00D7015D"/>
    <w:rsid w:val="00D70D62"/>
    <w:rsid w:val="00D77B51"/>
    <w:rsid w:val="00D8188F"/>
    <w:rsid w:val="00D83CEB"/>
    <w:rsid w:val="00D84F46"/>
    <w:rsid w:val="00D90D99"/>
    <w:rsid w:val="00D92C7C"/>
    <w:rsid w:val="00DA2F48"/>
    <w:rsid w:val="00DA47DA"/>
    <w:rsid w:val="00DB6262"/>
    <w:rsid w:val="00DB698C"/>
    <w:rsid w:val="00DC36B8"/>
    <w:rsid w:val="00DC7211"/>
    <w:rsid w:val="00DD66E6"/>
    <w:rsid w:val="00DD7D13"/>
    <w:rsid w:val="00E01C30"/>
    <w:rsid w:val="00E042EF"/>
    <w:rsid w:val="00E12A03"/>
    <w:rsid w:val="00E13B01"/>
    <w:rsid w:val="00E2103F"/>
    <w:rsid w:val="00E31BAF"/>
    <w:rsid w:val="00E46ABF"/>
    <w:rsid w:val="00E54B19"/>
    <w:rsid w:val="00E63F76"/>
    <w:rsid w:val="00E640FC"/>
    <w:rsid w:val="00E777C9"/>
    <w:rsid w:val="00E83FF6"/>
    <w:rsid w:val="00E86AF2"/>
    <w:rsid w:val="00E9545F"/>
    <w:rsid w:val="00EA3DFE"/>
    <w:rsid w:val="00EA65CC"/>
    <w:rsid w:val="00EA67E0"/>
    <w:rsid w:val="00EB35BD"/>
    <w:rsid w:val="00EB54A0"/>
    <w:rsid w:val="00EB7E98"/>
    <w:rsid w:val="00EC3804"/>
    <w:rsid w:val="00ED52E0"/>
    <w:rsid w:val="00EE1DC1"/>
    <w:rsid w:val="00EE45CF"/>
    <w:rsid w:val="00F11D7B"/>
    <w:rsid w:val="00F123F6"/>
    <w:rsid w:val="00F20050"/>
    <w:rsid w:val="00F23D41"/>
    <w:rsid w:val="00F24223"/>
    <w:rsid w:val="00F26894"/>
    <w:rsid w:val="00F422C3"/>
    <w:rsid w:val="00F75EDB"/>
    <w:rsid w:val="00F8377F"/>
    <w:rsid w:val="00F85DA6"/>
    <w:rsid w:val="00F97403"/>
    <w:rsid w:val="00F97A32"/>
    <w:rsid w:val="00FA054D"/>
    <w:rsid w:val="00FA73B1"/>
    <w:rsid w:val="00FA7F53"/>
    <w:rsid w:val="00FB06DA"/>
    <w:rsid w:val="00FB28A0"/>
    <w:rsid w:val="00FB5821"/>
    <w:rsid w:val="00FB5998"/>
    <w:rsid w:val="00FC1AD3"/>
    <w:rsid w:val="00FE202F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F146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F146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146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146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1461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823689"/>
    <w:pPr>
      <w:keepNext/>
      <w:widowControl w:val="0"/>
      <w:tabs>
        <w:tab w:val="num" w:pos="0"/>
      </w:tabs>
      <w:autoSpaceDE w:val="0"/>
      <w:outlineLvl w:val="6"/>
    </w:pPr>
    <w:rPr>
      <w:rFonts w:eastAsia="Lucida Sans Unicode"/>
      <w:b/>
      <w:bCs/>
      <w:kern w:val="1"/>
      <w:sz w:val="36"/>
      <w:szCs w:val="36"/>
      <w:lang w:val="x-none"/>
    </w:rPr>
  </w:style>
  <w:style w:type="character" w:default="1" w:styleId="a0">
    <w:name w:val="Default Paragraph Font"/>
    <w:semiHidden/>
    <w:rsid w:val="006F146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F1461"/>
  </w:style>
  <w:style w:type="character" w:styleId="a3">
    <w:name w:val="Hyperlink"/>
    <w:rsid w:val="006F1461"/>
    <w:rPr>
      <w:color w:val="0000FF"/>
      <w:u w:val="none"/>
    </w:rPr>
  </w:style>
  <w:style w:type="paragraph" w:styleId="a4">
    <w:name w:val="Normal (Web)"/>
    <w:basedOn w:val="a"/>
    <w:rsid w:val="00945554"/>
    <w:pPr>
      <w:spacing w:before="100" w:beforeAutospacing="1" w:after="100" w:afterAutospacing="1"/>
    </w:pPr>
  </w:style>
  <w:style w:type="paragraph" w:customStyle="1" w:styleId="ConsPlusNormal">
    <w:name w:val="ConsPlusNormal"/>
    <w:rsid w:val="009455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45554"/>
    <w:pPr>
      <w:spacing w:before="100" w:beforeAutospacing="1" w:after="100" w:afterAutospacing="1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945554"/>
    <w:pPr>
      <w:widowControl w:val="0"/>
      <w:suppressAutoHyphens/>
      <w:ind w:left="720"/>
    </w:pPr>
    <w:rPr>
      <w:rFonts w:eastAsia="Calibri"/>
      <w:kern w:val="2"/>
      <w:sz w:val="20"/>
      <w:lang w:val="x-none" w:eastAsia="ar-SA"/>
    </w:rPr>
  </w:style>
  <w:style w:type="character" w:customStyle="1" w:styleId="Absatz-Standardschriftart">
    <w:name w:val="Absatz-Standardschriftart"/>
    <w:rsid w:val="00945554"/>
  </w:style>
  <w:style w:type="character" w:styleId="a7">
    <w:name w:val="Emphasis"/>
    <w:qFormat/>
    <w:rsid w:val="00916F21"/>
    <w:rPr>
      <w:i/>
      <w:iCs/>
    </w:rPr>
  </w:style>
  <w:style w:type="character" w:customStyle="1" w:styleId="FontStyle13">
    <w:name w:val="Font Style13"/>
    <w:rsid w:val="000C2DAC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rsid w:val="0051702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51702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823689"/>
    <w:pPr>
      <w:widowControl w:val="0"/>
      <w:suppressAutoHyphens/>
      <w:spacing w:after="120"/>
    </w:pPr>
    <w:rPr>
      <w:rFonts w:eastAsia="Lucida Sans Unicode"/>
      <w:kern w:val="1"/>
      <w:sz w:val="20"/>
      <w:lang w:val="x-none"/>
    </w:rPr>
  </w:style>
  <w:style w:type="character" w:customStyle="1" w:styleId="ab">
    <w:name w:val="Основной текст Знак"/>
    <w:link w:val="aa"/>
    <w:rsid w:val="00823689"/>
    <w:rPr>
      <w:rFonts w:ascii="Arial" w:eastAsia="Lucida Sans Unicode" w:hAnsi="Arial"/>
      <w:kern w:val="1"/>
      <w:szCs w:val="24"/>
      <w:lang/>
    </w:rPr>
  </w:style>
  <w:style w:type="character" w:customStyle="1" w:styleId="10">
    <w:name w:val="Заголовок 1 Знак"/>
    <w:link w:val="1"/>
    <w:rsid w:val="00823689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23689"/>
    <w:rPr>
      <w:rFonts w:ascii="Arial" w:eastAsia="Lucida Sans Unicode" w:hAnsi="Arial"/>
      <w:b/>
      <w:bCs/>
      <w:kern w:val="1"/>
      <w:sz w:val="36"/>
      <w:szCs w:val="36"/>
      <w:lang/>
    </w:rPr>
  </w:style>
  <w:style w:type="paragraph" w:styleId="ac">
    <w:name w:val="header"/>
    <w:basedOn w:val="a"/>
    <w:link w:val="ad"/>
    <w:uiPriority w:val="99"/>
    <w:rsid w:val="00C25A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25A03"/>
    <w:rPr>
      <w:sz w:val="24"/>
      <w:szCs w:val="24"/>
    </w:rPr>
  </w:style>
  <w:style w:type="paragraph" w:styleId="ae">
    <w:name w:val="footer"/>
    <w:basedOn w:val="a"/>
    <w:link w:val="af"/>
    <w:uiPriority w:val="99"/>
    <w:rsid w:val="00C25A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25A03"/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2866FE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17082B"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rsid w:val="00DD66E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Знак"/>
    <w:link w:val="af0"/>
    <w:rsid w:val="00AE6A3B"/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6F14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69534B"/>
    <w:rPr>
      <w:rFonts w:ascii="Times New Roman" w:hAnsi="Times New Roman" w:cs="Times New Roman" w:hint="default"/>
      <w:b/>
      <w:bCs/>
      <w:sz w:val="26"/>
      <w:szCs w:val="26"/>
    </w:rPr>
  </w:style>
  <w:style w:type="paragraph" w:styleId="af3">
    <w:name w:val="No Spacing"/>
    <w:qFormat/>
    <w:rsid w:val="0069534B"/>
    <w:rPr>
      <w:rFonts w:eastAsia="Calibri"/>
      <w:sz w:val="28"/>
      <w:szCs w:val="28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2A7F0D"/>
    <w:rPr>
      <w:rFonts w:ascii="Arial" w:eastAsia="Calibri" w:hAnsi="Arial"/>
      <w:kern w:val="2"/>
      <w:szCs w:val="24"/>
      <w:lang w:eastAsia="ar-SA"/>
    </w:rPr>
  </w:style>
  <w:style w:type="character" w:customStyle="1" w:styleId="af4">
    <w:name w:val="Основной текст_"/>
    <w:link w:val="21"/>
    <w:rsid w:val="004D06D9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4"/>
    <w:rsid w:val="004D06D9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  <w:lang w:val="x-none" w:eastAsia="x-none"/>
    </w:rPr>
  </w:style>
  <w:style w:type="character" w:customStyle="1" w:styleId="20">
    <w:name w:val="Заголовок 2 Знак"/>
    <w:link w:val="2"/>
    <w:rsid w:val="005B31B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B31B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B31B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F146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6F1461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rsid w:val="005B31BC"/>
    <w:rPr>
      <w:rFonts w:ascii="Courier" w:hAnsi="Courier"/>
      <w:sz w:val="22"/>
    </w:rPr>
  </w:style>
  <w:style w:type="paragraph" w:customStyle="1" w:styleId="Application">
    <w:name w:val="Application!Приложение"/>
    <w:rsid w:val="006F146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146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146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F146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F146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146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146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1461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823689"/>
    <w:pPr>
      <w:keepNext/>
      <w:widowControl w:val="0"/>
      <w:tabs>
        <w:tab w:val="num" w:pos="0"/>
      </w:tabs>
      <w:autoSpaceDE w:val="0"/>
      <w:outlineLvl w:val="6"/>
    </w:pPr>
    <w:rPr>
      <w:rFonts w:eastAsia="Lucida Sans Unicode"/>
      <w:b/>
      <w:bCs/>
      <w:kern w:val="1"/>
      <w:sz w:val="36"/>
      <w:szCs w:val="36"/>
      <w:lang w:val="x-none"/>
    </w:rPr>
  </w:style>
  <w:style w:type="character" w:default="1" w:styleId="a0">
    <w:name w:val="Default Paragraph Font"/>
    <w:semiHidden/>
    <w:rsid w:val="006F146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F1461"/>
  </w:style>
  <w:style w:type="character" w:styleId="a3">
    <w:name w:val="Hyperlink"/>
    <w:rsid w:val="006F1461"/>
    <w:rPr>
      <w:color w:val="0000FF"/>
      <w:u w:val="none"/>
    </w:rPr>
  </w:style>
  <w:style w:type="paragraph" w:styleId="a4">
    <w:name w:val="Normal (Web)"/>
    <w:basedOn w:val="a"/>
    <w:rsid w:val="00945554"/>
    <w:pPr>
      <w:spacing w:before="100" w:beforeAutospacing="1" w:after="100" w:afterAutospacing="1"/>
    </w:pPr>
  </w:style>
  <w:style w:type="paragraph" w:customStyle="1" w:styleId="ConsPlusNormal">
    <w:name w:val="ConsPlusNormal"/>
    <w:rsid w:val="009455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45554"/>
    <w:pPr>
      <w:spacing w:before="100" w:beforeAutospacing="1" w:after="100" w:afterAutospacing="1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945554"/>
    <w:pPr>
      <w:widowControl w:val="0"/>
      <w:suppressAutoHyphens/>
      <w:ind w:left="720"/>
    </w:pPr>
    <w:rPr>
      <w:rFonts w:eastAsia="Calibri"/>
      <w:kern w:val="2"/>
      <w:sz w:val="20"/>
      <w:lang w:val="x-none" w:eastAsia="ar-SA"/>
    </w:rPr>
  </w:style>
  <w:style w:type="character" w:customStyle="1" w:styleId="Absatz-Standardschriftart">
    <w:name w:val="Absatz-Standardschriftart"/>
    <w:rsid w:val="00945554"/>
  </w:style>
  <w:style w:type="character" w:styleId="a7">
    <w:name w:val="Emphasis"/>
    <w:qFormat/>
    <w:rsid w:val="00916F21"/>
    <w:rPr>
      <w:i/>
      <w:iCs/>
    </w:rPr>
  </w:style>
  <w:style w:type="character" w:customStyle="1" w:styleId="FontStyle13">
    <w:name w:val="Font Style13"/>
    <w:rsid w:val="000C2DAC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rsid w:val="0051702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51702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823689"/>
    <w:pPr>
      <w:widowControl w:val="0"/>
      <w:suppressAutoHyphens/>
      <w:spacing w:after="120"/>
    </w:pPr>
    <w:rPr>
      <w:rFonts w:eastAsia="Lucida Sans Unicode"/>
      <w:kern w:val="1"/>
      <w:sz w:val="20"/>
      <w:lang w:val="x-none"/>
    </w:rPr>
  </w:style>
  <w:style w:type="character" w:customStyle="1" w:styleId="ab">
    <w:name w:val="Основной текст Знак"/>
    <w:link w:val="aa"/>
    <w:rsid w:val="00823689"/>
    <w:rPr>
      <w:rFonts w:ascii="Arial" w:eastAsia="Lucida Sans Unicode" w:hAnsi="Arial"/>
      <w:kern w:val="1"/>
      <w:szCs w:val="24"/>
      <w:lang/>
    </w:rPr>
  </w:style>
  <w:style w:type="character" w:customStyle="1" w:styleId="10">
    <w:name w:val="Заголовок 1 Знак"/>
    <w:link w:val="1"/>
    <w:rsid w:val="00823689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23689"/>
    <w:rPr>
      <w:rFonts w:ascii="Arial" w:eastAsia="Lucida Sans Unicode" w:hAnsi="Arial"/>
      <w:b/>
      <w:bCs/>
      <w:kern w:val="1"/>
      <w:sz w:val="36"/>
      <w:szCs w:val="36"/>
      <w:lang/>
    </w:rPr>
  </w:style>
  <w:style w:type="paragraph" w:styleId="ac">
    <w:name w:val="header"/>
    <w:basedOn w:val="a"/>
    <w:link w:val="ad"/>
    <w:uiPriority w:val="99"/>
    <w:rsid w:val="00C25A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25A03"/>
    <w:rPr>
      <w:sz w:val="24"/>
      <w:szCs w:val="24"/>
    </w:rPr>
  </w:style>
  <w:style w:type="paragraph" w:styleId="ae">
    <w:name w:val="footer"/>
    <w:basedOn w:val="a"/>
    <w:link w:val="af"/>
    <w:uiPriority w:val="99"/>
    <w:rsid w:val="00C25A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25A03"/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2866FE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17082B"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rsid w:val="00DD66E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Знак"/>
    <w:link w:val="af0"/>
    <w:rsid w:val="00AE6A3B"/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6F14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69534B"/>
    <w:rPr>
      <w:rFonts w:ascii="Times New Roman" w:hAnsi="Times New Roman" w:cs="Times New Roman" w:hint="default"/>
      <w:b/>
      <w:bCs/>
      <w:sz w:val="26"/>
      <w:szCs w:val="26"/>
    </w:rPr>
  </w:style>
  <w:style w:type="paragraph" w:styleId="af3">
    <w:name w:val="No Spacing"/>
    <w:qFormat/>
    <w:rsid w:val="0069534B"/>
    <w:rPr>
      <w:rFonts w:eastAsia="Calibri"/>
      <w:sz w:val="28"/>
      <w:szCs w:val="28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2A7F0D"/>
    <w:rPr>
      <w:rFonts w:ascii="Arial" w:eastAsia="Calibri" w:hAnsi="Arial"/>
      <w:kern w:val="2"/>
      <w:szCs w:val="24"/>
      <w:lang w:eastAsia="ar-SA"/>
    </w:rPr>
  </w:style>
  <w:style w:type="character" w:customStyle="1" w:styleId="af4">
    <w:name w:val="Основной текст_"/>
    <w:link w:val="21"/>
    <w:rsid w:val="004D06D9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4"/>
    <w:rsid w:val="004D06D9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  <w:lang w:val="x-none" w:eastAsia="x-none"/>
    </w:rPr>
  </w:style>
  <w:style w:type="character" w:customStyle="1" w:styleId="20">
    <w:name w:val="Заголовок 2 Знак"/>
    <w:link w:val="2"/>
    <w:rsid w:val="005B31B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B31B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B31B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F146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6F1461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rsid w:val="005B31BC"/>
    <w:rPr>
      <w:rFonts w:ascii="Courier" w:hAnsi="Courier"/>
      <w:sz w:val="22"/>
    </w:rPr>
  </w:style>
  <w:style w:type="paragraph" w:customStyle="1" w:styleId="Application">
    <w:name w:val="Application!Приложение"/>
    <w:rsid w:val="006F146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146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146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747F550818F2E0180D6BB7944D239EA312548B0850C6A5CAD94B85812825281330C249BF73CD22E0EC49820900L6WFJ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7" Type="http://schemas.openxmlformats.org/officeDocument/2006/relationships/footer" Target="footer2.xml"/><Relationship Id="rId50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68C0151C5A5CAD94B85812825281330C249BF73CD22E0EC49820900L6WFJ" TargetMode="External"/><Relationship Id="rId45" Type="http://schemas.openxmlformats.org/officeDocument/2006/relationships/header" Target="header2.xml"/><Relationship Id="rId53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footer" Target="footer3.xm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eader" Target="header1.xml"/><Relationship Id="rId52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8" Type="http://schemas.openxmlformats.org/officeDocument/2006/relationships/header" Target="header3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518B-23EA-410F-8B96-B2993575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59</Pages>
  <Words>21203</Words>
  <Characters>120863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Сончинская администрация</Company>
  <LinksUpToDate>false</LinksUpToDate>
  <CharactersWithSpaces>141783</CharactersWithSpaces>
  <SharedDoc>false</SharedDoc>
  <HLinks>
    <vt:vector size="366" baseType="variant">
      <vt:variant>
        <vt:i4>589904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consultantplus://offline/ref=747F550818F2E0180D6BB7944D239EA312548B0850C6A5CAD94B85812825281322C211BB78CF37B4B913D5040068C12585CE6E8C01L7WFJ</vt:lpwstr>
      </vt:variant>
      <vt:variant>
        <vt:lpwstr/>
      </vt:variant>
      <vt:variant>
        <vt:i4>589839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consultantplus://offline/ref=747F550818F2E0180D6BB7944D239EA312548B0850C6A5CAD94B85812825281322C211BB78C937B4B913D5040068C12585CE6E8C01L7WFJ</vt:lpwstr>
      </vt:variant>
      <vt:variant>
        <vt:lpwstr/>
      </vt:variant>
      <vt:variant>
        <vt:i4>3932268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consultantplus://offline/ref=747F550818F2E0180D6BB7944D239EA312558C015AC0A5CAD94B85812825281322C211B371C93CE8E05CD4584639D22785CE6C881D7EFEB6LDWDJ</vt:lpwstr>
      </vt:variant>
      <vt:variant>
        <vt:lpwstr/>
      </vt:variant>
      <vt:variant>
        <vt:i4>7209008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6488123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6422582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7209008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6488123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6684727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6553653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6553653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589918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consultantplus://offline/ref=747F550818F2E0180D6BB7944D239EA312548B0850C6A5CAD94B85812825281322C211BB76CF37B4B913D5040068C12585CE6E8C01L7WFJ</vt:lpwstr>
      </vt:variant>
      <vt:variant>
        <vt:lpwstr/>
      </vt:variant>
      <vt:variant>
        <vt:i4>6750257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Par731</vt:lpwstr>
      </vt:variant>
      <vt:variant>
        <vt:i4>589838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consultantplus://offline/ref=747F550818F2E0180D6BB7944D239EA312548B0850C6A5CAD94B85812825281322C211B175CF37B4B913D5040068C12585CE6E8C01L7WFJ</vt:lpwstr>
      </vt:variant>
      <vt:variant>
        <vt:lpwstr/>
      </vt:variant>
      <vt:variant>
        <vt:i4>3801187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consultantplus://offline/ref=747F550818F2E0180D6BB7944D239EA312548B0850C6A5CAD94B85812825281322C211B371CB38EBBC06C45C0F6EDB3B81D4728E037ELFWDJ</vt:lpwstr>
      </vt:variant>
      <vt:variant>
        <vt:lpwstr/>
      </vt:variant>
      <vt:variant>
        <vt:i4>5701726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consultantplus://offline/ref=747F550818F2E0180D6BB7944D239EA312568C0151C5A5CAD94B85812825281330C249BF73CD22E0EC49820900L6WFJ</vt:lpwstr>
      </vt:variant>
      <vt:variant>
        <vt:lpwstr/>
      </vt:variant>
      <vt:variant>
        <vt:i4>5701718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consultantplus://offline/ref=747F550818F2E0180D6BB7944D239EA312548B0850C6A5CAD94B85812825281330C249BF73CD22E0EC49820900L6WFJ</vt:lpwstr>
      </vt:variant>
      <vt:variant>
        <vt:lpwstr/>
      </vt:variant>
      <vt:variant>
        <vt:i4>7077941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7143482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Par589</vt:lpwstr>
      </vt:variant>
      <vt:variant>
        <vt:i4>6357045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6291509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Par372</vt:lpwstr>
      </vt:variant>
      <vt:variant>
        <vt:i4>7536699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consultantplus://offline/ref=C68BD7FDB9D38DAC986AF836D02D01969E2F7CEF2106A64D5A2F7D8F6948F64366C4CDF4CF32A3F8AE899E6500C2DB133CEBA6DC07859D8DpCwAH</vt:lpwstr>
      </vt:variant>
      <vt:variant>
        <vt:lpwstr/>
      </vt:variant>
      <vt:variant>
        <vt:i4>7471152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consultantplus://offline/ref=D79B4605BF7B7588A854A682A60A1229AEB0CA91937E22A2A0B2779309DE1573A49099AA8269F1795C519458BE423A8C0033AEED68E2I0H9J</vt:lpwstr>
      </vt:variant>
      <vt:variant>
        <vt:lpwstr/>
      </vt:variant>
      <vt:variant>
        <vt:i4>6357092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https://login.consultant.ru/link/?req=doc&amp;base=LAW&amp;n=430635&amp;date=04.06.2023</vt:lpwstr>
      </vt:variant>
      <vt:variant>
        <vt:lpwstr/>
      </vt:variant>
      <vt:variant>
        <vt:i4>2424937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consultantplus://offline/ref=F29D8E1031341F8A226F74B7304BE880748F76088C40B418A4EDB74E96E84BE5F757ABF8F981DBC5B489F26EF24D0BC7370E5118F947D0FDkDJEM</vt:lpwstr>
      </vt:variant>
      <vt:variant>
        <vt:lpwstr/>
      </vt:variant>
      <vt:variant>
        <vt:i4>3145781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consultantplus://offline/ref=F2BDF9A17EC761CBF9A74ABCC81D7704FBAEDA0FE86569806F5B61B04576F2A07238CD8FFF106F1F2AFC6AB8E37265B444B9C14390E54E5FvEE1I</vt:lpwstr>
      </vt:variant>
      <vt:variant>
        <vt:lpwstr/>
      </vt:variant>
      <vt:variant>
        <vt:i4>5767170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917589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consultantplus://offline/ref=D86412429E7B5C345854BB25A0A4E54A7328C718F658DCC1480D02BC036F9E5B2FFBF45F2AAF8ACDB27663B938B1A49484847C2C5Eh1zCN</vt:lpwstr>
      </vt:variant>
      <vt:variant>
        <vt:lpwstr/>
      </vt:variant>
      <vt:variant>
        <vt:i4>5701713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consultantplus://offline/ref=747F550818F2E0180D6BB7944D239EA312548B0856C7A5CAD94B85812825281330C249BF73CD22E0EC49820900L6WFJ</vt:lpwstr>
      </vt:variant>
      <vt:variant>
        <vt:lpwstr/>
      </vt:variant>
      <vt:variant>
        <vt:i4>3801141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consultantplus://offline/ref=747F550818F2E0180D6BB7944D239EA312548B0850C6A5CAD94B85812825281322C211B375C038EBBC06C45C0F6EDB3B81D4728E037ELFWDJ</vt:lpwstr>
      </vt:variant>
      <vt:variant>
        <vt:lpwstr/>
      </vt:variant>
      <vt:variant>
        <vt:i4>589917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consultantplus://offline/ref=747F550818F2E0180D6BB7944D239EA312548B0850C6A5CAD94B85812825281322C211BB76CE37B4B913D5040068C12585CE6E8C01L7WFJ</vt:lpwstr>
      </vt:variant>
      <vt:variant>
        <vt:lpwstr/>
      </vt:variant>
      <vt:variant>
        <vt:i4>589835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consultantplus://offline/ref=747F550818F2E0180D6BB7944D239EA312548B0850C6A5CAD94B85812825281322C211B377CC37B4B913D5040068C12585CE6E8C01L7WFJ</vt:lpwstr>
      </vt:variant>
      <vt:variant>
        <vt:lpwstr/>
      </vt:variant>
      <vt:variant>
        <vt:i4>589838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consultantplus://offline/ref=747F550818F2E0180D6BB7944D239EA312548B0850C6A5CAD94B85812825281322C211B474CB37B4B913D5040068C12585CE6E8C01L7WFJ</vt:lpwstr>
      </vt:variant>
      <vt:variant>
        <vt:lpwstr/>
      </vt:variant>
      <vt:variant>
        <vt:i4>589839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consultantplus://offline/ref=747F550818F2E0180D6BB7944D239EA312548B0850C6A5CAD94B85812825281322C211B671CD37B4B913D5040068C12585CE6E8C01L7WFJ</vt:lpwstr>
      </vt:variant>
      <vt:variant>
        <vt:lpwstr/>
      </vt:variant>
      <vt:variant>
        <vt:i4>3801191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consultantplus://offline/ref=747F550818F2E0180D6BB7944D239EA312548B0850C6A5CAD94B85812825281322C211B071C83EEBBC06C45C0F6EDB3B81D4728E037ELFWDJ</vt:lpwstr>
      </vt:variant>
      <vt:variant>
        <vt:lpwstr/>
      </vt:variant>
      <vt:variant>
        <vt:i4>3801184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consultantplus://offline/ref=747F550818F2E0180D6BB7944D239EA312548B0850C6A5CAD94B85812825281322C211B373CC38EBBC06C45C0F6EDB3B81D4728E037ELFWDJ</vt:lpwstr>
      </vt:variant>
      <vt:variant>
        <vt:lpwstr/>
      </vt:variant>
      <vt:variant>
        <vt:i4>589918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consultantplus://offline/ref=747F550818F2E0180D6BB7944D239EA312548B0850C6A5CAD94B85812825281322C211BB76CF37B4B913D5040068C12585CE6E8C01L7WFJ</vt:lpwstr>
      </vt:variant>
      <vt:variant>
        <vt:lpwstr/>
      </vt:variant>
      <vt:variant>
        <vt:i4>3932268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consultantplus://offline/ref=747F550818F2E0180D6BB7944D239EA312558C015AC0A5CAD94B85812825281322C211B371C93CE8E05CD4584639D22785CE6C881D7EFEB6LDWDJ</vt:lpwstr>
      </vt:variant>
      <vt:variant>
        <vt:lpwstr/>
      </vt:variant>
      <vt:variant>
        <vt:i4>655441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3735661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consultantplus://offline/ref=1927800CB3981DAEDE91ECAA4DFEB92EF99A9D8B83056BE4F2CCF10CEE2730DB5311F81AB92427D34B36015B915C6544F4A65DD7B3P9M</vt:lpwstr>
      </vt:variant>
      <vt:variant>
        <vt:lpwstr/>
      </vt:variant>
      <vt:variant>
        <vt:i4>65622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consultantplus://offline/ref=8D0D47D8CE243289D5423557DE7D054CF5FF7EB4122DA44D65CB7086FD1250B3998B52F41D7B5C4626C7E5698Ci3pCI</vt:lpwstr>
      </vt:variant>
      <vt:variant>
        <vt:lpwstr/>
      </vt:variant>
      <vt:variant>
        <vt:i4>3145833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consultantplus://offline/ref=765E3007C15289CBFE812B287B8A15946B404017410B1EE44F3D3FA245803CA050F5C0E382D6566EE93AF8E8520A685D485A314E5C9DBD0FmEy4H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Par761</vt:lpwstr>
      </vt:variant>
      <vt:variant>
        <vt:i4>4390918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consultantplus://offline/ref=66D267F34711B09D63AAC443E6CBF09A01DE75227D0D7ABB3A5838E73DA7E70A5F890B67A24E3372E60E1DB9F1GCdFO</vt:lpwstr>
      </vt:variant>
      <vt:variant>
        <vt:lpwstr/>
      </vt:variant>
      <vt:variant>
        <vt:i4>5570568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consultantplus://offline/ref=ABD967E3F19AC803B6FB4134E0735EC2D261461E7015D6B73812F57E534D5941425901F69B318C621F7E04D200wDaFO</vt:lpwstr>
      </vt:variant>
      <vt:variant>
        <vt:lpwstr/>
      </vt:variant>
      <vt:variant>
        <vt:i4>262155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consultantplus://offline/ref=82F868B23CCCC3F189E5302CF98BA76506778CB3A99B1DA45DBEDAF30CC66A444438B31F6ECD38748E3191353F4AWDO</vt:lpwstr>
      </vt:variant>
      <vt:variant>
        <vt:lpwstr/>
      </vt:variant>
      <vt:variant>
        <vt:i4>5898255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consultantplus://offline/ref=3ACEDDB140C62BECB017ACD9873C6202CC6FABF216658AEF4B791C9ABF2B822DDD3CDBCEDE29C651816535B07Bk6wEN</vt:lpwstr>
      </vt:variant>
      <vt:variant>
        <vt:lpwstr/>
      </vt:variant>
      <vt:variant>
        <vt:i4>5308418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4259844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consultantplus://offline/ref=8F6229269D8B34347248B8F900385994ACBC0C6973A7B42B7AC8A16840DE4F4E374F1326513EC55E7A506124B3F9BDDD35C1269B29bFg9N</vt:lpwstr>
      </vt:variant>
      <vt:variant>
        <vt:lpwstr/>
      </vt:variant>
      <vt:variant>
        <vt:i4>2424929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consultantplus://offline/ref=8F6229269D8B34347248B8F900385994ACBB0C6B7CACB42B7AC8A16840DE4F4E374F13265939C7017F45707CBCFEA6C331DB3A992BF8bEgFN</vt:lpwstr>
      </vt:variant>
      <vt:variant>
        <vt:lpwstr/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Par705</vt:lpwstr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7209008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cp:lastPrinted>2023-11-28T07:12:00Z</cp:lastPrinted>
  <dcterms:created xsi:type="dcterms:W3CDTF">2024-01-23T06:30:00Z</dcterms:created>
  <dcterms:modified xsi:type="dcterms:W3CDTF">2024-01-23T06:30:00Z</dcterms:modified>
</cp:coreProperties>
</file>