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49" w:rsidRPr="00902B2A" w:rsidRDefault="00EC6E36" w:rsidP="00902B2A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" t="-90" r="-113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C49" w:rsidRPr="00902B2A" w:rsidRDefault="00CD6C49" w:rsidP="00902B2A">
      <w:pPr>
        <w:ind w:firstLine="709"/>
        <w:jc w:val="center"/>
        <w:rPr>
          <w:rFonts w:cs="Arial"/>
        </w:rPr>
      </w:pPr>
    </w:p>
    <w:p w:rsidR="00CD6C49" w:rsidRPr="00902B2A" w:rsidRDefault="00CD6C49" w:rsidP="00902B2A">
      <w:pPr>
        <w:ind w:firstLine="709"/>
        <w:jc w:val="center"/>
        <w:rPr>
          <w:rFonts w:cs="Arial"/>
        </w:rPr>
      </w:pPr>
      <w:r w:rsidRPr="00902B2A">
        <w:rPr>
          <w:rFonts w:cs="Arial"/>
        </w:rPr>
        <w:t>Администрация Каменского муниципального района</w:t>
      </w:r>
    </w:p>
    <w:p w:rsidR="00CD6C49" w:rsidRPr="00902B2A" w:rsidRDefault="00CD6C49" w:rsidP="00902B2A">
      <w:pPr>
        <w:ind w:firstLine="709"/>
        <w:jc w:val="center"/>
        <w:rPr>
          <w:rFonts w:cs="Arial"/>
        </w:rPr>
      </w:pPr>
      <w:r w:rsidRPr="00902B2A">
        <w:rPr>
          <w:rFonts w:cs="Arial"/>
        </w:rPr>
        <w:t>Воронежской области</w:t>
      </w:r>
    </w:p>
    <w:p w:rsidR="00CD6C49" w:rsidRPr="00902B2A" w:rsidRDefault="00CD6C49" w:rsidP="00902B2A">
      <w:pPr>
        <w:ind w:firstLine="709"/>
        <w:jc w:val="center"/>
        <w:rPr>
          <w:rFonts w:cs="Arial"/>
        </w:rPr>
      </w:pPr>
    </w:p>
    <w:p w:rsidR="00CD6C49" w:rsidRPr="00902B2A" w:rsidRDefault="00CD6C49" w:rsidP="00902B2A">
      <w:pPr>
        <w:ind w:firstLine="709"/>
        <w:jc w:val="center"/>
        <w:rPr>
          <w:rFonts w:cs="Arial"/>
        </w:rPr>
      </w:pPr>
      <w:r w:rsidRPr="00902B2A">
        <w:rPr>
          <w:rFonts w:cs="Arial"/>
        </w:rPr>
        <w:t>ПОСТАНОВЛЕНИЕ</w:t>
      </w:r>
    </w:p>
    <w:p w:rsidR="00CD6C49" w:rsidRPr="00902B2A" w:rsidRDefault="00CD6C49" w:rsidP="00902B2A">
      <w:pPr>
        <w:ind w:firstLine="709"/>
        <w:rPr>
          <w:rFonts w:cs="Arial"/>
        </w:rPr>
      </w:pPr>
    </w:p>
    <w:p w:rsidR="00CD6C49" w:rsidRPr="00D64577" w:rsidRDefault="00440145" w:rsidP="00902B2A">
      <w:pPr>
        <w:ind w:firstLine="709"/>
        <w:rPr>
          <w:rFonts w:cs="Arial"/>
          <w:u w:val="single"/>
        </w:rPr>
      </w:pPr>
      <w:r w:rsidRPr="00902B2A">
        <w:rPr>
          <w:rFonts w:cs="Arial"/>
        </w:rPr>
        <w:t>15 декабря</w:t>
      </w:r>
      <w:r w:rsidR="00CD6C49" w:rsidRPr="00902B2A">
        <w:rPr>
          <w:rFonts w:cs="Arial"/>
        </w:rPr>
        <w:t xml:space="preserve"> </w:t>
      </w:r>
      <w:r w:rsidR="00C965E5" w:rsidRPr="00902B2A">
        <w:rPr>
          <w:rFonts w:cs="Arial"/>
        </w:rPr>
        <w:t>202</w:t>
      </w:r>
      <w:r w:rsidR="00A25AD4" w:rsidRPr="00902B2A">
        <w:rPr>
          <w:rFonts w:cs="Arial"/>
        </w:rPr>
        <w:t>3</w:t>
      </w:r>
      <w:r w:rsidR="00AC72DB" w:rsidRPr="00902B2A">
        <w:rPr>
          <w:rFonts w:cs="Arial"/>
        </w:rPr>
        <w:t xml:space="preserve"> г.</w:t>
      </w:r>
      <w:r w:rsidR="00EA25B4" w:rsidRPr="00D64577">
        <w:rPr>
          <w:rFonts w:cs="Arial"/>
        </w:rPr>
        <w:t xml:space="preserve"> </w:t>
      </w:r>
      <w:r w:rsidR="00CD6C49" w:rsidRPr="00EA25B4">
        <w:rPr>
          <w:rFonts w:cs="Arial"/>
        </w:rPr>
        <w:t>№</w:t>
      </w:r>
      <w:r w:rsidRPr="00902B2A">
        <w:rPr>
          <w:rFonts w:cs="Arial"/>
        </w:rPr>
        <w:t>499</w:t>
      </w:r>
      <w:r w:rsidR="00EA25B4" w:rsidRPr="00D64577">
        <w:rPr>
          <w:rFonts w:cs="Arial"/>
        </w:rPr>
        <w:t xml:space="preserve"> </w:t>
      </w:r>
    </w:p>
    <w:p w:rsidR="00CD6C49" w:rsidRPr="00902B2A" w:rsidRDefault="00CD6C49" w:rsidP="00902B2A">
      <w:pPr>
        <w:ind w:firstLine="709"/>
        <w:rPr>
          <w:rFonts w:cs="Arial"/>
        </w:rPr>
      </w:pPr>
    </w:p>
    <w:p w:rsidR="00D64577" w:rsidRPr="00902B2A" w:rsidRDefault="00D64577" w:rsidP="00D64577">
      <w:pPr>
        <w:pStyle w:val="Title"/>
      </w:pPr>
      <w:r w:rsidRPr="00902B2A">
        <w:t>О внесении изменений в постановление администрации Каменского муниципального района Воронежской области от 17.01.2013 г. № 20 «Об образовании избирательных участков, являющихся единым для всех выборов и референдумов, проводимых на территории Каменского муниципального района» (в редакции от 27.06.2016 № 211, от 29.09.2017 № 420; от 01.03.2022 №72, от 24.10.2022 №342; 02.06.2023 №234; от 20.07.2023 №308)</w:t>
      </w:r>
    </w:p>
    <w:p w:rsidR="00D64577" w:rsidRPr="00902B2A" w:rsidRDefault="00D64577" w:rsidP="00902B2A">
      <w:pPr>
        <w:tabs>
          <w:tab w:val="left" w:pos="6912"/>
        </w:tabs>
        <w:snapToGrid w:val="0"/>
        <w:ind w:firstLine="709"/>
        <w:jc w:val="left"/>
        <w:rPr>
          <w:rFonts w:cs="Arial"/>
          <w:b/>
        </w:rPr>
      </w:pPr>
      <w:r w:rsidRPr="00902B2A">
        <w:rPr>
          <w:rFonts w:cs="Arial"/>
        </w:rPr>
        <w:tab/>
      </w:r>
    </w:p>
    <w:p w:rsidR="00F02CB6" w:rsidRPr="00902B2A" w:rsidRDefault="00864045" w:rsidP="00902B2A">
      <w:pPr>
        <w:ind w:firstLine="709"/>
        <w:rPr>
          <w:rStyle w:val="FontStyle16"/>
          <w:rFonts w:ascii="Arial" w:hAnsi="Arial" w:cs="Arial"/>
          <w:sz w:val="24"/>
          <w:szCs w:val="24"/>
        </w:rPr>
      </w:pPr>
      <w:r w:rsidRPr="00902B2A">
        <w:rPr>
          <w:rStyle w:val="FontStyle16"/>
          <w:rFonts w:ascii="Arial" w:hAnsi="Arial" w:cs="Arial"/>
          <w:sz w:val="24"/>
          <w:szCs w:val="24"/>
        </w:rPr>
        <w:t>В соответствии с п. «д» ч.</w:t>
      </w:r>
      <w:r w:rsidR="00694171" w:rsidRPr="00902B2A">
        <w:rPr>
          <w:rStyle w:val="FontStyle16"/>
          <w:rFonts w:ascii="Arial" w:hAnsi="Arial" w:cs="Arial"/>
          <w:sz w:val="24"/>
          <w:szCs w:val="24"/>
        </w:rPr>
        <w:t xml:space="preserve"> 3.1 </w:t>
      </w:r>
      <w:r w:rsidRPr="00902B2A">
        <w:rPr>
          <w:rStyle w:val="FontStyle16"/>
          <w:rFonts w:ascii="Arial" w:hAnsi="Arial" w:cs="Arial"/>
          <w:sz w:val="24"/>
          <w:szCs w:val="24"/>
        </w:rPr>
        <w:t>ст. 22 Закон Воронежской области от 27.06.2007 № 87-ОЗ «Избирательный кодекс Воронежской области»</w:t>
      </w:r>
      <w:r w:rsidR="00AB061B" w:rsidRPr="00902B2A">
        <w:rPr>
          <w:rStyle w:val="FontStyle16"/>
          <w:rFonts w:ascii="Arial" w:hAnsi="Arial" w:cs="Arial"/>
          <w:sz w:val="24"/>
          <w:szCs w:val="24"/>
        </w:rPr>
        <w:t xml:space="preserve">, </w:t>
      </w:r>
      <w:r w:rsidR="00694171" w:rsidRPr="00902B2A">
        <w:rPr>
          <w:rStyle w:val="FontStyle16"/>
          <w:rFonts w:ascii="Arial" w:hAnsi="Arial" w:cs="Arial"/>
          <w:sz w:val="24"/>
          <w:szCs w:val="24"/>
        </w:rPr>
        <w:t xml:space="preserve">в связи с необходимостью замены помещения для голосования, </w:t>
      </w:r>
      <w:r w:rsidR="00AB061B" w:rsidRPr="00902B2A">
        <w:rPr>
          <w:rStyle w:val="FontStyle16"/>
          <w:rFonts w:ascii="Arial" w:hAnsi="Arial" w:cs="Arial"/>
          <w:sz w:val="24"/>
          <w:szCs w:val="24"/>
        </w:rPr>
        <w:t>администрация Каменского муниципального района Воронежской области</w:t>
      </w:r>
    </w:p>
    <w:p w:rsidR="00056381" w:rsidRPr="00902B2A" w:rsidRDefault="00056381" w:rsidP="00902B2A">
      <w:pPr>
        <w:widowControl w:val="0"/>
        <w:tabs>
          <w:tab w:val="left" w:pos="1701"/>
          <w:tab w:val="left" w:pos="3976"/>
        </w:tabs>
        <w:autoSpaceDE w:val="0"/>
        <w:autoSpaceDN w:val="0"/>
        <w:adjustRightInd w:val="0"/>
        <w:ind w:firstLine="709"/>
        <w:contextualSpacing/>
        <w:jc w:val="center"/>
        <w:rPr>
          <w:rFonts w:cs="Arial"/>
        </w:rPr>
      </w:pPr>
      <w:r w:rsidRPr="00902B2A">
        <w:rPr>
          <w:rFonts w:cs="Arial"/>
        </w:rPr>
        <w:t>ПОСТАНОВЛЯЕТ:</w:t>
      </w:r>
    </w:p>
    <w:p w:rsidR="00177275" w:rsidRPr="00902B2A" w:rsidRDefault="001B5B4F" w:rsidP="00902B2A">
      <w:pPr>
        <w:ind w:firstLine="709"/>
        <w:rPr>
          <w:rFonts w:cs="Arial"/>
        </w:rPr>
      </w:pPr>
      <w:r w:rsidRPr="00902B2A">
        <w:rPr>
          <w:rFonts w:cs="Arial"/>
        </w:rPr>
        <w:t xml:space="preserve">1. </w:t>
      </w:r>
      <w:r w:rsidR="00AB061B" w:rsidRPr="00902B2A">
        <w:rPr>
          <w:rFonts w:cs="Arial"/>
        </w:rPr>
        <w:t xml:space="preserve">Внести в </w:t>
      </w:r>
      <w:r w:rsidR="00694171" w:rsidRPr="00902B2A">
        <w:rPr>
          <w:rFonts w:cs="Arial"/>
        </w:rPr>
        <w:t>постановление администрации Каменского муниципального района Воронежской области от 17.01.2013 г. № 20 «Об образовании избирательных участков, являющихся единым для всех выборов и референдумов, проводимых на территории Каменского муниципального района» (в редакции от 27.06.2016 № 211, от 29.09.2017 № 420</w:t>
      </w:r>
      <w:r w:rsidR="00A25AD4" w:rsidRPr="00902B2A">
        <w:rPr>
          <w:rFonts w:cs="Arial"/>
        </w:rPr>
        <w:t>; от 01.03.2022 №72, от 24.10.2022 №342,от 02.06.2023 №234, от 20.07.2023 №308</w:t>
      </w:r>
      <w:r w:rsidR="00694171" w:rsidRPr="00902B2A">
        <w:rPr>
          <w:rFonts w:cs="Arial"/>
        </w:rPr>
        <w:t>) (далее по тексту - постановление) следующие</w:t>
      </w:r>
      <w:r w:rsidRPr="00902B2A">
        <w:rPr>
          <w:rFonts w:cs="Arial"/>
        </w:rPr>
        <w:t xml:space="preserve"> </w:t>
      </w:r>
      <w:r w:rsidR="00AB061B" w:rsidRPr="00902B2A">
        <w:rPr>
          <w:rFonts w:cs="Arial"/>
        </w:rPr>
        <w:t>изменения:</w:t>
      </w:r>
    </w:p>
    <w:p w:rsidR="00694171" w:rsidRPr="00902B2A" w:rsidRDefault="005D7BAE" w:rsidP="00902B2A">
      <w:pPr>
        <w:numPr>
          <w:ilvl w:val="1"/>
          <w:numId w:val="9"/>
        </w:numPr>
        <w:ind w:left="0" w:firstLine="709"/>
        <w:rPr>
          <w:rFonts w:cs="Arial"/>
        </w:rPr>
      </w:pPr>
      <w:r w:rsidRPr="00902B2A">
        <w:rPr>
          <w:rFonts w:cs="Arial"/>
        </w:rPr>
        <w:t>В приложении</w:t>
      </w:r>
      <w:r w:rsidR="00694171" w:rsidRPr="00902B2A">
        <w:rPr>
          <w:rFonts w:cs="Arial"/>
        </w:rPr>
        <w:t xml:space="preserve"> к постановлению слова: </w:t>
      </w:r>
    </w:p>
    <w:p w:rsidR="00694171" w:rsidRPr="00902B2A" w:rsidRDefault="00694171" w:rsidP="00902B2A">
      <w:pPr>
        <w:ind w:firstLine="709"/>
        <w:rPr>
          <w:rFonts w:cs="Arial"/>
        </w:rPr>
      </w:pPr>
      <w:r w:rsidRPr="00902B2A">
        <w:rPr>
          <w:rFonts w:cs="Arial"/>
        </w:rPr>
        <w:t>«ИЗБИРАТЕЛЬНЫЙ УЧАСТОК № 17/</w:t>
      </w:r>
      <w:r w:rsidR="00A25AD4" w:rsidRPr="00902B2A">
        <w:rPr>
          <w:rFonts w:cs="Arial"/>
        </w:rPr>
        <w:t>02</w:t>
      </w:r>
    </w:p>
    <w:p w:rsidR="000F74EA" w:rsidRPr="00902B2A" w:rsidRDefault="00694171" w:rsidP="00902B2A">
      <w:pPr>
        <w:ind w:firstLine="709"/>
        <w:rPr>
          <w:rFonts w:cs="Arial"/>
        </w:rPr>
      </w:pPr>
      <w:r w:rsidRPr="00902B2A">
        <w:rPr>
          <w:rFonts w:cs="Arial"/>
        </w:rPr>
        <w:t xml:space="preserve">Центр: </w:t>
      </w:r>
      <w:r w:rsidR="00A25AD4" w:rsidRPr="00902B2A">
        <w:rPr>
          <w:rFonts w:cs="Arial"/>
        </w:rPr>
        <w:t>хутор Крутец, здание МКОУ «Крутчанская ООШ»</w:t>
      </w:r>
    </w:p>
    <w:p w:rsidR="000F74EA" w:rsidRPr="00902B2A" w:rsidRDefault="000F74EA" w:rsidP="00902B2A">
      <w:pPr>
        <w:ind w:firstLine="709"/>
        <w:rPr>
          <w:rFonts w:cs="Arial"/>
        </w:rPr>
      </w:pPr>
      <w:r w:rsidRPr="00902B2A">
        <w:rPr>
          <w:rFonts w:cs="Arial"/>
        </w:rPr>
        <w:t xml:space="preserve">Границы участка: </w:t>
      </w:r>
      <w:r w:rsidR="00A25AD4" w:rsidRPr="00902B2A">
        <w:rPr>
          <w:rFonts w:cs="Arial"/>
        </w:rPr>
        <w:t>хутора Крутец, Рыбальчино</w:t>
      </w:r>
    </w:p>
    <w:p w:rsidR="000F74EA" w:rsidRPr="00902B2A" w:rsidRDefault="000F74EA" w:rsidP="00902B2A">
      <w:pPr>
        <w:ind w:firstLine="709"/>
        <w:rPr>
          <w:rFonts w:cs="Arial"/>
        </w:rPr>
      </w:pPr>
      <w:r w:rsidRPr="00902B2A">
        <w:rPr>
          <w:rFonts w:cs="Arial"/>
        </w:rPr>
        <w:t xml:space="preserve">Тел. </w:t>
      </w:r>
      <w:r w:rsidR="00A25AD4" w:rsidRPr="00902B2A">
        <w:rPr>
          <w:rFonts w:cs="Arial"/>
        </w:rPr>
        <w:t>4-24-23</w:t>
      </w:r>
      <w:r w:rsidR="00694171" w:rsidRPr="00902B2A">
        <w:rPr>
          <w:rFonts w:cs="Arial"/>
        </w:rPr>
        <w:t>»</w:t>
      </w:r>
    </w:p>
    <w:p w:rsidR="00177275" w:rsidRPr="00902B2A" w:rsidRDefault="000F74EA" w:rsidP="00902B2A">
      <w:pPr>
        <w:ind w:firstLine="709"/>
        <w:rPr>
          <w:rFonts w:cs="Arial"/>
        </w:rPr>
      </w:pPr>
      <w:r w:rsidRPr="00902B2A">
        <w:rPr>
          <w:rFonts w:cs="Arial"/>
        </w:rPr>
        <w:t>Заменить словами:</w:t>
      </w:r>
      <w:r w:rsidR="000751DB">
        <w:rPr>
          <w:rFonts w:cs="Arial"/>
        </w:rPr>
        <w:t xml:space="preserve"> </w:t>
      </w:r>
    </w:p>
    <w:p w:rsidR="000F74EA" w:rsidRPr="00902B2A" w:rsidRDefault="000F74EA" w:rsidP="00902B2A">
      <w:pPr>
        <w:ind w:firstLine="709"/>
        <w:rPr>
          <w:rFonts w:cs="Arial"/>
        </w:rPr>
      </w:pPr>
      <w:r w:rsidRPr="00902B2A">
        <w:rPr>
          <w:rFonts w:cs="Arial"/>
        </w:rPr>
        <w:t>«ИЗБИРАТЕЛЬНЫЙ УЧАСТОК № 17/</w:t>
      </w:r>
      <w:r w:rsidR="00A25AD4" w:rsidRPr="00902B2A">
        <w:rPr>
          <w:rFonts w:cs="Arial"/>
        </w:rPr>
        <w:t>02</w:t>
      </w:r>
    </w:p>
    <w:p w:rsidR="000F74EA" w:rsidRPr="00902B2A" w:rsidRDefault="000F74EA" w:rsidP="00902B2A">
      <w:pPr>
        <w:ind w:firstLine="709"/>
        <w:rPr>
          <w:rFonts w:cs="Arial"/>
        </w:rPr>
      </w:pPr>
      <w:r w:rsidRPr="00902B2A">
        <w:rPr>
          <w:rFonts w:cs="Arial"/>
        </w:rPr>
        <w:t xml:space="preserve">Центр: </w:t>
      </w:r>
      <w:r w:rsidR="00A25AD4" w:rsidRPr="00902B2A">
        <w:rPr>
          <w:rFonts w:cs="Arial"/>
        </w:rPr>
        <w:t>хутор Крутец</w:t>
      </w:r>
      <w:r w:rsidRPr="00902B2A">
        <w:rPr>
          <w:rFonts w:cs="Arial"/>
        </w:rPr>
        <w:t xml:space="preserve">, здание </w:t>
      </w:r>
      <w:r w:rsidR="00A25AD4" w:rsidRPr="00902B2A">
        <w:rPr>
          <w:rFonts w:cs="Arial"/>
        </w:rPr>
        <w:t>сельского клуба</w:t>
      </w:r>
      <w:r w:rsidRPr="00902B2A">
        <w:rPr>
          <w:rFonts w:cs="Arial"/>
        </w:rPr>
        <w:t>.</w:t>
      </w:r>
    </w:p>
    <w:p w:rsidR="000F74EA" w:rsidRPr="00902B2A" w:rsidRDefault="000F74EA" w:rsidP="00902B2A">
      <w:pPr>
        <w:ind w:firstLine="709"/>
        <w:rPr>
          <w:rFonts w:cs="Arial"/>
        </w:rPr>
      </w:pPr>
      <w:r w:rsidRPr="00902B2A">
        <w:rPr>
          <w:rFonts w:cs="Arial"/>
        </w:rPr>
        <w:t>Адрес: 39651</w:t>
      </w:r>
      <w:r w:rsidR="00A25AD4" w:rsidRPr="00902B2A">
        <w:rPr>
          <w:rFonts w:cs="Arial"/>
        </w:rPr>
        <w:t>6</w:t>
      </w:r>
      <w:r w:rsidRPr="00902B2A">
        <w:rPr>
          <w:rFonts w:cs="Arial"/>
        </w:rPr>
        <w:t xml:space="preserve">, Воронежская область, Каменский район, </w:t>
      </w:r>
      <w:r w:rsidR="00A25AD4" w:rsidRPr="00902B2A">
        <w:rPr>
          <w:rFonts w:cs="Arial"/>
        </w:rPr>
        <w:t>хутор Крутец</w:t>
      </w:r>
      <w:r w:rsidRPr="00902B2A">
        <w:rPr>
          <w:rFonts w:cs="Arial"/>
        </w:rPr>
        <w:t xml:space="preserve">, ул. </w:t>
      </w:r>
      <w:r w:rsidR="00A25AD4" w:rsidRPr="00902B2A">
        <w:rPr>
          <w:rFonts w:cs="Arial"/>
        </w:rPr>
        <w:t>Железнодорожная</w:t>
      </w:r>
      <w:r w:rsidRPr="00902B2A">
        <w:rPr>
          <w:rFonts w:cs="Arial"/>
        </w:rPr>
        <w:t xml:space="preserve">, д. </w:t>
      </w:r>
      <w:r w:rsidR="00A25AD4" w:rsidRPr="00902B2A">
        <w:rPr>
          <w:rFonts w:cs="Arial"/>
        </w:rPr>
        <w:t>35а</w:t>
      </w:r>
    </w:p>
    <w:p w:rsidR="000F74EA" w:rsidRPr="00902B2A" w:rsidRDefault="000F74EA" w:rsidP="00902B2A">
      <w:pPr>
        <w:ind w:firstLine="709"/>
        <w:rPr>
          <w:rFonts w:cs="Arial"/>
        </w:rPr>
      </w:pPr>
      <w:r w:rsidRPr="00902B2A">
        <w:rPr>
          <w:rFonts w:cs="Arial"/>
        </w:rPr>
        <w:t xml:space="preserve">Границы участка: </w:t>
      </w:r>
      <w:r w:rsidR="00A25AD4" w:rsidRPr="00902B2A">
        <w:rPr>
          <w:rFonts w:cs="Arial"/>
        </w:rPr>
        <w:t>хутора Крутец, Рыбальчино</w:t>
      </w:r>
    </w:p>
    <w:p w:rsidR="000F74EA" w:rsidRPr="00902B2A" w:rsidRDefault="000F74EA" w:rsidP="00902B2A">
      <w:pPr>
        <w:ind w:firstLine="709"/>
        <w:rPr>
          <w:rFonts w:cs="Arial"/>
        </w:rPr>
      </w:pPr>
      <w:r w:rsidRPr="00902B2A">
        <w:rPr>
          <w:rFonts w:cs="Arial"/>
        </w:rPr>
        <w:t xml:space="preserve">Тел. </w:t>
      </w:r>
      <w:r w:rsidR="00A25AD4" w:rsidRPr="00902B2A">
        <w:rPr>
          <w:rFonts w:cs="Arial"/>
        </w:rPr>
        <w:t>89397731702</w:t>
      </w:r>
      <w:r w:rsidRPr="00902B2A">
        <w:rPr>
          <w:rFonts w:cs="Arial"/>
        </w:rPr>
        <w:t>»</w:t>
      </w:r>
      <w:r w:rsidR="00C9615A" w:rsidRPr="00902B2A">
        <w:rPr>
          <w:rFonts w:cs="Arial"/>
        </w:rPr>
        <w:t>.</w:t>
      </w:r>
    </w:p>
    <w:p w:rsidR="00A25AD4" w:rsidRPr="00902B2A" w:rsidRDefault="00A25AD4" w:rsidP="00902B2A">
      <w:pPr>
        <w:ind w:firstLine="709"/>
        <w:rPr>
          <w:rFonts w:cs="Arial"/>
        </w:rPr>
      </w:pPr>
      <w:r w:rsidRPr="00902B2A">
        <w:rPr>
          <w:rFonts w:cs="Arial"/>
        </w:rPr>
        <w:t>«ИЗБИРАТЕЛЬНЫЙ УЧАСТОК №17/14</w:t>
      </w:r>
    </w:p>
    <w:p w:rsidR="00A25AD4" w:rsidRPr="00902B2A" w:rsidRDefault="00A25AD4" w:rsidP="00902B2A">
      <w:pPr>
        <w:ind w:firstLine="709"/>
        <w:rPr>
          <w:rFonts w:cs="Arial"/>
        </w:rPr>
      </w:pPr>
      <w:r w:rsidRPr="00902B2A">
        <w:rPr>
          <w:rFonts w:cs="Arial"/>
        </w:rPr>
        <w:lastRenderedPageBreak/>
        <w:t>Центр: село Трехстенки,</w:t>
      </w:r>
      <w:r w:rsidR="000805B6" w:rsidRPr="00902B2A">
        <w:rPr>
          <w:rFonts w:cs="Arial"/>
        </w:rPr>
        <w:t xml:space="preserve"> </w:t>
      </w:r>
      <w:r w:rsidRPr="00902B2A">
        <w:rPr>
          <w:rFonts w:cs="Arial"/>
        </w:rPr>
        <w:t>здание МКОУ «Трехстенская ООШ»</w:t>
      </w:r>
    </w:p>
    <w:p w:rsidR="00A25AD4" w:rsidRPr="00902B2A" w:rsidRDefault="00A25AD4" w:rsidP="00902B2A">
      <w:pPr>
        <w:ind w:firstLine="709"/>
        <w:rPr>
          <w:rFonts w:cs="Arial"/>
        </w:rPr>
      </w:pPr>
      <w:r w:rsidRPr="00902B2A">
        <w:rPr>
          <w:rFonts w:cs="Arial"/>
        </w:rPr>
        <w:t>Границы участка: село Трехстенки</w:t>
      </w:r>
    </w:p>
    <w:p w:rsidR="00A25AD4" w:rsidRPr="00902B2A" w:rsidRDefault="00A25AD4" w:rsidP="00902B2A">
      <w:pPr>
        <w:ind w:firstLine="709"/>
        <w:rPr>
          <w:rFonts w:cs="Arial"/>
        </w:rPr>
      </w:pPr>
      <w:r w:rsidRPr="00902B2A">
        <w:rPr>
          <w:rFonts w:cs="Arial"/>
        </w:rPr>
        <w:t>Тел.4-26-19»</w:t>
      </w:r>
    </w:p>
    <w:p w:rsidR="00A25AD4" w:rsidRPr="00902B2A" w:rsidRDefault="00A25AD4" w:rsidP="00902B2A">
      <w:pPr>
        <w:ind w:firstLine="709"/>
        <w:rPr>
          <w:rFonts w:cs="Arial"/>
        </w:rPr>
      </w:pPr>
      <w:r w:rsidRPr="00902B2A">
        <w:rPr>
          <w:rFonts w:cs="Arial"/>
        </w:rPr>
        <w:t>Заменить словами:</w:t>
      </w:r>
    </w:p>
    <w:p w:rsidR="00A25AD4" w:rsidRPr="00902B2A" w:rsidRDefault="00A25AD4" w:rsidP="00902B2A">
      <w:pPr>
        <w:ind w:firstLine="709"/>
        <w:rPr>
          <w:rFonts w:cs="Arial"/>
        </w:rPr>
      </w:pPr>
      <w:r w:rsidRPr="00902B2A">
        <w:rPr>
          <w:rFonts w:cs="Arial"/>
        </w:rPr>
        <w:t>«ИЗБИРАТЕЛЬНЫЙ УЧАСТОК №17/14</w:t>
      </w:r>
    </w:p>
    <w:p w:rsidR="00A25AD4" w:rsidRPr="00902B2A" w:rsidRDefault="00A25AD4" w:rsidP="00902B2A">
      <w:pPr>
        <w:ind w:firstLine="709"/>
        <w:rPr>
          <w:rFonts w:cs="Arial"/>
        </w:rPr>
      </w:pPr>
      <w:r w:rsidRPr="00902B2A">
        <w:rPr>
          <w:rFonts w:cs="Arial"/>
        </w:rPr>
        <w:t>Центр: село Трехстенки, здание сельского Дома культуры.</w:t>
      </w:r>
    </w:p>
    <w:p w:rsidR="00A25AD4" w:rsidRPr="00902B2A" w:rsidRDefault="00A25AD4" w:rsidP="00902B2A">
      <w:pPr>
        <w:ind w:firstLine="709"/>
        <w:rPr>
          <w:rFonts w:cs="Arial"/>
        </w:rPr>
      </w:pPr>
      <w:r w:rsidRPr="00902B2A">
        <w:rPr>
          <w:rFonts w:cs="Arial"/>
        </w:rPr>
        <w:t>Адрес: 396520, Воронежская область, Каменский район, с. Трехстенки, ул. Центральная, д.17</w:t>
      </w:r>
    </w:p>
    <w:p w:rsidR="00A25AD4" w:rsidRPr="00902B2A" w:rsidRDefault="00A25AD4" w:rsidP="00902B2A">
      <w:pPr>
        <w:ind w:firstLine="709"/>
        <w:rPr>
          <w:rFonts w:cs="Arial"/>
        </w:rPr>
      </w:pPr>
      <w:r w:rsidRPr="00902B2A">
        <w:rPr>
          <w:rFonts w:cs="Arial"/>
        </w:rPr>
        <w:t>Границы участка: село Трехстенки</w:t>
      </w:r>
    </w:p>
    <w:p w:rsidR="00A25AD4" w:rsidRPr="00902B2A" w:rsidRDefault="00A25AD4" w:rsidP="00902B2A">
      <w:pPr>
        <w:ind w:firstLine="709"/>
        <w:rPr>
          <w:rFonts w:cs="Arial"/>
        </w:rPr>
      </w:pPr>
      <w:r w:rsidRPr="00902B2A">
        <w:rPr>
          <w:rFonts w:cs="Arial"/>
        </w:rPr>
        <w:t>Тел. 89397731714</w:t>
      </w:r>
      <w:r w:rsidR="00473B43" w:rsidRPr="00902B2A">
        <w:rPr>
          <w:rFonts w:cs="Arial"/>
        </w:rPr>
        <w:t>».</w:t>
      </w:r>
    </w:p>
    <w:p w:rsidR="00473B43" w:rsidRPr="00902B2A" w:rsidRDefault="00473B43" w:rsidP="00902B2A">
      <w:pPr>
        <w:ind w:firstLine="709"/>
        <w:rPr>
          <w:rFonts w:cs="Arial"/>
        </w:rPr>
      </w:pPr>
      <w:r w:rsidRPr="00902B2A">
        <w:rPr>
          <w:rFonts w:cs="Arial"/>
        </w:rPr>
        <w:t>«ИЗБИРАТЕЛЬНЫЙ УЧАСТОК №17/03</w:t>
      </w:r>
    </w:p>
    <w:p w:rsidR="00473B43" w:rsidRPr="00902B2A" w:rsidRDefault="00473B43" w:rsidP="00902B2A">
      <w:pPr>
        <w:ind w:firstLine="709"/>
        <w:rPr>
          <w:rFonts w:cs="Arial"/>
        </w:rPr>
      </w:pPr>
      <w:r w:rsidRPr="00902B2A">
        <w:rPr>
          <w:rFonts w:cs="Arial"/>
        </w:rPr>
        <w:t>Центр: село Дегтярное, здание МКОУ «Дегтяренская ООШ»</w:t>
      </w:r>
    </w:p>
    <w:p w:rsidR="00473B43" w:rsidRPr="00902B2A" w:rsidRDefault="00473B43" w:rsidP="00902B2A">
      <w:pPr>
        <w:ind w:firstLine="709"/>
        <w:rPr>
          <w:rFonts w:cs="Arial"/>
        </w:rPr>
      </w:pPr>
      <w:r w:rsidRPr="00902B2A">
        <w:rPr>
          <w:rFonts w:cs="Arial"/>
        </w:rPr>
        <w:t>Границы участка: село Дегтярное, хутора</w:t>
      </w:r>
      <w:r w:rsidR="000751DB">
        <w:rPr>
          <w:rFonts w:cs="Arial"/>
        </w:rPr>
        <w:t xml:space="preserve"> </w:t>
      </w:r>
      <w:r w:rsidRPr="00902B2A">
        <w:rPr>
          <w:rFonts w:cs="Arial"/>
        </w:rPr>
        <w:t>Гойкалово, Хвощеватый, Свистовка</w:t>
      </w:r>
    </w:p>
    <w:p w:rsidR="00473B43" w:rsidRPr="00902B2A" w:rsidRDefault="00473B43" w:rsidP="00902B2A">
      <w:pPr>
        <w:ind w:firstLine="709"/>
        <w:rPr>
          <w:rFonts w:cs="Arial"/>
        </w:rPr>
      </w:pPr>
      <w:r w:rsidRPr="00902B2A">
        <w:rPr>
          <w:rFonts w:cs="Arial"/>
        </w:rPr>
        <w:t>Тел. 4-81-27»</w:t>
      </w:r>
    </w:p>
    <w:p w:rsidR="00473B43" w:rsidRPr="00902B2A" w:rsidRDefault="00473B43" w:rsidP="00902B2A">
      <w:pPr>
        <w:ind w:firstLine="709"/>
        <w:rPr>
          <w:rFonts w:cs="Arial"/>
        </w:rPr>
      </w:pPr>
      <w:r w:rsidRPr="00902B2A">
        <w:rPr>
          <w:rFonts w:cs="Arial"/>
        </w:rPr>
        <w:t>Заменить словами:</w:t>
      </w:r>
    </w:p>
    <w:p w:rsidR="00473B43" w:rsidRPr="00902B2A" w:rsidRDefault="00473B43" w:rsidP="00902B2A">
      <w:pPr>
        <w:ind w:firstLine="709"/>
        <w:rPr>
          <w:rFonts w:cs="Arial"/>
        </w:rPr>
      </w:pPr>
      <w:r w:rsidRPr="00902B2A">
        <w:rPr>
          <w:rFonts w:cs="Arial"/>
        </w:rPr>
        <w:t>«ИЗБИРАТЕЛЬНЫЙ УЧАСТОК №17/03</w:t>
      </w:r>
    </w:p>
    <w:p w:rsidR="00473B43" w:rsidRPr="00902B2A" w:rsidRDefault="00473B43" w:rsidP="00902B2A">
      <w:pPr>
        <w:ind w:firstLine="709"/>
        <w:rPr>
          <w:rFonts w:cs="Arial"/>
        </w:rPr>
      </w:pPr>
      <w:r w:rsidRPr="00902B2A">
        <w:rPr>
          <w:rFonts w:cs="Arial"/>
        </w:rPr>
        <w:t>Центр: село Дегтярное,здание сельского Дома кульуры</w:t>
      </w:r>
    </w:p>
    <w:p w:rsidR="00473B43" w:rsidRPr="00902B2A" w:rsidRDefault="00473B43" w:rsidP="00902B2A">
      <w:pPr>
        <w:ind w:firstLine="709"/>
        <w:rPr>
          <w:rFonts w:cs="Arial"/>
        </w:rPr>
      </w:pPr>
      <w:r w:rsidRPr="00902B2A">
        <w:rPr>
          <w:rFonts w:cs="Arial"/>
        </w:rPr>
        <w:t>Адрес: 396514, Воронежская область, Каменский район, с. Дегтярное, ул. Мира, дом 20.</w:t>
      </w:r>
    </w:p>
    <w:p w:rsidR="00F27D3F" w:rsidRPr="00902B2A" w:rsidRDefault="00F27D3F" w:rsidP="00902B2A">
      <w:pPr>
        <w:ind w:firstLine="709"/>
        <w:rPr>
          <w:rFonts w:cs="Arial"/>
        </w:rPr>
      </w:pPr>
      <w:r w:rsidRPr="00902B2A">
        <w:rPr>
          <w:rFonts w:cs="Arial"/>
        </w:rPr>
        <w:t>Границы участка: село Дегтярное, хутора Гойкалово, Хвощеватый, Свистовка.</w:t>
      </w:r>
    </w:p>
    <w:p w:rsidR="00F27D3F" w:rsidRPr="00902B2A" w:rsidRDefault="00F27D3F" w:rsidP="00902B2A">
      <w:pPr>
        <w:ind w:firstLine="709"/>
        <w:rPr>
          <w:rFonts w:cs="Arial"/>
        </w:rPr>
      </w:pPr>
      <w:r w:rsidRPr="00902B2A">
        <w:rPr>
          <w:rFonts w:cs="Arial"/>
        </w:rPr>
        <w:t>Тел. 89397731703.</w:t>
      </w:r>
    </w:p>
    <w:p w:rsidR="00056381" w:rsidRPr="00902B2A" w:rsidRDefault="00AB061B" w:rsidP="00902B2A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line="240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902B2A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ED3C10" w:rsidRPr="00902B2A">
        <w:rPr>
          <w:rFonts w:ascii="Arial" w:hAnsi="Arial" w:cs="Arial"/>
          <w:sz w:val="24"/>
          <w:szCs w:val="24"/>
        </w:rPr>
        <w:t>оставляю за собой</w:t>
      </w:r>
      <w:r w:rsidRPr="00902B2A">
        <w:rPr>
          <w:rFonts w:ascii="Arial" w:hAnsi="Arial" w:cs="Arial"/>
          <w:sz w:val="24"/>
          <w:szCs w:val="24"/>
        </w:rPr>
        <w:t>.</w:t>
      </w:r>
    </w:p>
    <w:p w:rsidR="00CD6C49" w:rsidRPr="00902B2A" w:rsidRDefault="00CD6C49" w:rsidP="00902B2A">
      <w:pPr>
        <w:ind w:firstLine="709"/>
        <w:rPr>
          <w:rFonts w:cs="Arial"/>
        </w:rPr>
      </w:pPr>
    </w:p>
    <w:p w:rsidR="00AB061B" w:rsidRPr="00902B2A" w:rsidRDefault="00AB061B" w:rsidP="00902B2A">
      <w:pPr>
        <w:ind w:firstLine="709"/>
        <w:rPr>
          <w:rFonts w:cs="Arial"/>
        </w:rPr>
      </w:pPr>
    </w:p>
    <w:p w:rsidR="00CD6C49" w:rsidRPr="00902B2A" w:rsidRDefault="00F27D3F" w:rsidP="00902B2A">
      <w:pPr>
        <w:ind w:firstLine="709"/>
        <w:rPr>
          <w:rFonts w:cs="Arial"/>
        </w:rPr>
      </w:pPr>
      <w:r w:rsidRPr="00902B2A">
        <w:rPr>
          <w:rFonts w:cs="Arial"/>
        </w:rPr>
        <w:t>И.п.</w:t>
      </w:r>
      <w:r w:rsidR="00CC2EE0" w:rsidRPr="00902B2A">
        <w:rPr>
          <w:rFonts w:cs="Arial"/>
        </w:rPr>
        <w:t xml:space="preserve"> </w:t>
      </w:r>
      <w:r w:rsidRPr="00902B2A">
        <w:rPr>
          <w:rFonts w:cs="Arial"/>
        </w:rPr>
        <w:t>г</w:t>
      </w:r>
      <w:r w:rsidR="00CD6C49" w:rsidRPr="00902B2A">
        <w:rPr>
          <w:rFonts w:cs="Arial"/>
        </w:rPr>
        <w:t>лав</w:t>
      </w:r>
      <w:r w:rsidRPr="00902B2A">
        <w:rPr>
          <w:rFonts w:cs="Arial"/>
        </w:rPr>
        <w:t>ы</w:t>
      </w:r>
    </w:p>
    <w:p w:rsidR="00CD6C49" w:rsidRPr="00902B2A" w:rsidRDefault="00CD6C49" w:rsidP="00902B2A">
      <w:pPr>
        <w:ind w:firstLine="709"/>
        <w:rPr>
          <w:rFonts w:cs="Arial"/>
        </w:rPr>
      </w:pPr>
      <w:r w:rsidRPr="00902B2A">
        <w:rPr>
          <w:rFonts w:cs="Arial"/>
        </w:rPr>
        <w:t xml:space="preserve">администрации Каменского </w:t>
      </w:r>
    </w:p>
    <w:p w:rsidR="00CD6C49" w:rsidRPr="00902B2A" w:rsidRDefault="00CD6C49" w:rsidP="00902B2A">
      <w:pPr>
        <w:ind w:firstLine="709"/>
        <w:rPr>
          <w:rFonts w:cs="Arial"/>
        </w:rPr>
      </w:pPr>
      <w:r w:rsidRPr="00902B2A">
        <w:rPr>
          <w:rFonts w:cs="Arial"/>
        </w:rPr>
        <w:t>муниципального района</w:t>
      </w:r>
      <w:r w:rsidR="006876C2">
        <w:rPr>
          <w:rFonts w:cs="Arial"/>
          <w:lang w:val="en-US"/>
        </w:rPr>
        <w:t xml:space="preserve"> </w:t>
      </w:r>
      <w:r w:rsidR="00F27D3F" w:rsidRPr="00902B2A">
        <w:rPr>
          <w:rFonts w:cs="Arial"/>
        </w:rPr>
        <w:t>С.И.Бурляев</w:t>
      </w:r>
    </w:p>
    <w:sectPr w:rsidR="00CD6C49" w:rsidRPr="00902B2A" w:rsidSect="00075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74" w:rsidRDefault="007D6974">
      <w:r>
        <w:separator/>
      </w:r>
    </w:p>
  </w:endnote>
  <w:endnote w:type="continuationSeparator" w:id="0">
    <w:p w:rsidR="007D6974" w:rsidRDefault="007D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77" w:rsidRDefault="00D6457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77" w:rsidRDefault="00D64577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77" w:rsidRDefault="00D6457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74" w:rsidRDefault="007D6974">
      <w:r>
        <w:separator/>
      </w:r>
    </w:p>
  </w:footnote>
  <w:footnote w:type="continuationSeparator" w:id="0">
    <w:p w:rsidR="007D6974" w:rsidRDefault="007D6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A6" w:rsidRPr="00123ADF" w:rsidRDefault="00123ADF">
    <w:pPr>
      <w:pStyle w:val="af4"/>
      <w:jc w:val="center"/>
      <w:rPr>
        <w:lang w:val="ru-RU"/>
      </w:rPr>
    </w:pPr>
    <w:r>
      <w:rPr>
        <w:lang w:val="ru-RU"/>
      </w:rPr>
      <w:t>3</w:t>
    </w:r>
  </w:p>
  <w:p w:rsidR="00050EA6" w:rsidRDefault="00050EA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24" w:rsidRDefault="00313C24">
    <w:pPr>
      <w:pStyle w:val="af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313C24" w:rsidRDefault="00313C24">
    <w:pPr>
      <w:pStyle w:val="af4"/>
      <w:rPr>
        <w:color w:val="800000"/>
        <w:sz w:val="20"/>
      </w:rPr>
    </w:pPr>
    <w:r>
      <w:rPr>
        <w:color w:val="800000"/>
        <w:sz w:val="20"/>
      </w:rPr>
      <w:t>Владелец: АДМИНИСТРАЦИЯ КАМЕНСКОГО МУНИЦИПАЛЬНОГО РАЙОНА ВОРОНЕЖСКОЙ ОБЛАСТИ</w:t>
    </w:r>
  </w:p>
  <w:p w:rsidR="00313C24" w:rsidRDefault="00313C24">
    <w:pPr>
      <w:pStyle w:val="af4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КАМЕНСКОГО МУНИЦИПАЛЬНОГО РАЙОНА ВОРОНЕЖСКОЙ ОБЛАСТИ"ул. Ленина</w:t>
    </w:r>
  </w:p>
  <w:p w:rsidR="00313C24" w:rsidRDefault="00313C24">
    <w:pPr>
      <w:pStyle w:val="af4"/>
      <w:rPr>
        <w:color w:val="800000"/>
        <w:sz w:val="20"/>
      </w:rPr>
    </w:pPr>
    <w:r>
      <w:rPr>
        <w:color w:val="800000"/>
        <w:sz w:val="20"/>
      </w:rPr>
      <w:t>Дата подписи: 19.12.2023 15:24:42</w:t>
    </w:r>
  </w:p>
  <w:p w:rsidR="00D64577" w:rsidRPr="00313C24" w:rsidRDefault="00D64577">
    <w:pPr>
      <w:pStyle w:val="af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77" w:rsidRDefault="00D6457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B0506"/>
    <w:multiLevelType w:val="multilevel"/>
    <w:tmpl w:val="D742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B43BC"/>
    <w:multiLevelType w:val="hybridMultilevel"/>
    <w:tmpl w:val="B086AF80"/>
    <w:lvl w:ilvl="0" w:tplc="375C206E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">
    <w:nsid w:val="39D5697F"/>
    <w:multiLevelType w:val="multilevel"/>
    <w:tmpl w:val="F800A3F0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ind w:left="1942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302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46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54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982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842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502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942" w:hanging="2160"/>
      </w:pPr>
      <w:rPr>
        <w:rFonts w:ascii="Times New Roman" w:hAnsi="Times New Roman" w:hint="default"/>
      </w:rPr>
    </w:lvl>
  </w:abstractNum>
  <w:abstractNum w:abstractNumId="4">
    <w:nsid w:val="3E4115F6"/>
    <w:multiLevelType w:val="multilevel"/>
    <w:tmpl w:val="57AE15F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2160"/>
      </w:pPr>
      <w:rPr>
        <w:rFonts w:hint="default"/>
      </w:rPr>
    </w:lvl>
  </w:abstractNum>
  <w:abstractNum w:abstractNumId="5">
    <w:nsid w:val="4B8E5451"/>
    <w:multiLevelType w:val="hybridMultilevel"/>
    <w:tmpl w:val="C9266358"/>
    <w:lvl w:ilvl="0" w:tplc="B5122C4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60D3E"/>
    <w:multiLevelType w:val="multilevel"/>
    <w:tmpl w:val="76065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7">
    <w:nsid w:val="56164960"/>
    <w:multiLevelType w:val="multilevel"/>
    <w:tmpl w:val="568EDD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6A2302CF"/>
    <w:multiLevelType w:val="multilevel"/>
    <w:tmpl w:val="B6CE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0F"/>
    <w:rsid w:val="00024D93"/>
    <w:rsid w:val="000326CE"/>
    <w:rsid w:val="00050EA6"/>
    <w:rsid w:val="00056381"/>
    <w:rsid w:val="000672D0"/>
    <w:rsid w:val="000751DB"/>
    <w:rsid w:val="000805B6"/>
    <w:rsid w:val="00080D6A"/>
    <w:rsid w:val="000C5360"/>
    <w:rsid w:val="000E086E"/>
    <w:rsid w:val="000E78F8"/>
    <w:rsid w:val="000F74EA"/>
    <w:rsid w:val="001056AE"/>
    <w:rsid w:val="00123ADF"/>
    <w:rsid w:val="001243B0"/>
    <w:rsid w:val="0013777F"/>
    <w:rsid w:val="00162939"/>
    <w:rsid w:val="00173031"/>
    <w:rsid w:val="00177275"/>
    <w:rsid w:val="001840B6"/>
    <w:rsid w:val="001B5B4F"/>
    <w:rsid w:val="001D4585"/>
    <w:rsid w:val="001D7105"/>
    <w:rsid w:val="00212A51"/>
    <w:rsid w:val="00233F25"/>
    <w:rsid w:val="0025007D"/>
    <w:rsid w:val="002613D9"/>
    <w:rsid w:val="0026589E"/>
    <w:rsid w:val="002838E5"/>
    <w:rsid w:val="00313C24"/>
    <w:rsid w:val="00316958"/>
    <w:rsid w:val="00325355"/>
    <w:rsid w:val="0033339A"/>
    <w:rsid w:val="00361F9D"/>
    <w:rsid w:val="003750AD"/>
    <w:rsid w:val="003B5C15"/>
    <w:rsid w:val="004050C1"/>
    <w:rsid w:val="004113E2"/>
    <w:rsid w:val="00421CB7"/>
    <w:rsid w:val="00440145"/>
    <w:rsid w:val="00472EC3"/>
    <w:rsid w:val="00473B43"/>
    <w:rsid w:val="004D7EC8"/>
    <w:rsid w:val="004E3021"/>
    <w:rsid w:val="00514009"/>
    <w:rsid w:val="00565625"/>
    <w:rsid w:val="005B710F"/>
    <w:rsid w:val="005D7BAE"/>
    <w:rsid w:val="006025F9"/>
    <w:rsid w:val="006035DC"/>
    <w:rsid w:val="006333A5"/>
    <w:rsid w:val="0065414A"/>
    <w:rsid w:val="006876C2"/>
    <w:rsid w:val="00694171"/>
    <w:rsid w:val="006D0466"/>
    <w:rsid w:val="006D443C"/>
    <w:rsid w:val="00726422"/>
    <w:rsid w:val="00737D5B"/>
    <w:rsid w:val="007A3FFA"/>
    <w:rsid w:val="007C416D"/>
    <w:rsid w:val="007D6974"/>
    <w:rsid w:val="007E5130"/>
    <w:rsid w:val="007E6365"/>
    <w:rsid w:val="00825615"/>
    <w:rsid w:val="00861842"/>
    <w:rsid w:val="00864045"/>
    <w:rsid w:val="008751A6"/>
    <w:rsid w:val="0087646C"/>
    <w:rsid w:val="008A0A91"/>
    <w:rsid w:val="008A1C2D"/>
    <w:rsid w:val="008D239D"/>
    <w:rsid w:val="008E2ED8"/>
    <w:rsid w:val="00902B2A"/>
    <w:rsid w:val="00942A78"/>
    <w:rsid w:val="009951AB"/>
    <w:rsid w:val="009A2BA4"/>
    <w:rsid w:val="009E63FF"/>
    <w:rsid w:val="00A01A8B"/>
    <w:rsid w:val="00A03559"/>
    <w:rsid w:val="00A25AD4"/>
    <w:rsid w:val="00A32EE9"/>
    <w:rsid w:val="00A512C6"/>
    <w:rsid w:val="00A7346B"/>
    <w:rsid w:val="00A92B2C"/>
    <w:rsid w:val="00AA6581"/>
    <w:rsid w:val="00AB061B"/>
    <w:rsid w:val="00AC32C7"/>
    <w:rsid w:val="00AC72DB"/>
    <w:rsid w:val="00AE2CC1"/>
    <w:rsid w:val="00B56AA6"/>
    <w:rsid w:val="00B75FED"/>
    <w:rsid w:val="00B80E76"/>
    <w:rsid w:val="00BC0409"/>
    <w:rsid w:val="00BD5352"/>
    <w:rsid w:val="00C80310"/>
    <w:rsid w:val="00C9615A"/>
    <w:rsid w:val="00C965E5"/>
    <w:rsid w:val="00CB1509"/>
    <w:rsid w:val="00CC2EE0"/>
    <w:rsid w:val="00CD6C49"/>
    <w:rsid w:val="00D43FAA"/>
    <w:rsid w:val="00D46870"/>
    <w:rsid w:val="00D64577"/>
    <w:rsid w:val="00D72564"/>
    <w:rsid w:val="00D808F5"/>
    <w:rsid w:val="00D8342C"/>
    <w:rsid w:val="00D845AC"/>
    <w:rsid w:val="00DE6E8D"/>
    <w:rsid w:val="00E00808"/>
    <w:rsid w:val="00E671B4"/>
    <w:rsid w:val="00EA25B4"/>
    <w:rsid w:val="00EC6E36"/>
    <w:rsid w:val="00ED3C10"/>
    <w:rsid w:val="00EE5103"/>
    <w:rsid w:val="00EF400B"/>
    <w:rsid w:val="00EF4D57"/>
    <w:rsid w:val="00EF6441"/>
    <w:rsid w:val="00F01F77"/>
    <w:rsid w:val="00F02CB6"/>
    <w:rsid w:val="00F27D3F"/>
    <w:rsid w:val="00F50B05"/>
    <w:rsid w:val="00F7583A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6E3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C6E3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C6E3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C6E3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C6E36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semiHidden/>
    <w:rsid w:val="00EC6E3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C6E36"/>
  </w:style>
  <w:style w:type="character" w:customStyle="1" w:styleId="WW8Num1z0">
    <w:name w:val="WW8Num1z0"/>
    <w:rPr>
      <w:rFonts w:cs="Times New Roman"/>
      <w:b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hint="default"/>
      <w:color w:val="auto"/>
    </w:rPr>
  </w:style>
  <w:style w:type="character" w:customStyle="1" w:styleId="WW8Num2z1">
    <w:name w:val="WW8Num2z1"/>
    <w:rPr>
      <w:rFonts w:ascii="Symbol" w:hAnsi="Symbol" w:cs="Symbol" w:hint="default"/>
      <w:color w:val="auto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Symbol" w:hAnsi="Symbol" w:cs="Symbo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color w:val="auto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5">
    <w:name w:val="WW8Num7z5"/>
    <w:rPr>
      <w:rFonts w:ascii="Wingdings" w:hAnsi="Wingdings" w:cs="Wingdings" w:hint="default"/>
    </w:rPr>
  </w:style>
  <w:style w:type="character" w:customStyle="1" w:styleId="WW8Num7z6">
    <w:name w:val="WW8Num7z6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2">
    <w:name w:val="WW8Num26z2"/>
    <w:rPr>
      <w:rFonts w:hint="default"/>
      <w:i w:val="0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Hyperlink"/>
    <w:rsid w:val="00EC6E36"/>
    <w:rPr>
      <w:color w:val="0000FF"/>
      <w:u w:val="none"/>
    </w:rPr>
  </w:style>
  <w:style w:type="character" w:styleId="a4">
    <w:name w:val="page number"/>
    <w:basedOn w:val="10"/>
  </w:style>
  <w:style w:type="character" w:customStyle="1" w:styleId="a5">
    <w:name w:val="Нижний колонтитул Знак"/>
    <w:uiPriority w:val="99"/>
    <w:rPr>
      <w:sz w:val="24"/>
      <w:szCs w:val="24"/>
      <w:lang w:val="ru-RU" w:bidi="ar-SA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a6">
    <w:name w:val="Верхний колонтитул Знак"/>
    <w:uiPriority w:val="99"/>
    <w:rPr>
      <w:rFonts w:eastAsia="Lucida Sans Unicode"/>
      <w:sz w:val="24"/>
      <w:szCs w:val="24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a8">
    <w:name w:val="Текст сноски Знак"/>
    <w:basedOn w:val="10"/>
  </w:style>
  <w:style w:type="character" w:customStyle="1" w:styleId="a9">
    <w:name w:val="Символ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basedOn w:val="10"/>
  </w:style>
  <w:style w:type="character" w:customStyle="1" w:styleId="ab">
    <w:name w:val="Тема примечания Знак"/>
    <w:rPr>
      <w:b/>
      <w:bCs/>
    </w:rPr>
  </w:style>
  <w:style w:type="character" w:customStyle="1" w:styleId="ac">
    <w:name w:val="Гипертекстовая ссылка"/>
    <w:rPr>
      <w:color w:val="106BBE"/>
    </w:rPr>
  </w:style>
  <w:style w:type="character" w:customStyle="1" w:styleId="12">
    <w:name w:val="Заголовок 1 Знак"/>
    <w:rPr>
      <w:rFonts w:ascii="Arial" w:hAnsi="Arial" w:cs="Arial"/>
      <w:b/>
      <w:bCs/>
      <w:color w:val="26282F"/>
      <w:sz w:val="24"/>
      <w:szCs w:val="24"/>
      <w:lang w:val="ru-RU" w:bidi="ar-SA"/>
    </w:rPr>
  </w:style>
  <w:style w:type="character" w:customStyle="1" w:styleId="70">
    <w:name w:val="Заголовок 7 Знак"/>
    <w:rPr>
      <w:rFonts w:ascii="Calibri" w:hAnsi="Calibri" w:cs="Calibri"/>
      <w:sz w:val="24"/>
      <w:szCs w:val="24"/>
      <w:lang w:val="ru-RU" w:bidi="ar-SA"/>
    </w:rPr>
  </w:style>
  <w:style w:type="character" w:customStyle="1" w:styleId="ad">
    <w:name w:val="Подпись к картинке_ Знак"/>
    <w:rPr>
      <w:rFonts w:eastAsia="Courier New"/>
      <w:spacing w:val="2"/>
      <w:sz w:val="25"/>
      <w:szCs w:val="25"/>
      <w:lang w:val="ru-RU" w:bidi="ar-SA"/>
    </w:rPr>
  </w:style>
  <w:style w:type="character" w:customStyle="1" w:styleId="ae">
    <w:name w:val="Основной текст Знак"/>
    <w:rPr>
      <w:sz w:val="28"/>
      <w:lang w:val="ru-RU" w:bidi="ar-SA"/>
    </w:rPr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f0">
    <w:name w:val="Body Text"/>
    <w:basedOn w:val="a"/>
    <w:rPr>
      <w:sz w:val="28"/>
      <w:szCs w:val="20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next w:val="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header"/>
    <w:basedOn w:val="a"/>
    <w:uiPriority w:val="99"/>
    <w:pPr>
      <w:widowControl w:val="0"/>
      <w:suppressAutoHyphens/>
    </w:pPr>
    <w:rPr>
      <w:rFonts w:eastAsia="Lucida Sans Unicode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5">
    <w:name w:val="Normal (Web)"/>
    <w:basedOn w:val="a"/>
    <w:pPr>
      <w:spacing w:before="280" w:after="280"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6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7">
    <w:name w:val="footnote text"/>
    <w:basedOn w:val="a"/>
    <w:rPr>
      <w:sz w:val="20"/>
      <w:szCs w:val="20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zh-CN"/>
    </w:rPr>
  </w:style>
  <w:style w:type="paragraph" w:styleId="af8">
    <w:name w:val="List Paragraph"/>
    <w:basedOn w:val="a"/>
    <w:uiPriority w:val="34"/>
    <w:qFormat/>
    <w:pPr>
      <w:ind w:left="720" w:firstLine="0"/>
      <w:contextualSpacing/>
    </w:p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9">
    <w:name w:val="annotation subject"/>
    <w:basedOn w:val="14"/>
    <w:next w:val="14"/>
    <w:rPr>
      <w:b/>
      <w:bCs/>
      <w:lang w:val="x-none"/>
    </w:rPr>
  </w:style>
  <w:style w:type="paragraph" w:customStyle="1" w:styleId="p18">
    <w:name w:val="p18"/>
    <w:basedOn w:val="a"/>
    <w:pPr>
      <w:spacing w:before="280" w:after="280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a">
    <w:name w:val="Подпись к картинке_"/>
    <w:basedOn w:val="a"/>
    <w:pPr>
      <w:widowControl w:val="0"/>
      <w:shd w:val="clear" w:color="auto" w:fill="FFFFFF"/>
      <w:spacing w:after="180" w:line="240" w:lineRule="atLeast"/>
    </w:pPr>
    <w:rPr>
      <w:rFonts w:eastAsia="Courier New"/>
      <w:spacing w:val="2"/>
      <w:sz w:val="25"/>
      <w:szCs w:val="25"/>
    </w:rPr>
  </w:style>
  <w:style w:type="paragraph" w:customStyle="1" w:styleId="afb">
    <w:name w:val="Подпись к картинке"/>
    <w:basedOn w:val="a"/>
    <w:pPr>
      <w:widowControl w:val="0"/>
      <w:shd w:val="clear" w:color="auto" w:fill="FFFFFF"/>
      <w:spacing w:after="180" w:line="240" w:lineRule="atLeast"/>
    </w:pPr>
    <w:rPr>
      <w:rFonts w:eastAsia="Courier New"/>
      <w:spacing w:val="2"/>
      <w:sz w:val="25"/>
      <w:szCs w:val="25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Style5">
    <w:name w:val="Style5"/>
    <w:basedOn w:val="a"/>
    <w:rsid w:val="00056381"/>
    <w:pPr>
      <w:widowControl w:val="0"/>
      <w:autoSpaceDE w:val="0"/>
      <w:autoSpaceDN w:val="0"/>
      <w:adjustRightInd w:val="0"/>
      <w:spacing w:line="323" w:lineRule="exact"/>
      <w:ind w:firstLine="691"/>
    </w:pPr>
  </w:style>
  <w:style w:type="paragraph" w:customStyle="1" w:styleId="western">
    <w:name w:val="western"/>
    <w:basedOn w:val="a"/>
    <w:rsid w:val="001243B0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F02CB6"/>
    <w:pPr>
      <w:widowControl w:val="0"/>
      <w:autoSpaceDE w:val="0"/>
      <w:spacing w:line="320" w:lineRule="exact"/>
      <w:ind w:firstLine="422"/>
    </w:pPr>
    <w:rPr>
      <w:rFonts w:ascii="Sylfaen" w:hAnsi="Sylfaen" w:cs="Sylfaen"/>
      <w:kern w:val="2"/>
    </w:rPr>
  </w:style>
  <w:style w:type="character" w:customStyle="1" w:styleId="FontStyle16">
    <w:name w:val="Font Style16"/>
    <w:uiPriority w:val="99"/>
    <w:rsid w:val="00F02CB6"/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EC6E3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blk">
    <w:name w:val="blk"/>
    <w:basedOn w:val="a0"/>
    <w:rsid w:val="00A7346B"/>
  </w:style>
  <w:style w:type="paragraph" w:styleId="afe">
    <w:name w:val="No Spacing"/>
    <w:uiPriority w:val="1"/>
    <w:qFormat/>
    <w:rsid w:val="00A7346B"/>
    <w:rPr>
      <w:sz w:val="24"/>
      <w:szCs w:val="24"/>
    </w:rPr>
  </w:style>
  <w:style w:type="character" w:customStyle="1" w:styleId="extended-textfull">
    <w:name w:val="extended-text__full"/>
    <w:basedOn w:val="a0"/>
    <w:rsid w:val="00A7346B"/>
  </w:style>
  <w:style w:type="character" w:customStyle="1" w:styleId="20">
    <w:name w:val="Заголовок 2 Знак"/>
    <w:link w:val="2"/>
    <w:rsid w:val="00D6457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6457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6457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C6E3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15"/>
    <w:semiHidden/>
    <w:rsid w:val="00EC6E36"/>
    <w:rPr>
      <w:rFonts w:ascii="Courier" w:hAnsi="Courier"/>
      <w:sz w:val="22"/>
      <w:szCs w:val="20"/>
    </w:rPr>
  </w:style>
  <w:style w:type="character" w:customStyle="1" w:styleId="15">
    <w:name w:val="Текст примечания Знак1"/>
    <w:link w:val="aff"/>
    <w:semiHidden/>
    <w:rsid w:val="00D64577"/>
    <w:rPr>
      <w:rFonts w:ascii="Courier" w:hAnsi="Courier"/>
      <w:sz w:val="22"/>
    </w:rPr>
  </w:style>
  <w:style w:type="paragraph" w:customStyle="1" w:styleId="Application">
    <w:name w:val="Application!Приложение"/>
    <w:rsid w:val="00EC6E3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C6E3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C6E3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6E3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C6E3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C6E3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C6E3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C6E36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semiHidden/>
    <w:rsid w:val="00EC6E3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C6E36"/>
  </w:style>
  <w:style w:type="character" w:customStyle="1" w:styleId="WW8Num1z0">
    <w:name w:val="WW8Num1z0"/>
    <w:rPr>
      <w:rFonts w:cs="Times New Roman"/>
      <w:b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hint="default"/>
      <w:color w:val="auto"/>
    </w:rPr>
  </w:style>
  <w:style w:type="character" w:customStyle="1" w:styleId="WW8Num2z1">
    <w:name w:val="WW8Num2z1"/>
    <w:rPr>
      <w:rFonts w:ascii="Symbol" w:hAnsi="Symbol" w:cs="Symbol" w:hint="default"/>
      <w:color w:val="auto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Symbol" w:hAnsi="Symbol" w:cs="Symbo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color w:val="auto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5">
    <w:name w:val="WW8Num7z5"/>
    <w:rPr>
      <w:rFonts w:ascii="Wingdings" w:hAnsi="Wingdings" w:cs="Wingdings" w:hint="default"/>
    </w:rPr>
  </w:style>
  <w:style w:type="character" w:customStyle="1" w:styleId="WW8Num7z6">
    <w:name w:val="WW8Num7z6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2">
    <w:name w:val="WW8Num26z2"/>
    <w:rPr>
      <w:rFonts w:hint="default"/>
      <w:i w:val="0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Hyperlink"/>
    <w:rsid w:val="00EC6E36"/>
    <w:rPr>
      <w:color w:val="0000FF"/>
      <w:u w:val="none"/>
    </w:rPr>
  </w:style>
  <w:style w:type="character" w:styleId="a4">
    <w:name w:val="page number"/>
    <w:basedOn w:val="10"/>
  </w:style>
  <w:style w:type="character" w:customStyle="1" w:styleId="a5">
    <w:name w:val="Нижний колонтитул Знак"/>
    <w:uiPriority w:val="99"/>
    <w:rPr>
      <w:sz w:val="24"/>
      <w:szCs w:val="24"/>
      <w:lang w:val="ru-RU" w:bidi="ar-SA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a6">
    <w:name w:val="Верхний колонтитул Знак"/>
    <w:uiPriority w:val="99"/>
    <w:rPr>
      <w:rFonts w:eastAsia="Lucida Sans Unicode"/>
      <w:sz w:val="24"/>
      <w:szCs w:val="24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a8">
    <w:name w:val="Текст сноски Знак"/>
    <w:basedOn w:val="10"/>
  </w:style>
  <w:style w:type="character" w:customStyle="1" w:styleId="a9">
    <w:name w:val="Символ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basedOn w:val="10"/>
  </w:style>
  <w:style w:type="character" w:customStyle="1" w:styleId="ab">
    <w:name w:val="Тема примечания Знак"/>
    <w:rPr>
      <w:b/>
      <w:bCs/>
    </w:rPr>
  </w:style>
  <w:style w:type="character" w:customStyle="1" w:styleId="ac">
    <w:name w:val="Гипертекстовая ссылка"/>
    <w:rPr>
      <w:color w:val="106BBE"/>
    </w:rPr>
  </w:style>
  <w:style w:type="character" w:customStyle="1" w:styleId="12">
    <w:name w:val="Заголовок 1 Знак"/>
    <w:rPr>
      <w:rFonts w:ascii="Arial" w:hAnsi="Arial" w:cs="Arial"/>
      <w:b/>
      <w:bCs/>
      <w:color w:val="26282F"/>
      <w:sz w:val="24"/>
      <w:szCs w:val="24"/>
      <w:lang w:val="ru-RU" w:bidi="ar-SA"/>
    </w:rPr>
  </w:style>
  <w:style w:type="character" w:customStyle="1" w:styleId="70">
    <w:name w:val="Заголовок 7 Знак"/>
    <w:rPr>
      <w:rFonts w:ascii="Calibri" w:hAnsi="Calibri" w:cs="Calibri"/>
      <w:sz w:val="24"/>
      <w:szCs w:val="24"/>
      <w:lang w:val="ru-RU" w:bidi="ar-SA"/>
    </w:rPr>
  </w:style>
  <w:style w:type="character" w:customStyle="1" w:styleId="ad">
    <w:name w:val="Подпись к картинке_ Знак"/>
    <w:rPr>
      <w:rFonts w:eastAsia="Courier New"/>
      <w:spacing w:val="2"/>
      <w:sz w:val="25"/>
      <w:szCs w:val="25"/>
      <w:lang w:val="ru-RU" w:bidi="ar-SA"/>
    </w:rPr>
  </w:style>
  <w:style w:type="character" w:customStyle="1" w:styleId="ae">
    <w:name w:val="Основной текст Знак"/>
    <w:rPr>
      <w:sz w:val="28"/>
      <w:lang w:val="ru-RU" w:bidi="ar-SA"/>
    </w:rPr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f0">
    <w:name w:val="Body Text"/>
    <w:basedOn w:val="a"/>
    <w:rPr>
      <w:sz w:val="28"/>
      <w:szCs w:val="20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next w:val="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header"/>
    <w:basedOn w:val="a"/>
    <w:uiPriority w:val="99"/>
    <w:pPr>
      <w:widowControl w:val="0"/>
      <w:suppressAutoHyphens/>
    </w:pPr>
    <w:rPr>
      <w:rFonts w:eastAsia="Lucida Sans Unicode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5">
    <w:name w:val="Normal (Web)"/>
    <w:basedOn w:val="a"/>
    <w:pPr>
      <w:spacing w:before="280" w:after="280"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6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7">
    <w:name w:val="footnote text"/>
    <w:basedOn w:val="a"/>
    <w:rPr>
      <w:sz w:val="20"/>
      <w:szCs w:val="20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zh-CN"/>
    </w:rPr>
  </w:style>
  <w:style w:type="paragraph" w:styleId="af8">
    <w:name w:val="List Paragraph"/>
    <w:basedOn w:val="a"/>
    <w:uiPriority w:val="34"/>
    <w:qFormat/>
    <w:pPr>
      <w:ind w:left="720" w:firstLine="0"/>
      <w:contextualSpacing/>
    </w:p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9">
    <w:name w:val="annotation subject"/>
    <w:basedOn w:val="14"/>
    <w:next w:val="14"/>
    <w:rPr>
      <w:b/>
      <w:bCs/>
      <w:lang w:val="x-none"/>
    </w:rPr>
  </w:style>
  <w:style w:type="paragraph" w:customStyle="1" w:styleId="p18">
    <w:name w:val="p18"/>
    <w:basedOn w:val="a"/>
    <w:pPr>
      <w:spacing w:before="280" w:after="280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a">
    <w:name w:val="Подпись к картинке_"/>
    <w:basedOn w:val="a"/>
    <w:pPr>
      <w:widowControl w:val="0"/>
      <w:shd w:val="clear" w:color="auto" w:fill="FFFFFF"/>
      <w:spacing w:after="180" w:line="240" w:lineRule="atLeast"/>
    </w:pPr>
    <w:rPr>
      <w:rFonts w:eastAsia="Courier New"/>
      <w:spacing w:val="2"/>
      <w:sz w:val="25"/>
      <w:szCs w:val="25"/>
    </w:rPr>
  </w:style>
  <w:style w:type="paragraph" w:customStyle="1" w:styleId="afb">
    <w:name w:val="Подпись к картинке"/>
    <w:basedOn w:val="a"/>
    <w:pPr>
      <w:widowControl w:val="0"/>
      <w:shd w:val="clear" w:color="auto" w:fill="FFFFFF"/>
      <w:spacing w:after="180" w:line="240" w:lineRule="atLeast"/>
    </w:pPr>
    <w:rPr>
      <w:rFonts w:eastAsia="Courier New"/>
      <w:spacing w:val="2"/>
      <w:sz w:val="25"/>
      <w:szCs w:val="25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Style5">
    <w:name w:val="Style5"/>
    <w:basedOn w:val="a"/>
    <w:rsid w:val="00056381"/>
    <w:pPr>
      <w:widowControl w:val="0"/>
      <w:autoSpaceDE w:val="0"/>
      <w:autoSpaceDN w:val="0"/>
      <w:adjustRightInd w:val="0"/>
      <w:spacing w:line="323" w:lineRule="exact"/>
      <w:ind w:firstLine="691"/>
    </w:pPr>
  </w:style>
  <w:style w:type="paragraph" w:customStyle="1" w:styleId="western">
    <w:name w:val="western"/>
    <w:basedOn w:val="a"/>
    <w:rsid w:val="001243B0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F02CB6"/>
    <w:pPr>
      <w:widowControl w:val="0"/>
      <w:autoSpaceDE w:val="0"/>
      <w:spacing w:line="320" w:lineRule="exact"/>
      <w:ind w:firstLine="422"/>
    </w:pPr>
    <w:rPr>
      <w:rFonts w:ascii="Sylfaen" w:hAnsi="Sylfaen" w:cs="Sylfaen"/>
      <w:kern w:val="2"/>
    </w:rPr>
  </w:style>
  <w:style w:type="character" w:customStyle="1" w:styleId="FontStyle16">
    <w:name w:val="Font Style16"/>
    <w:uiPriority w:val="99"/>
    <w:rsid w:val="00F02CB6"/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EC6E3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blk">
    <w:name w:val="blk"/>
    <w:basedOn w:val="a0"/>
    <w:rsid w:val="00A7346B"/>
  </w:style>
  <w:style w:type="paragraph" w:styleId="afe">
    <w:name w:val="No Spacing"/>
    <w:uiPriority w:val="1"/>
    <w:qFormat/>
    <w:rsid w:val="00A7346B"/>
    <w:rPr>
      <w:sz w:val="24"/>
      <w:szCs w:val="24"/>
    </w:rPr>
  </w:style>
  <w:style w:type="character" w:customStyle="1" w:styleId="extended-textfull">
    <w:name w:val="extended-text__full"/>
    <w:basedOn w:val="a0"/>
    <w:rsid w:val="00A7346B"/>
  </w:style>
  <w:style w:type="character" w:customStyle="1" w:styleId="20">
    <w:name w:val="Заголовок 2 Знак"/>
    <w:link w:val="2"/>
    <w:rsid w:val="00D6457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6457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6457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C6E3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15"/>
    <w:semiHidden/>
    <w:rsid w:val="00EC6E36"/>
    <w:rPr>
      <w:rFonts w:ascii="Courier" w:hAnsi="Courier"/>
      <w:sz w:val="22"/>
      <w:szCs w:val="20"/>
    </w:rPr>
  </w:style>
  <w:style w:type="character" w:customStyle="1" w:styleId="15">
    <w:name w:val="Текст примечания Знак1"/>
    <w:link w:val="aff"/>
    <w:semiHidden/>
    <w:rsid w:val="00D64577"/>
    <w:rPr>
      <w:rFonts w:ascii="Courier" w:hAnsi="Courier"/>
      <w:sz w:val="22"/>
    </w:rPr>
  </w:style>
  <w:style w:type="paragraph" w:customStyle="1" w:styleId="Application">
    <w:name w:val="Application!Приложение"/>
    <w:rsid w:val="00EC6E3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C6E3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C6E3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*</cp:lastModifiedBy>
  <cp:revision>1</cp:revision>
  <cp:lastPrinted>2023-12-18T06:35:00Z</cp:lastPrinted>
  <dcterms:created xsi:type="dcterms:W3CDTF">2024-01-23T06:28:00Z</dcterms:created>
  <dcterms:modified xsi:type="dcterms:W3CDTF">2024-01-23T06:28:00Z</dcterms:modified>
</cp:coreProperties>
</file>