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189" w:rsidRPr="00A40189" w:rsidRDefault="00A40189" w:rsidP="00A40189">
      <w:pPr>
        <w:keepNext/>
        <w:autoSpaceDE w:val="0"/>
        <w:autoSpaceDN w:val="0"/>
        <w:ind w:firstLine="709"/>
        <w:outlineLvl w:val="0"/>
        <w:rPr>
          <w:rFonts w:cs="Arial"/>
          <w:bCs/>
        </w:rPr>
      </w:pPr>
      <w:bookmarkStart w:id="0" w:name="_GoBack"/>
      <w:bookmarkEnd w:id="0"/>
    </w:p>
    <w:p w:rsidR="00A40189" w:rsidRPr="00A40189" w:rsidRDefault="00A40189" w:rsidP="00A40189">
      <w:pPr>
        <w:keepNext/>
        <w:autoSpaceDE w:val="0"/>
        <w:autoSpaceDN w:val="0"/>
        <w:ind w:firstLine="709"/>
        <w:outlineLvl w:val="0"/>
        <w:rPr>
          <w:rFonts w:cs="Arial"/>
          <w:bCs/>
        </w:rPr>
      </w:pPr>
    </w:p>
    <w:p w:rsidR="00A40189" w:rsidRPr="00A40189" w:rsidRDefault="00A40189" w:rsidP="00A40189">
      <w:pPr>
        <w:keepNext/>
        <w:autoSpaceDE w:val="0"/>
        <w:autoSpaceDN w:val="0"/>
        <w:ind w:firstLine="709"/>
        <w:outlineLvl w:val="0"/>
        <w:rPr>
          <w:rFonts w:cs="Arial"/>
          <w:bCs/>
        </w:rPr>
      </w:pPr>
    </w:p>
    <w:p w:rsidR="00A40189" w:rsidRPr="00A40189" w:rsidRDefault="00A40189" w:rsidP="00A40189">
      <w:pPr>
        <w:keepNext/>
        <w:autoSpaceDE w:val="0"/>
        <w:autoSpaceDN w:val="0"/>
        <w:ind w:firstLine="709"/>
        <w:outlineLvl w:val="0"/>
        <w:rPr>
          <w:rFonts w:cs="Arial"/>
          <w:bCs/>
        </w:rPr>
      </w:pPr>
    </w:p>
    <w:p w:rsidR="00A40189" w:rsidRPr="00A40189" w:rsidRDefault="002D6E1A" w:rsidP="00A40189">
      <w:pPr>
        <w:keepNext/>
        <w:autoSpaceDE w:val="0"/>
        <w:autoSpaceDN w:val="0"/>
        <w:ind w:firstLine="709"/>
        <w:jc w:val="center"/>
        <w:outlineLvl w:val="0"/>
        <w:rPr>
          <w:rFonts w:cs="Arial"/>
          <w:bCs/>
        </w:rPr>
      </w:pPr>
      <w:r>
        <w:rPr>
          <w:rFonts w:cs="Arial"/>
          <w:bCs/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2675890</wp:posOffset>
            </wp:positionH>
            <wp:positionV relativeFrom="paragraph">
              <wp:posOffset>-789940</wp:posOffset>
            </wp:positionV>
            <wp:extent cx="582930" cy="721360"/>
            <wp:effectExtent l="0" t="0" r="7620" b="2540"/>
            <wp:wrapSquare wrapText="larges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189" w:rsidRPr="00A40189">
        <w:rPr>
          <w:rFonts w:cs="Arial"/>
          <w:bCs/>
        </w:rPr>
        <w:t>Администрация Каменского муниципального района</w:t>
      </w:r>
    </w:p>
    <w:p w:rsidR="00A40189" w:rsidRPr="00A40189" w:rsidRDefault="00A40189" w:rsidP="00A40189">
      <w:pPr>
        <w:suppressAutoHyphens/>
        <w:autoSpaceDE w:val="0"/>
        <w:autoSpaceDN w:val="0"/>
        <w:ind w:firstLine="709"/>
        <w:jc w:val="center"/>
        <w:rPr>
          <w:rFonts w:cs="Arial"/>
          <w:bCs/>
          <w:lang w:eastAsia="ar-SA"/>
        </w:rPr>
      </w:pPr>
      <w:r w:rsidRPr="00A40189">
        <w:rPr>
          <w:rFonts w:cs="Arial"/>
          <w:bCs/>
          <w:lang w:eastAsia="ar-SA"/>
        </w:rPr>
        <w:t>Воронежской области</w:t>
      </w:r>
    </w:p>
    <w:p w:rsidR="00A40189" w:rsidRPr="00A40189" w:rsidRDefault="00A40189" w:rsidP="00A40189">
      <w:pPr>
        <w:tabs>
          <w:tab w:val="left" w:pos="7875"/>
        </w:tabs>
        <w:suppressAutoHyphens/>
        <w:autoSpaceDE w:val="0"/>
        <w:autoSpaceDN w:val="0"/>
        <w:ind w:firstLine="709"/>
        <w:jc w:val="center"/>
        <w:rPr>
          <w:rFonts w:cs="Arial"/>
          <w:bCs/>
          <w:lang w:eastAsia="ar-SA"/>
        </w:rPr>
      </w:pPr>
    </w:p>
    <w:p w:rsidR="00A40189" w:rsidRPr="00A40189" w:rsidRDefault="00A40189" w:rsidP="00A40189">
      <w:pPr>
        <w:keepNext/>
        <w:autoSpaceDE w:val="0"/>
        <w:autoSpaceDN w:val="0"/>
        <w:ind w:firstLine="709"/>
        <w:jc w:val="center"/>
        <w:outlineLvl w:val="6"/>
        <w:rPr>
          <w:rFonts w:cs="Arial"/>
          <w:bCs/>
        </w:rPr>
      </w:pPr>
      <w:r w:rsidRPr="00A40189">
        <w:rPr>
          <w:rFonts w:cs="Arial"/>
          <w:bCs/>
        </w:rPr>
        <w:t>ПОСТАНОВЛЕНИЕ</w:t>
      </w:r>
    </w:p>
    <w:p w:rsidR="00A40189" w:rsidRPr="00A40189" w:rsidRDefault="00A40189" w:rsidP="00A40189">
      <w:pPr>
        <w:suppressAutoHyphens/>
        <w:autoSpaceDE w:val="0"/>
        <w:autoSpaceDN w:val="0"/>
        <w:ind w:firstLine="709"/>
        <w:rPr>
          <w:rFonts w:cs="Arial"/>
          <w:lang w:eastAsia="ar-SA"/>
        </w:rPr>
      </w:pPr>
      <w:r w:rsidRPr="00A40189">
        <w:rPr>
          <w:rFonts w:cs="Arial"/>
          <w:bCs/>
          <w:lang w:eastAsia="ar-SA"/>
        </w:rPr>
        <w:t xml:space="preserve">12 ноября 2024 года №534 </w:t>
      </w:r>
    </w:p>
    <w:p w:rsidR="00A40189" w:rsidRPr="00A40189" w:rsidRDefault="00A40189" w:rsidP="00A40189">
      <w:pPr>
        <w:suppressAutoHyphens/>
        <w:autoSpaceDE w:val="0"/>
        <w:autoSpaceDN w:val="0"/>
        <w:ind w:firstLine="709"/>
        <w:rPr>
          <w:rFonts w:cs="Arial"/>
          <w:lang w:eastAsia="ar-SA"/>
        </w:rPr>
      </w:pPr>
    </w:p>
    <w:p w:rsidR="00A40189" w:rsidRPr="00A40189" w:rsidRDefault="00A40189" w:rsidP="00A40189">
      <w:pPr>
        <w:suppressAutoHyphens/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A40189">
        <w:rPr>
          <w:rFonts w:cs="Arial"/>
          <w:b/>
          <w:bCs/>
          <w:kern w:val="28"/>
          <w:sz w:val="32"/>
          <w:szCs w:val="32"/>
        </w:rPr>
        <w:t>Об утверждении Порядка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Каменского муниципального района Воронежской области</w:t>
      </w:r>
    </w:p>
    <w:p w:rsidR="00A40189" w:rsidRPr="00A40189" w:rsidRDefault="00A40189" w:rsidP="00A40189">
      <w:pPr>
        <w:keepNext/>
        <w:keepLines/>
        <w:ind w:firstLine="709"/>
        <w:outlineLvl w:val="2"/>
        <w:rPr>
          <w:rFonts w:cs="Arial"/>
          <w:lang w:val="x-none" w:eastAsia="x-none"/>
        </w:rPr>
      </w:pPr>
      <w:r w:rsidRPr="00A40189">
        <w:rPr>
          <w:rFonts w:cs="Arial"/>
          <w:lang w:val="x-none" w:eastAsia="x-none"/>
        </w:rPr>
        <w:t xml:space="preserve">В целях реализации статей 7 и 46 Федерального закона Российской Федерации от 06.10.2003г. №131-ФЗ «Об общих принципах организации местного самоуправления в Российской Федерации», в соответствии с Законом Воронежской области от 31.07.2014 № 112-ОЗ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области», </w:t>
      </w:r>
      <w:bookmarkStart w:id="1" w:name="bookmark2"/>
      <w:r w:rsidRPr="00A40189">
        <w:rPr>
          <w:rFonts w:cs="Arial"/>
          <w:lang w:val="x-none" w:eastAsia="x-none"/>
        </w:rPr>
        <w:t>Приказом департамента экономического развития Воронежской области «Об утверждении Методических рекомендаций по организации и проведению процедуры оценки регулирующего воздействия проектов</w:t>
      </w:r>
      <w:bookmarkEnd w:id="1"/>
      <w:r w:rsidRPr="00A40189">
        <w:rPr>
          <w:rFonts w:cs="Arial"/>
          <w:lang w:val="x-none" w:eastAsia="x-none"/>
        </w:rPr>
        <w:t xml:space="preserve"> муниципальных нормативных правовых актов и экспертизы муниципальных нормативных правовых актов» от 20.02.2023г. №51-13-09/33-о, администрация Каменского муниципального района Воронежской области </w:t>
      </w:r>
    </w:p>
    <w:p w:rsidR="00A40189" w:rsidRPr="00A40189" w:rsidRDefault="00A40189" w:rsidP="00A40189">
      <w:pPr>
        <w:suppressAutoHyphens/>
        <w:ind w:firstLine="709"/>
        <w:jc w:val="center"/>
        <w:rPr>
          <w:rFonts w:cs="Arial"/>
          <w:lang w:eastAsia="ar-SA"/>
        </w:rPr>
      </w:pPr>
      <w:r w:rsidRPr="00A40189">
        <w:rPr>
          <w:rFonts w:cs="Arial"/>
          <w:lang w:eastAsia="ar-SA"/>
        </w:rPr>
        <w:t>ПОСТАНОВЛЯЕТ:</w:t>
      </w:r>
    </w:p>
    <w:p w:rsidR="00A40189" w:rsidRPr="00A40189" w:rsidRDefault="00A40189" w:rsidP="00A40189">
      <w:pPr>
        <w:suppressAutoHyphens/>
        <w:ind w:firstLine="709"/>
        <w:rPr>
          <w:rFonts w:cs="Arial"/>
          <w:lang w:eastAsia="ar-SA"/>
        </w:rPr>
      </w:pPr>
      <w:bookmarkStart w:id="2" w:name="sub_1"/>
      <w:r w:rsidRPr="00A40189">
        <w:rPr>
          <w:rFonts w:cs="Arial"/>
          <w:lang w:eastAsia="ar-SA"/>
        </w:rPr>
        <w:t>1.</w:t>
      </w:r>
      <w:r w:rsidRPr="00A40189">
        <w:rPr>
          <w:rFonts w:cs="Arial"/>
          <w:lang w:eastAsia="ar-SA"/>
        </w:rPr>
        <w:tab/>
        <w:t xml:space="preserve">Утвердить прилагаемый </w:t>
      </w:r>
      <w:hyperlink w:anchor="sub_124" w:history="1">
        <w:r w:rsidRPr="00A40189">
          <w:rPr>
            <w:rFonts w:cs="Arial"/>
            <w:lang w:eastAsia="ar-SA"/>
          </w:rPr>
          <w:t>Порядок</w:t>
        </w:r>
      </w:hyperlink>
      <w:r w:rsidRPr="00A40189">
        <w:rPr>
          <w:rFonts w:cs="Arial"/>
          <w:lang w:eastAsia="ar-SA"/>
        </w:rPr>
        <w:t xml:space="preserve">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Каменского муниципального района Воронежской области.</w:t>
      </w:r>
    </w:p>
    <w:bookmarkEnd w:id="2"/>
    <w:p w:rsidR="00A40189" w:rsidRPr="00A40189" w:rsidRDefault="00A40189" w:rsidP="00A40189">
      <w:pPr>
        <w:suppressAutoHyphens/>
        <w:ind w:firstLine="709"/>
        <w:rPr>
          <w:rFonts w:cs="Arial"/>
          <w:lang w:eastAsia="ar-SA"/>
        </w:rPr>
      </w:pPr>
      <w:r w:rsidRPr="00A40189">
        <w:rPr>
          <w:rFonts w:cs="Arial"/>
          <w:lang w:eastAsia="ar-SA"/>
        </w:rPr>
        <w:t>2.</w:t>
      </w:r>
      <w:r w:rsidRPr="00A40189">
        <w:rPr>
          <w:rFonts w:cs="Arial"/>
          <w:lang w:eastAsia="ar-SA"/>
        </w:rPr>
        <w:tab/>
        <w:t xml:space="preserve">Постановление администрации Каменского муниципального района Воронежской области от 14.07.2022 № 244 «Об утверждении </w:t>
      </w:r>
      <w:r w:rsidRPr="00A40189">
        <w:rPr>
          <w:rFonts w:cs="Arial"/>
          <w:color w:val="000000"/>
        </w:rPr>
        <w:t xml:space="preserve">Порядка 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Каменского муниципального района» </w:t>
      </w:r>
      <w:r w:rsidRPr="00A40189">
        <w:rPr>
          <w:rFonts w:cs="Arial"/>
          <w:lang w:eastAsia="ar-SA"/>
        </w:rPr>
        <w:t>признать утратившим силу.</w:t>
      </w:r>
    </w:p>
    <w:p w:rsidR="00A40189" w:rsidRPr="00A40189" w:rsidRDefault="00A40189" w:rsidP="00A40189">
      <w:pPr>
        <w:suppressAutoHyphens/>
        <w:ind w:firstLine="709"/>
        <w:rPr>
          <w:rFonts w:cs="Arial"/>
          <w:lang w:eastAsia="ar-SA"/>
        </w:rPr>
      </w:pPr>
      <w:r w:rsidRPr="00A40189">
        <w:rPr>
          <w:rFonts w:cs="Arial"/>
          <w:lang w:eastAsia="ar-SA"/>
        </w:rPr>
        <w:t>3.</w:t>
      </w:r>
      <w:r w:rsidRPr="00A40189">
        <w:rPr>
          <w:rFonts w:cs="Arial"/>
          <w:lang w:eastAsia="ar-SA"/>
        </w:rPr>
        <w:tab/>
        <w:t>Опубликовать настоящее постановление в официальном издании «Муниципальный вестник» и разместить на официальном сайте в сети Интернет.</w:t>
      </w:r>
    </w:p>
    <w:p w:rsidR="00A40189" w:rsidRPr="00A40189" w:rsidRDefault="00A40189" w:rsidP="00A40189">
      <w:pPr>
        <w:suppressAutoHyphens/>
        <w:ind w:firstLine="709"/>
        <w:rPr>
          <w:rFonts w:cs="Arial"/>
          <w:lang w:eastAsia="ar-SA"/>
        </w:rPr>
      </w:pPr>
      <w:r w:rsidRPr="00A40189">
        <w:rPr>
          <w:rFonts w:cs="Arial"/>
          <w:lang w:eastAsia="ar-SA"/>
        </w:rPr>
        <w:t>4.</w:t>
      </w:r>
      <w:r w:rsidRPr="00A40189">
        <w:rPr>
          <w:rFonts w:cs="Arial"/>
          <w:lang w:eastAsia="ar-SA"/>
        </w:rPr>
        <w:tab/>
        <w:t>Настоящее постановление вступает в силу с даты его официального опубликования.</w:t>
      </w:r>
    </w:p>
    <w:p w:rsidR="00A40189" w:rsidRPr="00A40189" w:rsidRDefault="00A40189" w:rsidP="00A40189">
      <w:pPr>
        <w:suppressAutoHyphens/>
        <w:ind w:firstLine="709"/>
        <w:rPr>
          <w:rFonts w:cs="Arial"/>
          <w:lang w:eastAsia="ar-SA"/>
        </w:rPr>
      </w:pPr>
      <w:r w:rsidRPr="00A40189">
        <w:rPr>
          <w:rFonts w:cs="Arial"/>
          <w:lang w:eastAsia="ar-SA"/>
        </w:rPr>
        <w:t>5.</w:t>
      </w:r>
      <w:r w:rsidRPr="00A40189">
        <w:rPr>
          <w:rFonts w:cs="Arial"/>
          <w:lang w:eastAsia="ar-SA"/>
        </w:rPr>
        <w:tab/>
        <w:t>Контроль за исполнением настоящего постановления возложить на заместителя главы администрации – руководителя отдела по финансам и налогам администрации Каменского муниципального района Ю.П. Мошурова.</w:t>
      </w:r>
    </w:p>
    <w:p w:rsidR="00A40189" w:rsidRPr="00A40189" w:rsidRDefault="00A40189" w:rsidP="00A40189">
      <w:pPr>
        <w:suppressAutoHyphens/>
        <w:ind w:firstLine="709"/>
        <w:outlineLvl w:val="0"/>
        <w:rPr>
          <w:rFonts w:cs="Arial"/>
          <w:lang w:eastAsia="ar-SA"/>
        </w:rPr>
      </w:pPr>
    </w:p>
    <w:p w:rsidR="00A40189" w:rsidRPr="00A40189" w:rsidRDefault="00A40189" w:rsidP="00A40189">
      <w:pPr>
        <w:suppressAutoHyphens/>
        <w:ind w:firstLine="709"/>
        <w:rPr>
          <w:rFonts w:cs="Arial"/>
          <w:lang w:eastAsia="ar-SA"/>
        </w:rPr>
      </w:pPr>
      <w:r w:rsidRPr="00A40189">
        <w:rPr>
          <w:rFonts w:cs="Arial"/>
          <w:lang w:eastAsia="ar-SA"/>
        </w:rPr>
        <w:tab/>
        <w:t xml:space="preserve"> </w:t>
      </w:r>
    </w:p>
    <w:p w:rsidR="00A40189" w:rsidRPr="00A40189" w:rsidRDefault="00A40189" w:rsidP="00A40189">
      <w:pPr>
        <w:suppressAutoHyphens/>
        <w:ind w:firstLine="709"/>
        <w:rPr>
          <w:rFonts w:cs="Arial"/>
          <w:lang w:eastAsia="ar-SA"/>
        </w:rPr>
      </w:pPr>
      <w:r w:rsidRPr="00A40189">
        <w:rPr>
          <w:rFonts w:cs="Arial"/>
          <w:lang w:eastAsia="ar-SA"/>
        </w:rPr>
        <w:t xml:space="preserve"> Глава</w:t>
      </w:r>
    </w:p>
    <w:p w:rsidR="00A40189" w:rsidRPr="00A40189" w:rsidRDefault="00A40189" w:rsidP="00A40189">
      <w:pPr>
        <w:suppressAutoHyphens/>
        <w:ind w:firstLine="709"/>
        <w:rPr>
          <w:rFonts w:cs="Arial"/>
          <w:lang w:eastAsia="ar-SA"/>
        </w:rPr>
      </w:pPr>
      <w:r w:rsidRPr="00A40189">
        <w:rPr>
          <w:rFonts w:cs="Arial"/>
          <w:lang w:eastAsia="ar-SA"/>
        </w:rPr>
        <w:lastRenderedPageBreak/>
        <w:t xml:space="preserve"> администрации Каменского </w:t>
      </w:r>
    </w:p>
    <w:p w:rsidR="00A40189" w:rsidRPr="00A40189" w:rsidRDefault="00A40189" w:rsidP="00A40189">
      <w:pPr>
        <w:suppressAutoHyphens/>
        <w:ind w:firstLine="709"/>
        <w:rPr>
          <w:rFonts w:cs="Arial"/>
          <w:lang w:eastAsia="ar-SA"/>
        </w:rPr>
      </w:pPr>
      <w:r w:rsidRPr="00A40189">
        <w:rPr>
          <w:rFonts w:cs="Arial"/>
          <w:lang w:eastAsia="ar-SA"/>
        </w:rPr>
        <w:t xml:space="preserve"> муниципального района А.С. Кателкин </w:t>
      </w:r>
    </w:p>
    <w:p w:rsidR="00A40189" w:rsidRPr="00A40189" w:rsidRDefault="00A40189" w:rsidP="00A40189">
      <w:pPr>
        <w:suppressAutoHyphens/>
        <w:ind w:firstLine="709"/>
        <w:rPr>
          <w:rFonts w:cs="Arial"/>
          <w:lang w:eastAsia="ar-SA"/>
        </w:rPr>
      </w:pPr>
    </w:p>
    <w:p w:rsidR="00A40189" w:rsidRPr="00A40189" w:rsidRDefault="00A40189" w:rsidP="00A40189">
      <w:pPr>
        <w:suppressAutoHyphens/>
        <w:ind w:firstLine="709"/>
        <w:jc w:val="right"/>
        <w:rPr>
          <w:rFonts w:cs="Arial"/>
          <w:color w:val="00000A"/>
        </w:rPr>
      </w:pPr>
      <w:r w:rsidRPr="00A40189">
        <w:rPr>
          <w:rFonts w:cs="Arial"/>
          <w:lang w:eastAsia="ar-SA"/>
        </w:rPr>
        <w:br w:type="page"/>
      </w:r>
      <w:r w:rsidRPr="00A40189">
        <w:rPr>
          <w:rFonts w:cs="Arial"/>
          <w:color w:val="00000A"/>
        </w:rPr>
        <w:lastRenderedPageBreak/>
        <w:t xml:space="preserve"> Приложение № 1</w:t>
      </w:r>
    </w:p>
    <w:p w:rsidR="00A40189" w:rsidRPr="00A40189" w:rsidRDefault="00A40189" w:rsidP="00A40189">
      <w:pPr>
        <w:ind w:firstLine="709"/>
        <w:jc w:val="right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 к постановлению администрации </w:t>
      </w:r>
    </w:p>
    <w:p w:rsidR="00A40189" w:rsidRPr="00A40189" w:rsidRDefault="00A40189" w:rsidP="00A40189">
      <w:pPr>
        <w:ind w:firstLine="709"/>
        <w:jc w:val="right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 Каменского муниципального района</w:t>
      </w:r>
    </w:p>
    <w:p w:rsidR="00A40189" w:rsidRPr="00A40189" w:rsidRDefault="00A40189" w:rsidP="00A40189">
      <w:pPr>
        <w:ind w:firstLine="709"/>
        <w:jc w:val="right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 Воронежской области</w:t>
      </w:r>
    </w:p>
    <w:p w:rsidR="00A40189" w:rsidRPr="00A40189" w:rsidRDefault="00A40189" w:rsidP="00A40189">
      <w:pPr>
        <w:ind w:firstLine="709"/>
        <w:jc w:val="right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 от «12»ноября2024 г. № 534</w:t>
      </w:r>
    </w:p>
    <w:p w:rsidR="00A40189" w:rsidRPr="00A40189" w:rsidRDefault="00A40189" w:rsidP="00A40189">
      <w:pPr>
        <w:widowControl w:val="0"/>
        <w:ind w:firstLine="709"/>
        <w:jc w:val="right"/>
        <w:rPr>
          <w:rFonts w:cs="Arial"/>
          <w:color w:val="00000A"/>
        </w:rPr>
      </w:pPr>
    </w:p>
    <w:p w:rsidR="00A40189" w:rsidRPr="00A40189" w:rsidRDefault="00A40189" w:rsidP="00A40189">
      <w:pPr>
        <w:widowControl w:val="0"/>
        <w:ind w:firstLine="709"/>
        <w:jc w:val="center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Порядок </w:t>
      </w:r>
      <w:r w:rsidRPr="00A40189">
        <w:rPr>
          <w:rFonts w:cs="Arial"/>
          <w:color w:val="00000A"/>
        </w:rPr>
        <w:br/>
        <w:t>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Каменского муниципального района</w:t>
      </w:r>
    </w:p>
    <w:p w:rsidR="00A40189" w:rsidRPr="00A40189" w:rsidRDefault="00A40189" w:rsidP="00A40189">
      <w:pPr>
        <w:widowControl w:val="0"/>
        <w:ind w:firstLine="709"/>
        <w:jc w:val="center"/>
        <w:rPr>
          <w:rFonts w:cs="Arial"/>
          <w:color w:val="00000A"/>
        </w:rPr>
      </w:pPr>
      <w:r w:rsidRPr="00A40189">
        <w:rPr>
          <w:rFonts w:cs="Arial"/>
          <w:color w:val="00000A"/>
        </w:rPr>
        <w:t>Воронежской области</w:t>
      </w:r>
    </w:p>
    <w:p w:rsidR="00A40189" w:rsidRPr="00A40189" w:rsidRDefault="00A40189" w:rsidP="00A40189">
      <w:pPr>
        <w:numPr>
          <w:ilvl w:val="0"/>
          <w:numId w:val="8"/>
        </w:numPr>
        <w:suppressAutoHyphens/>
        <w:ind w:firstLine="709"/>
        <w:jc w:val="left"/>
        <w:rPr>
          <w:rFonts w:cs="Arial"/>
        </w:rPr>
      </w:pPr>
      <w:bookmarkStart w:id="3" w:name="sub_14"/>
      <w:bookmarkEnd w:id="3"/>
      <w:r w:rsidRPr="00A40189">
        <w:rPr>
          <w:rFonts w:cs="Arial"/>
        </w:rPr>
        <w:t>Общие положения</w:t>
      </w:r>
    </w:p>
    <w:p w:rsidR="00A40189" w:rsidRPr="00A40189" w:rsidRDefault="00A40189" w:rsidP="00A40189">
      <w:pPr>
        <w:tabs>
          <w:tab w:val="left" w:pos="1450"/>
        </w:tabs>
        <w:ind w:firstLine="709"/>
        <w:rPr>
          <w:rFonts w:cs="Arial"/>
        </w:rPr>
      </w:pPr>
      <w:r w:rsidRPr="00A40189">
        <w:rPr>
          <w:rFonts w:cs="Arial"/>
        </w:rPr>
        <w:t xml:space="preserve"> 1.1.</w:t>
      </w:r>
      <w:r w:rsidRPr="00A40189">
        <w:rPr>
          <w:rFonts w:cs="Arial"/>
        </w:rPr>
        <w:tab/>
        <w:t>Настоящий Порядок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на территории Каменского муниципального района Воронежской области (далее - Порядок) подготовлены с целью организации и проведения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(далее - процедура ОРВ, экспертиза).</w:t>
      </w:r>
    </w:p>
    <w:p w:rsidR="00A40189" w:rsidRPr="00A40189" w:rsidRDefault="00A40189" w:rsidP="00A40189">
      <w:pPr>
        <w:tabs>
          <w:tab w:val="left" w:pos="1450"/>
        </w:tabs>
        <w:ind w:firstLine="709"/>
        <w:rPr>
          <w:rFonts w:cs="Arial"/>
        </w:rPr>
      </w:pPr>
      <w:r w:rsidRPr="00A40189">
        <w:rPr>
          <w:rFonts w:cs="Arial"/>
        </w:rPr>
        <w:t xml:space="preserve"> 1.2.</w:t>
      </w:r>
      <w:r w:rsidRPr="00A40189">
        <w:rPr>
          <w:rFonts w:cs="Arial"/>
        </w:rPr>
        <w:tab/>
        <w:t>ОРВ проектов муниципальных НПА и экспертиза действующих муниципальных НПА осуществляется 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 и Законом Воронежской области от 04.08.2014 № 112-03 «Об оценке регулирующего воздействия проектов муниципальных нормативных правовых актов и экспертизе муниципальных нормативных правовых актов в Воронежской области».</w:t>
      </w:r>
    </w:p>
    <w:p w:rsidR="00A40189" w:rsidRPr="00A40189" w:rsidRDefault="00A40189" w:rsidP="00A40189">
      <w:pPr>
        <w:tabs>
          <w:tab w:val="left" w:pos="1446"/>
        </w:tabs>
        <w:ind w:firstLine="709"/>
        <w:rPr>
          <w:rFonts w:cs="Arial"/>
        </w:rPr>
      </w:pPr>
      <w:r w:rsidRPr="00A40189">
        <w:rPr>
          <w:rFonts w:cs="Arial"/>
        </w:rPr>
        <w:t xml:space="preserve"> 1.3.</w:t>
      </w:r>
      <w:r w:rsidRPr="00A40189">
        <w:rPr>
          <w:rFonts w:cs="Arial"/>
        </w:rPr>
        <w:tab/>
        <w:t>В настоящем Порядке предусмотрена следующая модель организации процедуры ОРВ в администрации Каменского муниципального района: орган-разработчик представляет проект муниципального нормативного правового акта и сводный отчет в уполномоченный орган без проведения публичных консультаций проекта муниципального нормативного правового акта и сводного отчета, а уполномоченный орган самостоятельно проводит публичные консультации с заинтересованными лицами с использованием официального сайта.</w:t>
      </w:r>
    </w:p>
    <w:p w:rsidR="00A40189" w:rsidRPr="00A40189" w:rsidRDefault="00A40189" w:rsidP="00A40189">
      <w:pPr>
        <w:tabs>
          <w:tab w:val="left" w:pos="1446"/>
        </w:tabs>
        <w:ind w:firstLine="709"/>
        <w:rPr>
          <w:rFonts w:cs="Arial"/>
        </w:rPr>
      </w:pPr>
      <w:r w:rsidRPr="00A40189">
        <w:rPr>
          <w:rFonts w:cs="Arial"/>
        </w:rPr>
        <w:t xml:space="preserve"> 1.4.</w:t>
      </w:r>
      <w:r w:rsidRPr="00A40189">
        <w:rPr>
          <w:rFonts w:cs="Arial"/>
        </w:rPr>
        <w:tab/>
        <w:t>Органы местного самоуправления проводят ОРВ проектов муниципальных НПА при наличии в них положений, устанавливающих новые или изменяющих ранее предусмотренные муниципальными НПА:</w:t>
      </w:r>
    </w:p>
    <w:p w:rsidR="00A40189" w:rsidRPr="00A40189" w:rsidRDefault="00A40189" w:rsidP="00A40189">
      <w:pPr>
        <w:tabs>
          <w:tab w:val="left" w:pos="1446"/>
        </w:tabs>
        <w:ind w:firstLine="709"/>
        <w:rPr>
          <w:rFonts w:cs="Arial"/>
        </w:rPr>
      </w:pPr>
      <w:r w:rsidRPr="00A40189">
        <w:rPr>
          <w:rFonts w:cs="Arial"/>
        </w:rPr>
        <w:t>- обязательные требования для субъектов предпринимательской и иной экономической деятельности;</w:t>
      </w:r>
    </w:p>
    <w:p w:rsidR="00A40189" w:rsidRPr="00A40189" w:rsidRDefault="00A40189" w:rsidP="00A40189">
      <w:pPr>
        <w:tabs>
          <w:tab w:val="left" w:pos="1446"/>
        </w:tabs>
        <w:ind w:firstLine="709"/>
        <w:rPr>
          <w:rFonts w:cs="Arial"/>
        </w:rPr>
      </w:pPr>
      <w:r w:rsidRPr="00A40189">
        <w:rPr>
          <w:rFonts w:cs="Arial"/>
        </w:rPr>
        <w:t>- обязанности для субъектов инвестиционной деятельности.</w:t>
      </w:r>
    </w:p>
    <w:p w:rsidR="00A40189" w:rsidRPr="00A40189" w:rsidRDefault="00A40189" w:rsidP="00A40189">
      <w:pPr>
        <w:tabs>
          <w:tab w:val="left" w:pos="1446"/>
        </w:tabs>
        <w:ind w:firstLine="709"/>
        <w:rPr>
          <w:rFonts w:cs="Arial"/>
        </w:rPr>
      </w:pPr>
      <w:r w:rsidRPr="00A40189">
        <w:rPr>
          <w:rFonts w:cs="Arial"/>
        </w:rPr>
        <w:t xml:space="preserve"> 1.5.</w:t>
      </w:r>
      <w:r w:rsidRPr="00A40189">
        <w:rPr>
          <w:rFonts w:cs="Arial"/>
        </w:rPr>
        <w:tab/>
        <w:t xml:space="preserve"> ОРВ не проводится в отношении:</w:t>
      </w:r>
    </w:p>
    <w:p w:rsidR="00A40189" w:rsidRPr="00A40189" w:rsidRDefault="00A40189" w:rsidP="00A40189">
      <w:pPr>
        <w:tabs>
          <w:tab w:val="left" w:pos="1446"/>
        </w:tabs>
        <w:ind w:firstLine="709"/>
        <w:rPr>
          <w:rFonts w:cs="Arial"/>
        </w:rPr>
      </w:pPr>
      <w:r w:rsidRPr="00A40189">
        <w:rPr>
          <w:rFonts w:cs="Arial"/>
        </w:rPr>
        <w:t>- проектов муниципальных НПА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A40189" w:rsidRPr="00A40189" w:rsidRDefault="00A40189" w:rsidP="00A40189">
      <w:pPr>
        <w:tabs>
          <w:tab w:val="left" w:pos="1446"/>
        </w:tabs>
        <w:ind w:firstLine="709"/>
        <w:rPr>
          <w:rFonts w:cs="Arial"/>
        </w:rPr>
      </w:pPr>
      <w:r w:rsidRPr="00A40189">
        <w:rPr>
          <w:rFonts w:cs="Arial"/>
        </w:rPr>
        <w:t>- проектов муниципальных НПА представительных органов муниципальных образований, регулирующих бюджетные правоотношения;</w:t>
      </w:r>
    </w:p>
    <w:p w:rsidR="00A40189" w:rsidRPr="00A40189" w:rsidRDefault="00A40189" w:rsidP="00A40189">
      <w:pPr>
        <w:tabs>
          <w:tab w:val="left" w:pos="1446"/>
        </w:tabs>
        <w:ind w:firstLine="709"/>
        <w:rPr>
          <w:rFonts w:cs="Arial"/>
        </w:rPr>
      </w:pPr>
      <w:r w:rsidRPr="00A40189">
        <w:rPr>
          <w:rFonts w:cs="Arial"/>
        </w:rPr>
        <w:t>- проектов муниципальных НПА,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A40189" w:rsidRPr="00A40189" w:rsidRDefault="00A40189" w:rsidP="00A40189">
      <w:pPr>
        <w:tabs>
          <w:tab w:val="left" w:pos="1436"/>
        </w:tabs>
        <w:ind w:firstLine="709"/>
        <w:rPr>
          <w:rFonts w:cs="Arial"/>
        </w:rPr>
      </w:pPr>
      <w:r w:rsidRPr="00A40189">
        <w:rPr>
          <w:rFonts w:cs="Arial"/>
        </w:rPr>
        <w:t xml:space="preserve"> 1.6.</w:t>
      </w:r>
      <w:r w:rsidRPr="00A40189">
        <w:rPr>
          <w:rFonts w:cs="Arial"/>
        </w:rPr>
        <w:tab/>
        <w:t>В настоящем Порядке используются следующие основные понятия и их определения: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lastRenderedPageBreak/>
        <w:t>уполномоченный орган - структурное подразделение администрации Каменского муниципального района, ответственное за внедрение процедуры ОРВ и выполняющее функции нормативно-правового, информационного и методического обеспечения оценки регулирующего воздействия, а также оценки качества проведения процедуры ОРВ разработчиками проектов муниципальных нормативных правовых актов и на проведение экспертизы муниципальных нормативных правовых актов;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>органы-разработчики проектов муниципальных нормативных правовых актов (далее - органы-разработчики) - структурные подразделения администрации Каменского муниципального района или субъекты правотворческой инициативы, установленные уставом Каменского муниципального района, осуществляющие в пределах предоставляемых полномочий функции по вопросам местного значения;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>сводный отчет о результатах проведения оценки регулирующего воздействия проекта муниципального нормативного правового акта (далее - сводный отчет) - документ, содержащий выводы по итогам проведения органом-разработчиком исследования о возможных вариантах решения выявленной в соответствующей сфере общественных отношений проблемы, а также результаты расчетов издержек и выгод применения указанных вариантов решения. Форма сводного отчета приведена в приложении 1 к настоящему Порядку;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>официальный сайт - информационный ресурс в информационно- телекоммуникационной сети «Интернет», определенный в Каменском муниципальном районе для размещения сведений о проведении процедуры ОРВ, в том числе в целях организации публичных консультаций и информирования об их результатах;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>размещение проекта муниципального нормативного правового акта и сводного отчета - этап процедуры ОРВ в ходе, которого уполномоченный орган организует обсуждение текста проекта муниципального нормативного правового акта и сводного отчета с заинтересованными лицами, в том числе с использованием официальных сайтов в информационно-телекоммуникационной сети «Интернет»;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>публичные консультации - открытое обсуждение с заинтересованными лицами текста проекта муниципального нормативного правового акта и сводного отчета к нему, организуемого уполномоченным органом в ходе проведения процедуры ОРВ и подготовки заключения об оценке регулирующего воздействия;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>заключение об оценке регулирующего воздействия - завершающий процедуру ОРВ документ, подготавливаемый уполномоченным органом и содержащий выводы об обоснованности полученных органом-разработчиком результатов оценки регулирующего воздействия проекта муниципального нормативного правового акта. Форма заключения об ОРВ приведена в приложении 2 к настоящему Порядку;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>заключение об экспертизе - завершающий экспертизу документ, подготавливаемый уполномоченным органом и содержащий вывод о положениях муниципального нормативного правового акта, в отношении которого проводится экспертиза, создающих необоснованные затруднения для осуществления предпринимательской, иной экономической и инвестиционной деятельности, или об отсутствии таких положений, а также обоснование сделанных выводов. Форма заключения об экспертизе утверждается органом местного самоуправления. Форма заключения об экспертизе приведена в приложении 3 к настоящему Порядку.</w:t>
      </w:r>
    </w:p>
    <w:p w:rsidR="00A40189" w:rsidRPr="00A40189" w:rsidRDefault="00A40189" w:rsidP="00A40189">
      <w:pPr>
        <w:tabs>
          <w:tab w:val="left" w:pos="1450"/>
        </w:tabs>
        <w:ind w:firstLine="709"/>
        <w:rPr>
          <w:rFonts w:cs="Arial"/>
        </w:rPr>
      </w:pPr>
      <w:r w:rsidRPr="00A40189">
        <w:rPr>
          <w:rFonts w:cs="Arial"/>
        </w:rPr>
        <w:t xml:space="preserve"> 1.7.</w:t>
      </w:r>
      <w:r w:rsidRPr="00A40189">
        <w:rPr>
          <w:rFonts w:cs="Arial"/>
        </w:rPr>
        <w:tab/>
        <w:t>Участниками процедуры ОРВ и экспертизы являются органы - разработчики, уполномоченный орган, иные органы власти и заинтересованные лица, принимающие участие в публичных консультациях в ходе проведения процедуры ОРВ и экспертизы.</w:t>
      </w:r>
    </w:p>
    <w:p w:rsidR="00A40189" w:rsidRPr="00A40189" w:rsidRDefault="00A40189" w:rsidP="00A40189">
      <w:pPr>
        <w:tabs>
          <w:tab w:val="left" w:pos="1426"/>
        </w:tabs>
        <w:ind w:firstLine="709"/>
        <w:rPr>
          <w:rFonts w:cs="Arial"/>
        </w:rPr>
      </w:pPr>
      <w:r w:rsidRPr="00A40189">
        <w:rPr>
          <w:rFonts w:cs="Arial"/>
        </w:rPr>
        <w:lastRenderedPageBreak/>
        <w:t xml:space="preserve"> 1.8.</w:t>
      </w:r>
      <w:r w:rsidRPr="00A40189">
        <w:rPr>
          <w:rFonts w:cs="Arial"/>
        </w:rPr>
        <w:tab/>
        <w:t>При проведении процедуры ОРВ в администрации Каменского муниципального района обеспечивается: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>- объективный анализ обоснованности предлагаемого способа правового регулирования посредством сравнения всех возможных способов решения выявленной проблемы, включая вариант невмешательства в регулирование общественных отношений, связанных с выявленной проблемой: количественное сопоставление предполагаемых результатов реализации различных вариантов предлагаемого правового регулирования (включая анализ косвенного воздействия на смежные сферы общественных отношений) с учетом требуемых материальных, временных, трудовых затрат на его введение, а также возможных издержек и выгод предполагаемых адресатов такого регулирования;</w:t>
      </w:r>
    </w:p>
    <w:p w:rsidR="00A40189" w:rsidRPr="00A40189" w:rsidRDefault="00A40189" w:rsidP="00A40189">
      <w:pPr>
        <w:numPr>
          <w:ilvl w:val="0"/>
          <w:numId w:val="2"/>
        </w:numPr>
        <w:tabs>
          <w:tab w:val="left" w:pos="994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свободный доступ заинтересованных лиц для выражения мнения относительно возможных вариантов предлагаемого правового регулирования и обеспечение соответствующего учета такого мнения:</w:t>
      </w:r>
    </w:p>
    <w:p w:rsidR="00A40189" w:rsidRPr="00A40189" w:rsidRDefault="00A40189" w:rsidP="00A40189">
      <w:pPr>
        <w:numPr>
          <w:ilvl w:val="0"/>
          <w:numId w:val="2"/>
        </w:numPr>
        <w:tabs>
          <w:tab w:val="left" w:pos="1009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обязательность наличия заключения об ОРВ для проектов НПА, устанавливающих новые или изменяющих ранее предусмотренные муниципальными НПА обязательные требования для субъектов предпринимательской и иной экономической деятельности, обязанности для субъектов инвестиционной деятельности.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>1.9. Процедура ОРВ проводится с учетом степени регулирующего воздействия положений, содержащихся в подготовленном органом - разработчиком проекте НПА:</w:t>
      </w:r>
    </w:p>
    <w:p w:rsidR="00A40189" w:rsidRPr="00A40189" w:rsidRDefault="00A40189" w:rsidP="00A40189">
      <w:pPr>
        <w:tabs>
          <w:tab w:val="left" w:pos="1182"/>
        </w:tabs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а)</w:t>
      </w:r>
      <w:r w:rsidRPr="00A40189">
        <w:rPr>
          <w:rFonts w:cs="Arial"/>
          <w:color w:val="00000A"/>
        </w:rPr>
        <w:tab/>
        <w:t>высокая степень регулирующего воздействия - проект НПА содержит положения, устанавливающие новые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устанавливающие ответственность за нарушение НПА, затрагивающих вопросы осуществления предпринимательской и иной экономической деятельности.</w:t>
      </w:r>
    </w:p>
    <w:p w:rsidR="00A40189" w:rsidRPr="00A40189" w:rsidRDefault="00A40189" w:rsidP="00A40189">
      <w:pPr>
        <w:tabs>
          <w:tab w:val="left" w:pos="1189"/>
        </w:tabs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б)</w:t>
      </w:r>
      <w:r w:rsidRPr="00A40189">
        <w:rPr>
          <w:rFonts w:cs="Arial"/>
          <w:color w:val="00000A"/>
        </w:rPr>
        <w:tab/>
        <w:t>средняя степень регулирующего воздействия проект НПА содержит положения, изменяющие ранее предусмотренные НПА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изменяющие ранее установленную ответственность за нарушение НПА. затрагивающих вопросы осуществления предпринимательской и иной экономической деятельности;</w:t>
      </w:r>
    </w:p>
    <w:p w:rsidR="00A40189" w:rsidRPr="00A40189" w:rsidRDefault="00A40189" w:rsidP="00A40189">
      <w:pPr>
        <w:tabs>
          <w:tab w:val="left" w:pos="1211"/>
        </w:tabs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в)</w:t>
      </w:r>
      <w:r w:rsidRPr="00A40189">
        <w:rPr>
          <w:rFonts w:cs="Arial"/>
          <w:color w:val="00000A"/>
        </w:rPr>
        <w:tab/>
        <w:t>низкая степень регулирующего воздействия - проект НПА содержит положения, отменяющие ранее установленную ответственность за нарушение НПА, затрагивающих вопросы осуществления предпринимательской и иной экономической деятельности.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>1.10. Заключения об ОРВ подготавливаются с использованием количественных методов, в заключении делается вывод о возможных альтернативных способах предлагаемого правового регулирования.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>1.11. Экспертизе подлежат муниципальные нормативные правовые акты Каменского муниципального района, затрагивающие вопросы осуществления предпринимательской и инвестиционной деятельности, в целях выявления положений необоснованно затрудняющих осуществление предпринимательской и инвестиционной деятельности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>2. Организация и проведение процедуры оценки регулирующего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>воздействия проектов муниципальных нормативных правовых актов</w:t>
      </w:r>
    </w:p>
    <w:p w:rsidR="00A40189" w:rsidRPr="00A40189" w:rsidRDefault="00A40189" w:rsidP="00A40189">
      <w:pPr>
        <w:ind w:firstLine="709"/>
        <w:rPr>
          <w:rFonts w:cs="Arial"/>
        </w:rPr>
      </w:pPr>
    </w:p>
    <w:p w:rsidR="00A40189" w:rsidRPr="00A40189" w:rsidRDefault="00A40189" w:rsidP="00A40189">
      <w:pPr>
        <w:numPr>
          <w:ilvl w:val="0"/>
          <w:numId w:val="3"/>
        </w:numPr>
        <w:tabs>
          <w:tab w:val="left" w:pos="1105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lastRenderedPageBreak/>
        <w:t>В случае принятия решения о необходимости введения правового регулирования орган-разработчик разрабатывает соответствующий проект муниципального нормативного правового акта и формирует сводный отчет.</w:t>
      </w:r>
    </w:p>
    <w:p w:rsidR="00A40189" w:rsidRPr="00A40189" w:rsidRDefault="00A40189" w:rsidP="00A40189">
      <w:pPr>
        <w:numPr>
          <w:ilvl w:val="0"/>
          <w:numId w:val="3"/>
        </w:numPr>
        <w:tabs>
          <w:tab w:val="left" w:pos="1158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В сводном отчете органу-разработчику рекомендуется отразить следующие положения:</w:t>
      </w:r>
    </w:p>
    <w:p w:rsidR="00A40189" w:rsidRPr="00A40189" w:rsidRDefault="00A40189" w:rsidP="00A40189">
      <w:pPr>
        <w:numPr>
          <w:ilvl w:val="1"/>
          <w:numId w:val="3"/>
        </w:numPr>
        <w:tabs>
          <w:tab w:val="left" w:pos="845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общая информация (орган-разработчик, вид и наименование акта);</w:t>
      </w:r>
    </w:p>
    <w:p w:rsidR="00A40189" w:rsidRPr="00A40189" w:rsidRDefault="00A40189" w:rsidP="00A40189">
      <w:pPr>
        <w:numPr>
          <w:ilvl w:val="1"/>
          <w:numId w:val="3"/>
        </w:numPr>
        <w:tabs>
          <w:tab w:val="left" w:pos="922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описание проблемы, на решение которой направлено предлагаемое правовое регулирование;</w:t>
      </w:r>
    </w:p>
    <w:p w:rsidR="00A40189" w:rsidRPr="00A40189" w:rsidRDefault="00A40189" w:rsidP="00A40189">
      <w:pPr>
        <w:numPr>
          <w:ilvl w:val="1"/>
          <w:numId w:val="3"/>
        </w:numPr>
        <w:tabs>
          <w:tab w:val="left" w:pos="907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определение целей предлагаемого правового регулирования;</w:t>
      </w:r>
    </w:p>
    <w:p w:rsidR="00A40189" w:rsidRPr="00A40189" w:rsidRDefault="00A40189" w:rsidP="00A40189">
      <w:pPr>
        <w:numPr>
          <w:ilvl w:val="1"/>
          <w:numId w:val="3"/>
        </w:numPr>
        <w:tabs>
          <w:tab w:val="left" w:pos="937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качественная характеристика и оценка численности потенциальных адресатов предлагаемого правового регулирования;</w:t>
      </w:r>
    </w:p>
    <w:p w:rsidR="00A40189" w:rsidRPr="00A40189" w:rsidRDefault="00A40189" w:rsidP="00A40189">
      <w:pPr>
        <w:numPr>
          <w:ilvl w:val="1"/>
          <w:numId w:val="3"/>
        </w:numPr>
        <w:tabs>
          <w:tab w:val="left" w:pos="1023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регулирования;</w:t>
      </w:r>
    </w:p>
    <w:p w:rsidR="00A40189" w:rsidRPr="00A40189" w:rsidRDefault="00A40189" w:rsidP="00A40189">
      <w:pPr>
        <w:numPr>
          <w:ilvl w:val="1"/>
          <w:numId w:val="3"/>
        </w:numPr>
        <w:tabs>
          <w:tab w:val="left" w:pos="994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оценка дополнительных расходов (доходов) местных бюджетов, связанных с введением предлагаемого правового регулирования;</w:t>
      </w:r>
    </w:p>
    <w:p w:rsidR="00A40189" w:rsidRPr="00A40189" w:rsidRDefault="00A40189" w:rsidP="00A40189">
      <w:pPr>
        <w:numPr>
          <w:ilvl w:val="1"/>
          <w:numId w:val="3"/>
        </w:numPr>
        <w:tabs>
          <w:tab w:val="left" w:pos="1004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(доходы).</w:t>
      </w:r>
    </w:p>
    <w:p w:rsidR="00A40189" w:rsidRPr="00A40189" w:rsidRDefault="00A40189" w:rsidP="00A40189">
      <w:pPr>
        <w:numPr>
          <w:ilvl w:val="0"/>
          <w:numId w:val="3"/>
        </w:numPr>
        <w:tabs>
          <w:tab w:val="left" w:pos="1594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Орган-разработчик направляет проект муниципального нормативного правового акта и сводный отчет в уполномоченный орган для проведения публичного обсуждения проекта муниципального нормативного правового акта и сводного отчета, а также подготовки заключения об оценке регулирующего воздействия.</w:t>
      </w:r>
    </w:p>
    <w:p w:rsidR="00A40189" w:rsidRPr="00A40189" w:rsidRDefault="00A40189" w:rsidP="00A40189">
      <w:pPr>
        <w:numPr>
          <w:ilvl w:val="0"/>
          <w:numId w:val="3"/>
        </w:numPr>
        <w:tabs>
          <w:tab w:val="left" w:pos="1359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В случае если сведений, представленных в сводном отчете, недостаточно для подготовки заключения об ОРВ уполномоченный орган вправе вернуть сводный отчет и проект НПА органу-разработчику на доработку.</w:t>
      </w:r>
    </w:p>
    <w:p w:rsidR="00A40189" w:rsidRPr="00A40189" w:rsidRDefault="00A40189" w:rsidP="00A40189">
      <w:pPr>
        <w:numPr>
          <w:ilvl w:val="0"/>
          <w:numId w:val="3"/>
        </w:numPr>
        <w:tabs>
          <w:tab w:val="left" w:pos="1426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В целях проведения обсуждения проекта муниципального нормативного правового акга и сводного отчета уполномоченный орган размещает на официальном сайте проект муниципального нормативного правового акта и сводный отчет и проводит публичные консультации с заинтересованными лицами.</w:t>
      </w:r>
    </w:p>
    <w:p w:rsidR="00A40189" w:rsidRPr="00A40189" w:rsidRDefault="00A40189" w:rsidP="00A40189">
      <w:pPr>
        <w:numPr>
          <w:ilvl w:val="0"/>
          <w:numId w:val="3"/>
        </w:numPr>
        <w:tabs>
          <w:tab w:val="left" w:pos="1244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К тексту проекта муниципального нормативного правового акта и сводному отчету прикладываются и размещаются на официальном сайте:</w:t>
      </w:r>
    </w:p>
    <w:p w:rsidR="00A40189" w:rsidRPr="00A40189" w:rsidRDefault="00A40189" w:rsidP="00A40189">
      <w:pPr>
        <w:tabs>
          <w:tab w:val="left" w:pos="1018"/>
        </w:tabs>
        <w:ind w:firstLine="709"/>
        <w:rPr>
          <w:rFonts w:cs="Arial"/>
        </w:rPr>
      </w:pPr>
      <w:r w:rsidRPr="00A40189">
        <w:rPr>
          <w:rFonts w:cs="Arial"/>
        </w:rPr>
        <w:t>а)</w:t>
      </w:r>
      <w:r w:rsidRPr="00A40189">
        <w:rPr>
          <w:rFonts w:cs="Arial"/>
        </w:rPr>
        <w:tab/>
        <w:t>перечень вопросов для участников публичных консультаций;</w:t>
      </w:r>
    </w:p>
    <w:p w:rsidR="00A40189" w:rsidRPr="00A40189" w:rsidRDefault="00A40189" w:rsidP="00A40189">
      <w:pPr>
        <w:tabs>
          <w:tab w:val="left" w:pos="1104"/>
        </w:tabs>
        <w:ind w:firstLine="709"/>
        <w:rPr>
          <w:rFonts w:cs="Arial"/>
        </w:rPr>
      </w:pPr>
      <w:r w:rsidRPr="00A40189">
        <w:rPr>
          <w:rFonts w:cs="Arial"/>
        </w:rPr>
        <w:t>б)</w:t>
      </w:r>
      <w:r w:rsidRPr="00A40189">
        <w:rPr>
          <w:rFonts w:cs="Arial"/>
        </w:rPr>
        <w:tab/>
        <w:t>иные материалы и информация по усмотрению уполномоченного органа.</w:t>
      </w:r>
    </w:p>
    <w:p w:rsidR="00A40189" w:rsidRPr="00A40189" w:rsidRDefault="00A40189" w:rsidP="00A40189">
      <w:pPr>
        <w:numPr>
          <w:ilvl w:val="0"/>
          <w:numId w:val="3"/>
        </w:numPr>
        <w:tabs>
          <w:tab w:val="left" w:pos="1254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Срок проведения публичных консультаций в зависимости от степени регулирующего воздействия составляет 10,7,5 рабочих дней со дня размещения проекта муниципального нормативного правового акта и сводного отчета на официальном сайте.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>Перед началом публичных консультаций уполномоченный орган указывает срок, в течение которого будет осуществляться прием позиций заинтересованных лиц.</w:t>
      </w:r>
    </w:p>
    <w:p w:rsidR="00A40189" w:rsidRPr="00A40189" w:rsidRDefault="00A40189" w:rsidP="00A40189">
      <w:pPr>
        <w:numPr>
          <w:ilvl w:val="0"/>
          <w:numId w:val="3"/>
        </w:numPr>
        <w:tabs>
          <w:tab w:val="left" w:pos="1210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О проведении публичных консультаций по проекту муниципального нормативного правового акта и сводного отчета (с указанием источника опубликования) рекомендуется извещать следующие органы и организации:</w:t>
      </w:r>
    </w:p>
    <w:p w:rsidR="00A40189" w:rsidRPr="00A40189" w:rsidRDefault="00A40189" w:rsidP="00A40189">
      <w:pPr>
        <w:numPr>
          <w:ilvl w:val="0"/>
          <w:numId w:val="2"/>
        </w:numPr>
        <w:tabs>
          <w:tab w:val="left" w:pos="927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органы и организации, действующие на территории Каменского муниципального района, целью деятельности которых является защита и представление интересов субъектов предпринимательской, иной экономической и инвестиционной деятельности;</w:t>
      </w:r>
    </w:p>
    <w:p w:rsidR="00A40189" w:rsidRPr="00A40189" w:rsidRDefault="00A40189" w:rsidP="00A40189">
      <w:pPr>
        <w:numPr>
          <w:ilvl w:val="0"/>
          <w:numId w:val="2"/>
        </w:numPr>
        <w:tabs>
          <w:tab w:val="left" w:pos="902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lastRenderedPageBreak/>
        <w:t>уполномоченного по защите прав предпринимателей в Воронежской области;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 xml:space="preserve"> -иных лиц, которых целесообразно привлечь к публичным консультациям, исходя из содержания проблемы, цели и предмета регулирования.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>Отсутствие у органа-разработчика исчерпывающих сведений о круге лиц, интересы которых могут быть затронуты предлагаемым правовым регулированием, не является основанием для отказа от рассылки извещений о проведении публичных консультаций.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>2.9. Обработка предложений, поступивших в ходе обсуждения проекта муниципального нормативного правового акта и сводного отчета, осуществляется уполномоченным органом, который рассматривает все поступившие предложения и составляет сводку предложений. Форма сводки предложений приведена в приложении 4 к настоящему Порядку.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>В сводке предложений указываются органы и организации, которым были направлены извещения о проведении публичных консультаций, автор и содержание предложения, результат его рассмотрения (предлагается ли использовать данное предложение либо обоснование отказа от использования предложения с указанием причины такого решения).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>Сводка предложений размещается уполномоченным органом на официальном сайте в течение 5 рабочих дней со дня окончания публичных консультаций.</w:t>
      </w:r>
    </w:p>
    <w:p w:rsidR="00A40189" w:rsidRPr="00A40189" w:rsidRDefault="00A40189" w:rsidP="00A40189">
      <w:pPr>
        <w:tabs>
          <w:tab w:val="left" w:pos="1604"/>
        </w:tabs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 2.10. Уполномоченный орган обрабатывает все предложения, поступившие в ходе публичных консультаций, и составляет сводку предложений. Форма сводки предложений утверждается органом местного самоуправления. Рекомендуемая форма сводки предложений приведена в приложении № 4 к настоящему Порядку.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В сводке предложений уполномоченный орган указывает органы и организации, которым были направлены извещения о проведении публичных консультаций, автора и содержание предложения.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Позиции заинтересованных лиц могут быть получены также посредством проведения совещаний, заседаний экспертных групп, общественных советов и других совещательных и консультативных органов, действующих при органах местного самоуправления, проведении опросов представителей групп заинтересованных лиц, а также с использованием иных форм и источников получения информации. Поступившие в ходе вышеуказанных мероприятий предложения включаются в сводку предложений.</w:t>
      </w:r>
    </w:p>
    <w:p w:rsidR="00A40189" w:rsidRPr="00A40189" w:rsidRDefault="00A40189" w:rsidP="00A40189">
      <w:pPr>
        <w:tabs>
          <w:tab w:val="left" w:pos="1446"/>
        </w:tabs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 2.11. В течение 2 рабочих дней уполномоченный орган направляет сводку предложений органу-разработчику. Орган-разработчик в течение 3 рабочих дней рассматривает поступившие замечания и предложения и указывает в сводке предложений результат их рассмотрения.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В случае отказа от использования предложения или устранения поступившего замечания, орган-разработчик указывает в сводке предложений мотивированное обоснование такого отказа со ссылкой на структурную единицу нормативного правового акта, которому противоречит поступившее предложение или замечание.</w:t>
      </w:r>
    </w:p>
    <w:p w:rsidR="00A40189" w:rsidRPr="00A40189" w:rsidRDefault="00A40189" w:rsidP="00A40189">
      <w:pPr>
        <w:tabs>
          <w:tab w:val="left" w:pos="1522"/>
        </w:tabs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 2.12. Сводка предложений подписывается руководителем органа - разработчика и направляется в уполномоченный орган для размещения на официальном сайте.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2.13. По результатам обработки предложений, полученных в ходе публичных консультаций, орган-разработчик при необходимости дорабатывает проект муниципального НПА. Доработанный проект муниципального НПА вместе со сводкой предложений направляются в уполномоченный орган для подготовки заключения об ОРВ.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lastRenderedPageBreak/>
        <w:t>3. Подготовка заключения об оценке регулирующего воздействия проекта муниципального нормативного правового акта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>3.1. Уполномоченный орган подготавливает заключение об ОРВ, которое должно содержать выводы об обоснованности выбора органом - разработчиком варианта правового регулирования и о наличии либо отсутствии положений, необоснованно затрудняющих осуществление предпринимательской, иной экономической и инвестиционной деятельности.</w:t>
      </w:r>
    </w:p>
    <w:p w:rsidR="00A40189" w:rsidRPr="00A40189" w:rsidRDefault="00A40189" w:rsidP="00A40189">
      <w:pPr>
        <w:numPr>
          <w:ilvl w:val="0"/>
          <w:numId w:val="4"/>
        </w:numPr>
        <w:tabs>
          <w:tab w:val="left" w:pos="1254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Заключение об ОРВ подготавливается уполномоченным органом в течение 10 рабочих дней со дня окончания публичных консультаций.</w:t>
      </w:r>
    </w:p>
    <w:p w:rsidR="00A40189" w:rsidRPr="00A40189" w:rsidRDefault="00A40189" w:rsidP="00A40189">
      <w:pPr>
        <w:numPr>
          <w:ilvl w:val="0"/>
          <w:numId w:val="4"/>
        </w:numPr>
        <w:tabs>
          <w:tab w:val="left" w:pos="1263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Анализ, проводимый уполномоченным органом, основывается на результатах исследования органом-разработчиком выявленной проблемы, представленных в сводном отчете. При этом учитываются также мнения потенциальных адресатов предлагаемого правового регулирования, отраженные в сводках предложений, поступивших по результатам проведения публичных консультаций.</w:t>
      </w:r>
    </w:p>
    <w:p w:rsidR="00A40189" w:rsidRPr="00A40189" w:rsidRDefault="00A40189" w:rsidP="00A40189">
      <w:pPr>
        <w:numPr>
          <w:ilvl w:val="0"/>
          <w:numId w:val="4"/>
        </w:numPr>
        <w:tabs>
          <w:tab w:val="left" w:pos="1273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В ходе анализа обоснованности выбора предлагаемого правового регулирования уполномоченный орган формирует мнение относительно рассмотрения возможных вариантов правового регулирования выявленной проблемы, а также эффективности данных способов решения проблемы в сравнении с действующим на момент проведения процедуры ОРВ правовым регулированием рассматриваемой сферы общественных отношений.</w:t>
      </w:r>
    </w:p>
    <w:p w:rsidR="00A40189" w:rsidRPr="00A40189" w:rsidRDefault="00A40189" w:rsidP="00A40189">
      <w:pPr>
        <w:numPr>
          <w:ilvl w:val="0"/>
          <w:numId w:val="4"/>
        </w:numPr>
        <w:tabs>
          <w:tab w:val="left" w:pos="1292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При оценке эффективности предложенных вариантов правового регулирования уполномоченный орган обращает внимание на следующие основные сведения, содержащиеся в соответствующих разделах сводного отчета:</w:t>
      </w:r>
    </w:p>
    <w:p w:rsidR="00A40189" w:rsidRPr="00A40189" w:rsidRDefault="00A40189" w:rsidP="00A40189">
      <w:pPr>
        <w:numPr>
          <w:ilvl w:val="0"/>
          <w:numId w:val="2"/>
        </w:numPr>
        <w:tabs>
          <w:tab w:val="left" w:pos="869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точность формулировки выявленной проблемы;</w:t>
      </w:r>
    </w:p>
    <w:p w:rsidR="00A40189" w:rsidRPr="00A40189" w:rsidRDefault="00A40189" w:rsidP="00A40189">
      <w:pPr>
        <w:numPr>
          <w:ilvl w:val="0"/>
          <w:numId w:val="2"/>
        </w:numPr>
        <w:tabs>
          <w:tab w:val="left" w:pos="1057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обоснованность качественного и количественного определения потенциальных адресатов предлагаемого правового регулирования;</w:t>
      </w:r>
    </w:p>
    <w:p w:rsidR="00A40189" w:rsidRPr="00A40189" w:rsidRDefault="00A40189" w:rsidP="00A40189">
      <w:pPr>
        <w:numPr>
          <w:ilvl w:val="0"/>
          <w:numId w:val="2"/>
        </w:numPr>
        <w:tabs>
          <w:tab w:val="left" w:pos="893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определение целей предлагаемого правового регулирования: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 xml:space="preserve"> - практическая реализуемость заявленных целей предлагаемого правового регулирования;</w:t>
      </w:r>
    </w:p>
    <w:p w:rsidR="00A40189" w:rsidRPr="00A40189" w:rsidRDefault="00A40189" w:rsidP="00A40189">
      <w:pPr>
        <w:numPr>
          <w:ilvl w:val="0"/>
          <w:numId w:val="2"/>
        </w:numPr>
        <w:tabs>
          <w:tab w:val="left" w:pos="1028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верифицируемость показателей достижения целей предлагаемого правового регулирования и возможность последующего мониторинга их достижения;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 xml:space="preserve"> - корректность оценки органом-разработчиком дополнительных расходов и доходов потенциальных адресатов предлагаемого правового регулирования и местного бюджета, связанных с введением предлагаемого правового регулирования.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>3.6. Заключение об оценке регулирующего воздействия структурно должно включать в себя вводную, описательную, мотивировочную и заключительную (итоговую) части.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>Во вводной части заключения об оценке регулирующего воздействия рекомендуется указывать наименования проекта муниципального нормативного правового акта и органа-разработчика, приводить краткие сведения о проведенных в рамках процедуры ОРВ мероприятиях и их сроках.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>В описательной части заключения об оценке регулирующего воздействия рекомендуется представить основные положения предлагаемого правового регулирования, содержащиеся в сводном отчете выводы органа - разработчика об обоснованности предлагаемого правового регулирования и результаты публичных консультаций.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 xml:space="preserve">В мотивировочной части заключения об оценке регулирующего воздействия рекомендуется излагать позицию уполномоченного органа относительно </w:t>
      </w:r>
      <w:r w:rsidRPr="00A40189">
        <w:rPr>
          <w:rFonts w:cs="Arial"/>
        </w:rPr>
        <w:lastRenderedPageBreak/>
        <w:t>предлагаемого правового регулирования и соблюдения органом-разработчиком установленного порядка проведения процедуры ОРВ.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>В мотивировочной части также осуществляется анализ ключевых выводов и результатов расчетов, представленных органом-разработчиком в соответствующих разделах сводного отчета, обобщение и оценка результатов публичных консультаций, предложения уполномоченного органа, направленные на улучшение качества проекта муниципального нормативного правового акта.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>Итоговым выводом заключения об оценке регулирующего воздействия являются выводы о достаточности или недостаточности оснований для принятия решения о введении предлагаемого органом-разработчиком варианта правового регулирования, а также о наличии (отсутствии) в проекте муниципального нормативного правового акта положений,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указанных субъектов и местных бюджетов.</w:t>
      </w:r>
    </w:p>
    <w:p w:rsidR="00A40189" w:rsidRPr="00A40189" w:rsidRDefault="00A40189" w:rsidP="00A40189">
      <w:pPr>
        <w:numPr>
          <w:ilvl w:val="0"/>
          <w:numId w:val="5"/>
        </w:numPr>
        <w:tabs>
          <w:tab w:val="left" w:pos="1273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В случае наличия обоснованных предложений уполномоченного органа, направленных на улучшение качества проекта муниципального нормативного правового акта, они также включаются в заключение об оценке регулирующего воздействия.</w:t>
      </w:r>
    </w:p>
    <w:p w:rsidR="00A40189" w:rsidRPr="00A40189" w:rsidRDefault="00A40189" w:rsidP="00A40189">
      <w:pPr>
        <w:numPr>
          <w:ilvl w:val="0"/>
          <w:numId w:val="5"/>
        </w:numPr>
        <w:tabs>
          <w:tab w:val="left" w:pos="1364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Уполномоченный орган в течение 10 рабочих дней с даты поступления проекта НПА и сводного отчета направляет органу-разработчику заключение об ОРВ с перечнем замечаний, требующих устранения, либо выражает свою отрицательную позицию к предлагаемому варианту правового регулирования, если в ходе всестороннего анализа результатов проведенной процедуры ОРВ придет к выводу о необоснованности таких результатов.</w:t>
      </w:r>
    </w:p>
    <w:p w:rsidR="00A40189" w:rsidRPr="00A40189" w:rsidRDefault="00A40189" w:rsidP="00A40189">
      <w:pPr>
        <w:numPr>
          <w:ilvl w:val="0"/>
          <w:numId w:val="5"/>
        </w:numPr>
        <w:tabs>
          <w:tab w:val="left" w:pos="1268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Орган-разработчик в течение 5 рабочих дней с даты поступления заключения об ОРВ устраняет замечания и учитывает предложения уполномоченного органа при доработке проекта НПА.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>В случае несогласия органа-разработчика с замечаниями, изложенными в заключении уполномоченного органа, орган-разработчик направляет в уполномоченный орган пояснительную записку с изложением разногласий, подписанную руководителем регулирующего органа.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>Уполномоченный орган в течение 5 рабочих дней после получения пояснительной записки с изложением разногласий рассматривает их и в письменной форме, уведомляет орган-разработчик о согласии (либо о несогласии) с представленными разногласиями.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>В целях устранения неурегулированных разногласий орган-разработчик организует и проводит согласительное совещание с участием уполномоченного органа и иных заинтересованных лиц. Дата, время и место определяются органом- разработчиком.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>Результаты проведения согласительного совещания оформляются протоколом. Протокол составляется органом-разработчиком и подписывается всеми присутствовавшими на совещании представителями органа - разработчика и уполномоченного органа не позднее 3 рабочих дней с даты проведения согласительного совещания.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>3.10. Заключение об оценке регулирующего воздействия подлежит размещению уполномоченным органом на официальном сайте в течение 3 рабочих дней со дня его подготовки.</w:t>
      </w:r>
    </w:p>
    <w:p w:rsidR="00A40189" w:rsidRPr="00A40189" w:rsidRDefault="00A40189" w:rsidP="00A40189">
      <w:pPr>
        <w:ind w:firstLine="709"/>
        <w:rPr>
          <w:rFonts w:cs="Arial"/>
        </w:rPr>
      </w:pP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lastRenderedPageBreak/>
        <w:t>4. Организация и проведение экспертизы муниципальных нормативных правовых актов</w:t>
      </w:r>
    </w:p>
    <w:p w:rsidR="00A40189" w:rsidRPr="00A40189" w:rsidRDefault="00A40189" w:rsidP="00A40189">
      <w:pPr>
        <w:numPr>
          <w:ilvl w:val="0"/>
          <w:numId w:val="6"/>
        </w:numPr>
        <w:tabs>
          <w:tab w:val="left" w:pos="1335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Экспертиза муниципальных НПА проводится уполномоченным органом в отношении действующих муниципальных нормативных правовых актов в целях оценки достижения заявленных в ходе их разработки и принятия целей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практики.</w:t>
      </w:r>
    </w:p>
    <w:p w:rsidR="00A40189" w:rsidRPr="00A40189" w:rsidRDefault="00A40189" w:rsidP="00A40189">
      <w:pPr>
        <w:numPr>
          <w:ilvl w:val="0"/>
          <w:numId w:val="6"/>
        </w:numPr>
        <w:tabs>
          <w:tab w:val="left" w:pos="1230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Экспертиза проводится в отношении муниципальных нормативных правовых актов, регулирующих отношения, участниками которых являются или могут являться субъекты предпринимательской иной экономической и инвестиционной деятельности.</w:t>
      </w:r>
    </w:p>
    <w:p w:rsidR="00A40189" w:rsidRPr="00A40189" w:rsidRDefault="00A40189" w:rsidP="00A40189">
      <w:pPr>
        <w:numPr>
          <w:ilvl w:val="0"/>
          <w:numId w:val="6"/>
        </w:numPr>
        <w:tabs>
          <w:tab w:val="left" w:pos="1599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 xml:space="preserve">Экспертиза проводится на основании утверждаемого уполномоченным органом плана. В план включаются муниципальные нормативные правовые акты, в отношении которых имеются сведения, указывающие, что положения муниципального нормативного правового акта могут создавать условия, необоснованно затрудняющие осуществление предпринимательской, иной экономической и инвестиционной деятельности. </w:t>
      </w:r>
    </w:p>
    <w:p w:rsidR="00A40189" w:rsidRPr="00A40189" w:rsidRDefault="00A40189" w:rsidP="00A40189">
      <w:pPr>
        <w:numPr>
          <w:ilvl w:val="0"/>
          <w:numId w:val="6"/>
        </w:numPr>
        <w:tabs>
          <w:tab w:val="left" w:pos="1263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Данные сведения могут быть получены уполномоченным органом самостоятельно в связи с осуществлением функций по вопросам местного значения и нормативно-правовому регулированию в установленной сфере деятельности, а также в результате рассмотрения предложений о проведении экспертизы, поступивших в уполномоченный орган от:</w:t>
      </w:r>
    </w:p>
    <w:p w:rsidR="00A40189" w:rsidRPr="00A40189" w:rsidRDefault="00A40189" w:rsidP="00A40189">
      <w:pPr>
        <w:tabs>
          <w:tab w:val="left" w:pos="1001"/>
        </w:tabs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а) органов государственной власти Воронежской области;</w:t>
      </w:r>
    </w:p>
    <w:p w:rsidR="00A40189" w:rsidRPr="00A40189" w:rsidRDefault="00A40189" w:rsidP="00A40189">
      <w:pPr>
        <w:tabs>
          <w:tab w:val="left" w:pos="1001"/>
        </w:tabs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 б)</w:t>
      </w:r>
      <w:r w:rsidRPr="00A40189">
        <w:rPr>
          <w:rFonts w:cs="Arial"/>
          <w:color w:val="00000A"/>
        </w:rPr>
        <w:tab/>
        <w:t>органов местного самоуправления Каменского муниципального района:</w:t>
      </w:r>
    </w:p>
    <w:p w:rsidR="00A40189" w:rsidRPr="00A40189" w:rsidRDefault="00A40189" w:rsidP="00A40189">
      <w:pPr>
        <w:tabs>
          <w:tab w:val="left" w:pos="1100"/>
        </w:tabs>
        <w:ind w:firstLine="709"/>
        <w:rPr>
          <w:rFonts w:cs="Arial"/>
        </w:rPr>
      </w:pPr>
      <w:r w:rsidRPr="00A40189">
        <w:rPr>
          <w:rFonts w:cs="Arial"/>
        </w:rPr>
        <w:t>в) субъектов предпринимательской, иной экономической и инвестиционной деятельности, ассоциаций и союзов, представляющих их интересы;</w:t>
      </w:r>
    </w:p>
    <w:p w:rsidR="00A40189" w:rsidRPr="00A40189" w:rsidRDefault="00A40189" w:rsidP="00A40189">
      <w:pPr>
        <w:tabs>
          <w:tab w:val="left" w:pos="1018"/>
        </w:tabs>
        <w:ind w:firstLine="709"/>
        <w:rPr>
          <w:rFonts w:cs="Arial"/>
        </w:rPr>
      </w:pPr>
      <w:r w:rsidRPr="00A40189">
        <w:rPr>
          <w:rFonts w:cs="Arial"/>
        </w:rPr>
        <w:t>г)</w:t>
      </w:r>
      <w:r w:rsidRPr="00A40189">
        <w:rPr>
          <w:rFonts w:cs="Arial"/>
        </w:rPr>
        <w:tab/>
        <w:t>иных лиц.</w:t>
      </w:r>
    </w:p>
    <w:p w:rsidR="00A40189" w:rsidRPr="00A40189" w:rsidRDefault="00A40189" w:rsidP="00A40189">
      <w:pPr>
        <w:numPr>
          <w:ilvl w:val="0"/>
          <w:numId w:val="6"/>
        </w:numPr>
        <w:tabs>
          <w:tab w:val="left" w:pos="1234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План утверждается на год и размещается на официальном сайте.</w:t>
      </w:r>
    </w:p>
    <w:p w:rsidR="00A40189" w:rsidRPr="00A40189" w:rsidRDefault="00A40189" w:rsidP="00A40189">
      <w:pPr>
        <w:numPr>
          <w:ilvl w:val="0"/>
          <w:numId w:val="6"/>
        </w:numPr>
        <w:tabs>
          <w:tab w:val="left" w:pos="1455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Срок проведения экспертизы составляет 2 месяца. При необходимости срок проведения экспертизы может быть продлен уполномоченным органом, но не более чем на 1 месяц.</w:t>
      </w:r>
    </w:p>
    <w:p w:rsidR="00A40189" w:rsidRPr="00A40189" w:rsidRDefault="00A40189" w:rsidP="00A40189">
      <w:pPr>
        <w:numPr>
          <w:ilvl w:val="0"/>
          <w:numId w:val="6"/>
        </w:numPr>
        <w:tabs>
          <w:tab w:val="left" w:pos="1450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В ходе экспертизы проводятся публичные консультации, исследование муниципального нормативного правового акта на предмет наличия положений, необоснованно затрудняющих осуществление предпринимательской, иной экономической и инвестиционной деятельности, и составляется мотивированное заключение об экспертизе.</w:t>
      </w:r>
    </w:p>
    <w:p w:rsidR="00A40189" w:rsidRPr="00A40189" w:rsidRDefault="00A40189" w:rsidP="00A40189">
      <w:pPr>
        <w:numPr>
          <w:ilvl w:val="0"/>
          <w:numId w:val="6"/>
        </w:numPr>
        <w:tabs>
          <w:tab w:val="left" w:pos="1254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Срок проведения публичных консультаций составляет 15 рабочих дней со дня, установленного для начала экспертизы.</w:t>
      </w:r>
    </w:p>
    <w:p w:rsidR="00A40189" w:rsidRPr="00A40189" w:rsidRDefault="00A40189" w:rsidP="00A40189">
      <w:pPr>
        <w:numPr>
          <w:ilvl w:val="0"/>
          <w:numId w:val="6"/>
        </w:numPr>
        <w:tabs>
          <w:tab w:val="left" w:pos="1234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При проведении исследования уполномоченный орган:</w:t>
      </w:r>
    </w:p>
    <w:p w:rsidR="00A40189" w:rsidRPr="00A40189" w:rsidRDefault="00A40189" w:rsidP="00A40189">
      <w:pPr>
        <w:numPr>
          <w:ilvl w:val="0"/>
          <w:numId w:val="7"/>
        </w:numPr>
        <w:tabs>
          <w:tab w:val="left" w:pos="1018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рассматривает замечания, предложения, рекомендации, сведения (расчеты, обоснования), информационно-аналитические материалы, поступившие в ходе публичных консультаций;</w:t>
      </w:r>
    </w:p>
    <w:p w:rsidR="00A40189" w:rsidRPr="00A40189" w:rsidRDefault="00A40189" w:rsidP="00A40189">
      <w:pPr>
        <w:numPr>
          <w:ilvl w:val="0"/>
          <w:numId w:val="7"/>
        </w:numPr>
        <w:tabs>
          <w:tab w:val="left" w:pos="994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анализирует положения муниципальных НПА во взаимосвязи со сложившейся практикой их применения;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 xml:space="preserve"> - определяет характер и степень воздействия положений муниципальных НПА на регулируемые отношения в сфере предпринимательской, иной экономической и инвестиционной деятельности;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lastRenderedPageBreak/>
        <w:t xml:space="preserve"> -устанавливает наличие затруднений в осуществлении предпринимательской, иной экономической и инвестиционной деятельности, вызванных применением положений муниципальных НПА, а также обоснованность и целесообразность данных положений для целей регулирования соответствующих отношений.</w:t>
      </w:r>
    </w:p>
    <w:p w:rsidR="00A40189" w:rsidRPr="00A40189" w:rsidRDefault="00A40189" w:rsidP="00A40189">
      <w:pPr>
        <w:numPr>
          <w:ilvl w:val="0"/>
          <w:numId w:val="6"/>
        </w:numPr>
        <w:tabs>
          <w:tab w:val="left" w:pos="1412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По результатам исследования уполномоченный орган составляет проект заключения об экспертизе.</w:t>
      </w: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>В проекте заключения об экспертизе уполномоченный орган указывает сведения:</w:t>
      </w:r>
    </w:p>
    <w:p w:rsidR="00A40189" w:rsidRPr="00A40189" w:rsidRDefault="00A40189" w:rsidP="00A40189">
      <w:pPr>
        <w:numPr>
          <w:ilvl w:val="0"/>
          <w:numId w:val="7"/>
        </w:numPr>
        <w:tabs>
          <w:tab w:val="left" w:pos="894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о НПА, в отношении которого проводится экспертиза, источниках его официального опубликования, органе-разработчике;</w:t>
      </w:r>
    </w:p>
    <w:p w:rsidR="00A40189" w:rsidRPr="00A40189" w:rsidRDefault="00A40189" w:rsidP="00A40189">
      <w:pPr>
        <w:numPr>
          <w:ilvl w:val="0"/>
          <w:numId w:val="7"/>
        </w:numPr>
        <w:tabs>
          <w:tab w:val="left" w:pos="980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о выявленных положениях НПА, которые, исходя из анализа их применения для регулирования отношений предпринимательской, иной экономической и инвестиционной деятельности, создают необоснованные затруднения при осуществлении предпринимательской, иной экономической и инвестиционной деятельности, или отсутствии таких положений;</w:t>
      </w:r>
    </w:p>
    <w:p w:rsidR="00A40189" w:rsidRPr="00A40189" w:rsidRDefault="00A40189" w:rsidP="00A40189">
      <w:pPr>
        <w:numPr>
          <w:ilvl w:val="0"/>
          <w:numId w:val="7"/>
        </w:numPr>
        <w:tabs>
          <w:tab w:val="left" w:pos="888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об обосновании сделанных выводов;</w:t>
      </w:r>
    </w:p>
    <w:p w:rsidR="00A40189" w:rsidRPr="00A40189" w:rsidRDefault="00A40189" w:rsidP="00A40189">
      <w:pPr>
        <w:numPr>
          <w:ilvl w:val="0"/>
          <w:numId w:val="7"/>
        </w:numPr>
        <w:tabs>
          <w:tab w:val="left" w:pos="966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о проведении публичных консультаций, включая позицию органов местного самоуправления и представителей предпринимательского сообщества, участвовавших в экспертизе.</w:t>
      </w:r>
    </w:p>
    <w:p w:rsidR="00A40189" w:rsidRPr="00A40189" w:rsidRDefault="00A40189" w:rsidP="00A40189">
      <w:pPr>
        <w:numPr>
          <w:ilvl w:val="0"/>
          <w:numId w:val="6"/>
        </w:numPr>
        <w:tabs>
          <w:tab w:val="left" w:pos="1436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После подписания заключения об экспертизе уполномоченный орган размещает его на официальном сайте и направляет лицу, обратившемуся с предложением о проведении экспертизы данного НПА, в орган местного самоуправления, принявший нормативный правовой акт.</w:t>
      </w:r>
    </w:p>
    <w:p w:rsidR="00A40189" w:rsidRPr="00A40189" w:rsidRDefault="00A40189" w:rsidP="00A40189">
      <w:pPr>
        <w:numPr>
          <w:ilvl w:val="0"/>
          <w:numId w:val="6"/>
        </w:numPr>
        <w:tabs>
          <w:tab w:val="left" w:pos="1470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По результатам экспертизы уполномоченный орган в случае выявления в НПА положений, необоснованно затрудняющих осуществление предпринимательской, иной экономической и инвестиционной деятельности, вносит в орган местного самоуправления, принявший нормативный правовой акт, предложение о внесении изменений в НПА или его отмене.</w:t>
      </w:r>
    </w:p>
    <w:p w:rsidR="00A40189" w:rsidRPr="00A40189" w:rsidRDefault="00A40189" w:rsidP="00A40189">
      <w:pPr>
        <w:numPr>
          <w:ilvl w:val="0"/>
          <w:numId w:val="6"/>
        </w:numPr>
        <w:tabs>
          <w:tab w:val="left" w:pos="1566"/>
        </w:tabs>
        <w:suppressAutoHyphens/>
        <w:ind w:firstLine="709"/>
        <w:jc w:val="left"/>
        <w:rPr>
          <w:rFonts w:cs="Arial"/>
        </w:rPr>
      </w:pPr>
      <w:r w:rsidRPr="00A40189">
        <w:rPr>
          <w:rFonts w:cs="Arial"/>
        </w:rPr>
        <w:t>Орган местного самоуправления, принявший нормативный правовой акт обязан в течение 10 рабочих дней со дня поступления предложения о внесении изменений в НПА или его отмене подготовить проект внесения изменений (дополнений) в соответствующий НПА, либо аргументировать невозможность устранения замечаний, либо разработать проект об отмене НПА.</w:t>
      </w:r>
    </w:p>
    <w:p w:rsidR="00A40189" w:rsidRPr="00A40189" w:rsidRDefault="00A40189" w:rsidP="00A40189">
      <w:pPr>
        <w:widowControl w:val="0"/>
        <w:ind w:firstLine="709"/>
        <w:jc w:val="right"/>
        <w:outlineLvl w:val="0"/>
        <w:rPr>
          <w:rFonts w:cs="Arial"/>
          <w:color w:val="00000A"/>
        </w:rPr>
      </w:pPr>
      <w:r w:rsidRPr="00A40189">
        <w:rPr>
          <w:rFonts w:cs="Arial"/>
          <w:bCs/>
          <w:color w:val="00000A"/>
        </w:rPr>
        <w:br w:type="page"/>
      </w:r>
      <w:r w:rsidRPr="00A40189">
        <w:rPr>
          <w:rFonts w:cs="Arial"/>
          <w:bCs/>
          <w:color w:val="00000A"/>
        </w:rPr>
        <w:lastRenderedPageBreak/>
        <w:t>Приложение № 1</w:t>
      </w:r>
    </w:p>
    <w:p w:rsidR="00A40189" w:rsidRPr="00A40189" w:rsidRDefault="00A40189" w:rsidP="00A40189">
      <w:pPr>
        <w:widowControl w:val="0"/>
        <w:ind w:firstLine="709"/>
        <w:jc w:val="right"/>
        <w:rPr>
          <w:rFonts w:cs="Arial"/>
          <w:color w:val="00000A"/>
        </w:rPr>
      </w:pPr>
      <w:r w:rsidRPr="00A40189">
        <w:rPr>
          <w:rFonts w:cs="Arial"/>
          <w:bCs/>
          <w:color w:val="00000A"/>
        </w:rPr>
        <w:t xml:space="preserve"> к Порядку организации и проведения </w:t>
      </w:r>
    </w:p>
    <w:p w:rsidR="00A40189" w:rsidRPr="00A40189" w:rsidRDefault="00A40189" w:rsidP="00A40189">
      <w:pPr>
        <w:widowControl w:val="0"/>
        <w:ind w:firstLine="709"/>
        <w:jc w:val="right"/>
        <w:rPr>
          <w:rFonts w:cs="Arial"/>
          <w:color w:val="00000A"/>
        </w:rPr>
      </w:pPr>
      <w:r w:rsidRPr="00A40189">
        <w:rPr>
          <w:rFonts w:cs="Arial"/>
          <w:bCs/>
          <w:color w:val="00000A"/>
        </w:rPr>
        <w:t xml:space="preserve"> процедуры оценки регулирующего воздействия проектов муниципальных </w:t>
      </w:r>
    </w:p>
    <w:p w:rsidR="00A40189" w:rsidRPr="00A40189" w:rsidRDefault="00A40189" w:rsidP="00A40189">
      <w:pPr>
        <w:widowControl w:val="0"/>
        <w:ind w:firstLine="709"/>
        <w:jc w:val="right"/>
        <w:rPr>
          <w:rFonts w:cs="Arial"/>
          <w:color w:val="00000A"/>
        </w:rPr>
      </w:pPr>
      <w:r w:rsidRPr="00A40189">
        <w:rPr>
          <w:rFonts w:cs="Arial"/>
          <w:bCs/>
          <w:color w:val="00000A"/>
        </w:rPr>
        <w:t xml:space="preserve"> нормативных правовых актов и </w:t>
      </w:r>
    </w:p>
    <w:p w:rsidR="00A40189" w:rsidRPr="00A40189" w:rsidRDefault="00A40189" w:rsidP="00A40189">
      <w:pPr>
        <w:widowControl w:val="0"/>
        <w:ind w:firstLine="709"/>
        <w:jc w:val="right"/>
        <w:rPr>
          <w:rFonts w:cs="Arial"/>
          <w:color w:val="00000A"/>
        </w:rPr>
      </w:pPr>
      <w:r w:rsidRPr="00A40189">
        <w:rPr>
          <w:rFonts w:cs="Arial"/>
          <w:bCs/>
          <w:color w:val="00000A"/>
        </w:rPr>
        <w:t xml:space="preserve"> экспертизы</w:t>
      </w:r>
      <w:r w:rsidRPr="00A40189">
        <w:rPr>
          <w:rFonts w:cs="Arial"/>
          <w:color w:val="00000A"/>
        </w:rPr>
        <w:t xml:space="preserve"> муниципальных нормативных </w:t>
      </w:r>
    </w:p>
    <w:p w:rsidR="00A40189" w:rsidRPr="00A40189" w:rsidRDefault="00A40189" w:rsidP="00A40189">
      <w:pPr>
        <w:widowControl w:val="0"/>
        <w:ind w:firstLine="709"/>
        <w:jc w:val="right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 правовых актов на территории</w:t>
      </w:r>
    </w:p>
    <w:p w:rsidR="00A40189" w:rsidRPr="00A40189" w:rsidRDefault="00A40189" w:rsidP="00A40189">
      <w:pPr>
        <w:widowControl w:val="0"/>
        <w:ind w:firstLine="709"/>
        <w:jc w:val="right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 Каменского муниципального района</w:t>
      </w:r>
    </w:p>
    <w:p w:rsidR="00A40189" w:rsidRPr="00A40189" w:rsidRDefault="00A40189" w:rsidP="00A40189">
      <w:pPr>
        <w:ind w:firstLine="709"/>
        <w:jc w:val="right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 Воронежской области </w:t>
      </w:r>
    </w:p>
    <w:p w:rsidR="00A40189" w:rsidRPr="00A40189" w:rsidRDefault="00A40189" w:rsidP="00A40189">
      <w:pPr>
        <w:tabs>
          <w:tab w:val="left" w:pos="7320"/>
        </w:tabs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 </w:t>
      </w:r>
    </w:p>
    <w:p w:rsidR="00A40189" w:rsidRPr="00A40189" w:rsidRDefault="00A40189" w:rsidP="00A40189">
      <w:pPr>
        <w:tabs>
          <w:tab w:val="left" w:pos="7320"/>
        </w:tabs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 Форма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Сводный отчет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о результатах проведения оценки регулирующего воздействия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проекта нормативного правового акта</w:t>
      </w:r>
    </w:p>
    <w:p w:rsidR="00A40189" w:rsidRPr="00A40189" w:rsidRDefault="00A40189" w:rsidP="00A40189">
      <w:pPr>
        <w:tabs>
          <w:tab w:val="left" w:pos="567"/>
        </w:tabs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ab/>
      </w:r>
    </w:p>
    <w:p w:rsidR="00A40189" w:rsidRPr="00A40189" w:rsidRDefault="00A40189" w:rsidP="00A40189">
      <w:pPr>
        <w:tabs>
          <w:tab w:val="left" w:pos="1426"/>
        </w:tabs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 </w:t>
      </w:r>
    </w:p>
    <w:p w:rsidR="00A40189" w:rsidRPr="00A40189" w:rsidRDefault="00A40189" w:rsidP="00A40189">
      <w:pPr>
        <w:numPr>
          <w:ilvl w:val="0"/>
          <w:numId w:val="1"/>
        </w:numPr>
        <w:tabs>
          <w:tab w:val="left" w:pos="1426"/>
        </w:tabs>
        <w:suppressAutoHyphens/>
        <w:ind w:firstLine="709"/>
        <w:jc w:val="left"/>
        <w:rPr>
          <w:rFonts w:cs="Arial"/>
          <w:color w:val="00000A"/>
        </w:rPr>
      </w:pPr>
      <w:r w:rsidRPr="00A40189">
        <w:rPr>
          <w:rFonts w:cs="Arial"/>
          <w:color w:val="00000A"/>
        </w:rPr>
        <w:t>Общая информация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 1.1.Орган-разработчик: ________________________________________________________.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 1.2. Вид и наименование проекта нормативного правового акта: _____________________.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 1.3. Предполагаемая дата вступления в силу нормативного правового акта:____________.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 1.4. Краткое описание проблемы, на решение которой направлено предлагаемое правовое регулирование: _______________________________________________________________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1.5. Краткое описание целей предлагаемого правового регулирования: 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__________________________________________________________________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__________________________________________________________________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1.6. Краткое описание содержания предлагаемого правового регулирования: 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__________________________________________________________________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__________________________________________________________________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1.7. Срок, в течение которого принимаются предложения в ходе публичных консультаций: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_______________________ по ______________________.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1.8. Данный проект нормативного правового акта имеет ______________________ степень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регулирующего воздействия.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1.9. Контактная информация исполнителя в органе-разработчике: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__________________________________________________________________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Ф.И.О. : ________________________________________________;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Должность: _____________________________________________;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Телефон: _________________________;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Адрес электронной почты: _______________________________ .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</w:p>
    <w:p w:rsidR="00A40189" w:rsidRPr="00A40189" w:rsidRDefault="00A40189" w:rsidP="00A40189">
      <w:pPr>
        <w:numPr>
          <w:ilvl w:val="0"/>
          <w:numId w:val="1"/>
        </w:numPr>
        <w:suppressAutoHyphens/>
        <w:ind w:firstLine="709"/>
        <w:jc w:val="left"/>
        <w:rPr>
          <w:rFonts w:cs="Arial"/>
          <w:color w:val="00000A"/>
        </w:rPr>
      </w:pPr>
      <w:r w:rsidRPr="00A40189">
        <w:rPr>
          <w:rFonts w:cs="Arial"/>
          <w:color w:val="00000A"/>
        </w:rPr>
        <w:t>Описание проблемы, на решение которой направлено предлагаемое правовое регулирование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lastRenderedPageBreak/>
        <w:t>2.1. ________________________________________________________________________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Формулировка проблемы*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2.2. ________________________________________________________________________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 Информация о возникновении, выявлении проблемы и мерах, принятых ранее для ее решения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2.3. Социальные группы, заинтересованные в устранении проблемы, их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количественная оценка: _______________________________________________________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2.4. Характеристика негативных эффектов, возникающих в связи с наличием проблемы, их количественная оценка: _____________________________________________________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2.5. Причины возникновения проблемы и факторы, поддерживающие ее существование: 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__________________________________________________________________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2.6. Причины невозможности решения проблемы участниками соответствующих отношений самостоятельно, без вмешательства государства: _______________________.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2.7. Опыт решения аналогичных проблем в других муниципальных образованиях:______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__________________________________________________________________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2.8. Иная информация о проблеме: _______________________________________________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3. Определение целей предлагаемого правового регулирования и индикаторов для оценки их достижения: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2409"/>
        <w:gridCol w:w="2658"/>
      </w:tblGrid>
      <w:tr w:rsidR="00A40189" w:rsidRPr="00A40189" w:rsidTr="00A25C38">
        <w:tc>
          <w:tcPr>
            <w:tcW w:w="4503" w:type="dxa"/>
            <w:shd w:val="clear" w:color="auto" w:fill="auto"/>
          </w:tcPr>
          <w:p w:rsidR="00A40189" w:rsidRPr="00A40189" w:rsidRDefault="00A40189" w:rsidP="00A40189">
            <w:pPr>
              <w:ind w:firstLine="0"/>
              <w:rPr>
                <w:rFonts w:cs="Arial"/>
                <w:color w:val="00000A"/>
              </w:rPr>
            </w:pPr>
            <w:r w:rsidRPr="00A40189">
              <w:rPr>
                <w:rFonts w:cs="Arial"/>
                <w:color w:val="00000A"/>
              </w:rPr>
              <w:t>3.1. Цели предлагаемого правового регулирования</w:t>
            </w:r>
          </w:p>
        </w:tc>
        <w:tc>
          <w:tcPr>
            <w:tcW w:w="2409" w:type="dxa"/>
            <w:shd w:val="clear" w:color="auto" w:fill="auto"/>
          </w:tcPr>
          <w:p w:rsidR="00A40189" w:rsidRPr="00A40189" w:rsidRDefault="00A40189" w:rsidP="00A40189">
            <w:pPr>
              <w:ind w:firstLine="0"/>
              <w:rPr>
                <w:rFonts w:cs="Arial"/>
                <w:color w:val="00000A"/>
              </w:rPr>
            </w:pPr>
            <w:r w:rsidRPr="00A40189">
              <w:rPr>
                <w:rFonts w:cs="Arial"/>
                <w:color w:val="00000A"/>
              </w:rPr>
              <w:t>3.2. Сроки достижения целей предлагаемого правового регулирования</w:t>
            </w:r>
          </w:p>
        </w:tc>
        <w:tc>
          <w:tcPr>
            <w:tcW w:w="2658" w:type="dxa"/>
            <w:shd w:val="clear" w:color="auto" w:fill="auto"/>
          </w:tcPr>
          <w:p w:rsidR="00A40189" w:rsidRPr="00A40189" w:rsidRDefault="00A40189" w:rsidP="00A40189">
            <w:pPr>
              <w:ind w:firstLine="0"/>
              <w:rPr>
                <w:rFonts w:cs="Arial"/>
                <w:color w:val="00000A"/>
              </w:rPr>
            </w:pPr>
            <w:r w:rsidRPr="00A40189">
              <w:rPr>
                <w:rFonts w:cs="Arial"/>
                <w:color w:val="00000A"/>
              </w:rPr>
              <w:t>3.3. Периодичность мониторинга достижения целей предлагаемого правового регулирования</w:t>
            </w:r>
          </w:p>
        </w:tc>
      </w:tr>
      <w:tr w:rsidR="00A40189" w:rsidRPr="00A40189" w:rsidTr="00A25C38">
        <w:tc>
          <w:tcPr>
            <w:tcW w:w="4503" w:type="dxa"/>
            <w:shd w:val="clear" w:color="auto" w:fill="auto"/>
          </w:tcPr>
          <w:p w:rsidR="00A40189" w:rsidRPr="00A40189" w:rsidRDefault="00A40189" w:rsidP="00A40189">
            <w:pPr>
              <w:ind w:firstLine="0"/>
              <w:rPr>
                <w:rFonts w:cs="Arial"/>
                <w:color w:val="00000A"/>
              </w:rPr>
            </w:pPr>
          </w:p>
        </w:tc>
        <w:tc>
          <w:tcPr>
            <w:tcW w:w="2409" w:type="dxa"/>
            <w:shd w:val="clear" w:color="auto" w:fill="auto"/>
          </w:tcPr>
          <w:p w:rsidR="00A40189" w:rsidRPr="00A40189" w:rsidRDefault="00A40189" w:rsidP="00A40189">
            <w:pPr>
              <w:ind w:firstLine="0"/>
              <w:rPr>
                <w:rFonts w:cs="Arial"/>
                <w:color w:val="00000A"/>
              </w:rPr>
            </w:pPr>
          </w:p>
        </w:tc>
        <w:tc>
          <w:tcPr>
            <w:tcW w:w="2658" w:type="dxa"/>
            <w:shd w:val="clear" w:color="auto" w:fill="auto"/>
          </w:tcPr>
          <w:p w:rsidR="00A40189" w:rsidRPr="00A40189" w:rsidRDefault="00A40189" w:rsidP="00A40189">
            <w:pPr>
              <w:ind w:firstLine="0"/>
              <w:rPr>
                <w:rFonts w:cs="Arial"/>
                <w:color w:val="00000A"/>
              </w:rPr>
            </w:pPr>
          </w:p>
        </w:tc>
      </w:tr>
    </w:tbl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3.4. Действующие нормативные правовые акты, поручения, другие решения, из которых вытекает необходимость разработки предлагаемого правового регулирования в данной области, которые определяют необходимость постановки указанных целей: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3"/>
        <w:gridCol w:w="2835"/>
        <w:gridCol w:w="2127"/>
        <w:gridCol w:w="1665"/>
      </w:tblGrid>
      <w:tr w:rsidR="00A40189" w:rsidRPr="00A40189" w:rsidTr="00A25C38">
        <w:tc>
          <w:tcPr>
            <w:tcW w:w="2943" w:type="dxa"/>
            <w:shd w:val="clear" w:color="auto" w:fill="auto"/>
          </w:tcPr>
          <w:p w:rsidR="00A40189" w:rsidRPr="00A40189" w:rsidRDefault="00A40189" w:rsidP="00A40189">
            <w:pPr>
              <w:ind w:firstLine="0"/>
              <w:rPr>
                <w:rFonts w:cs="Arial"/>
                <w:color w:val="00000A"/>
              </w:rPr>
            </w:pPr>
            <w:r w:rsidRPr="00A40189">
              <w:rPr>
                <w:rFonts w:cs="Arial"/>
                <w:color w:val="00000A"/>
              </w:rPr>
              <w:t>3.5. Цели предлагаемого</w:t>
            </w:r>
          </w:p>
          <w:p w:rsidR="00A40189" w:rsidRPr="00A40189" w:rsidRDefault="00A40189" w:rsidP="00A40189">
            <w:pPr>
              <w:ind w:firstLine="0"/>
              <w:rPr>
                <w:rFonts w:cs="Arial"/>
                <w:color w:val="00000A"/>
              </w:rPr>
            </w:pPr>
            <w:r w:rsidRPr="00A40189">
              <w:rPr>
                <w:rFonts w:cs="Arial"/>
                <w:color w:val="00000A"/>
              </w:rPr>
              <w:t>правового регулирования</w:t>
            </w:r>
          </w:p>
        </w:tc>
        <w:tc>
          <w:tcPr>
            <w:tcW w:w="2835" w:type="dxa"/>
            <w:shd w:val="clear" w:color="auto" w:fill="auto"/>
          </w:tcPr>
          <w:p w:rsidR="00A40189" w:rsidRPr="00A40189" w:rsidRDefault="00A40189" w:rsidP="00A40189">
            <w:pPr>
              <w:ind w:firstLine="0"/>
              <w:rPr>
                <w:rFonts w:cs="Arial"/>
                <w:color w:val="00000A"/>
              </w:rPr>
            </w:pPr>
            <w:r w:rsidRPr="00A40189">
              <w:rPr>
                <w:rFonts w:cs="Arial"/>
                <w:color w:val="00000A"/>
              </w:rPr>
              <w:t>3.6. Индикаторы достижения целей предлагаемого правового регулирования</w:t>
            </w:r>
          </w:p>
        </w:tc>
        <w:tc>
          <w:tcPr>
            <w:tcW w:w="2127" w:type="dxa"/>
            <w:shd w:val="clear" w:color="auto" w:fill="auto"/>
          </w:tcPr>
          <w:p w:rsidR="00A40189" w:rsidRPr="00A40189" w:rsidRDefault="00A40189" w:rsidP="00A40189">
            <w:pPr>
              <w:ind w:firstLine="0"/>
              <w:rPr>
                <w:rFonts w:cs="Arial"/>
                <w:color w:val="00000A"/>
              </w:rPr>
            </w:pPr>
            <w:r w:rsidRPr="00A40189">
              <w:rPr>
                <w:rFonts w:cs="Arial"/>
                <w:color w:val="00000A"/>
              </w:rPr>
              <w:t>3.7. Ед. измерения</w:t>
            </w:r>
          </w:p>
          <w:p w:rsidR="00A40189" w:rsidRPr="00A40189" w:rsidRDefault="00A40189" w:rsidP="00A40189">
            <w:pPr>
              <w:ind w:firstLine="0"/>
              <w:rPr>
                <w:rFonts w:cs="Arial"/>
                <w:color w:val="00000A"/>
              </w:rPr>
            </w:pPr>
            <w:r w:rsidRPr="00A40189">
              <w:rPr>
                <w:rFonts w:cs="Arial"/>
                <w:color w:val="00000A"/>
              </w:rPr>
              <w:t>индикаторов</w:t>
            </w:r>
          </w:p>
        </w:tc>
        <w:tc>
          <w:tcPr>
            <w:tcW w:w="1665" w:type="dxa"/>
            <w:shd w:val="clear" w:color="auto" w:fill="auto"/>
          </w:tcPr>
          <w:p w:rsidR="00A40189" w:rsidRPr="00A40189" w:rsidRDefault="00A40189" w:rsidP="00A40189">
            <w:pPr>
              <w:ind w:firstLine="0"/>
              <w:rPr>
                <w:rFonts w:cs="Arial"/>
                <w:color w:val="00000A"/>
              </w:rPr>
            </w:pPr>
            <w:r w:rsidRPr="00A40189">
              <w:rPr>
                <w:rFonts w:cs="Arial"/>
                <w:color w:val="00000A"/>
              </w:rPr>
              <w:t>3.8. Целевые</w:t>
            </w:r>
          </w:p>
          <w:p w:rsidR="00A40189" w:rsidRPr="00A40189" w:rsidRDefault="00A40189" w:rsidP="00A40189">
            <w:pPr>
              <w:ind w:firstLine="0"/>
              <w:rPr>
                <w:rFonts w:cs="Arial"/>
                <w:color w:val="00000A"/>
              </w:rPr>
            </w:pPr>
            <w:r w:rsidRPr="00A40189">
              <w:rPr>
                <w:rFonts w:cs="Arial"/>
                <w:color w:val="00000A"/>
              </w:rPr>
              <w:t>значения</w:t>
            </w:r>
          </w:p>
          <w:p w:rsidR="00A40189" w:rsidRPr="00A40189" w:rsidRDefault="00A40189" w:rsidP="00A40189">
            <w:pPr>
              <w:ind w:firstLine="0"/>
              <w:rPr>
                <w:rFonts w:cs="Arial"/>
                <w:color w:val="00000A"/>
              </w:rPr>
            </w:pPr>
            <w:r w:rsidRPr="00A40189">
              <w:rPr>
                <w:rFonts w:cs="Arial"/>
                <w:color w:val="00000A"/>
              </w:rPr>
              <w:t>индикаторов по годам</w:t>
            </w:r>
          </w:p>
        </w:tc>
      </w:tr>
      <w:tr w:rsidR="00A40189" w:rsidRPr="00A40189" w:rsidTr="00A25C38">
        <w:tc>
          <w:tcPr>
            <w:tcW w:w="2943" w:type="dxa"/>
            <w:shd w:val="clear" w:color="auto" w:fill="auto"/>
          </w:tcPr>
          <w:p w:rsidR="00A40189" w:rsidRPr="00A40189" w:rsidRDefault="00A40189" w:rsidP="00A40189">
            <w:pPr>
              <w:ind w:firstLine="0"/>
              <w:rPr>
                <w:rFonts w:cs="Arial"/>
                <w:color w:val="00000A"/>
              </w:rPr>
            </w:pPr>
          </w:p>
        </w:tc>
        <w:tc>
          <w:tcPr>
            <w:tcW w:w="2835" w:type="dxa"/>
            <w:shd w:val="clear" w:color="auto" w:fill="auto"/>
          </w:tcPr>
          <w:p w:rsidR="00A40189" w:rsidRPr="00A40189" w:rsidRDefault="00A40189" w:rsidP="00A40189">
            <w:pPr>
              <w:ind w:firstLine="0"/>
              <w:rPr>
                <w:rFonts w:cs="Arial"/>
                <w:color w:val="00000A"/>
              </w:rPr>
            </w:pPr>
          </w:p>
        </w:tc>
        <w:tc>
          <w:tcPr>
            <w:tcW w:w="2127" w:type="dxa"/>
            <w:shd w:val="clear" w:color="auto" w:fill="auto"/>
          </w:tcPr>
          <w:p w:rsidR="00A40189" w:rsidRPr="00A40189" w:rsidRDefault="00A40189" w:rsidP="00A40189">
            <w:pPr>
              <w:ind w:firstLine="0"/>
              <w:rPr>
                <w:rFonts w:cs="Arial"/>
                <w:color w:val="00000A"/>
              </w:rPr>
            </w:pPr>
          </w:p>
        </w:tc>
        <w:tc>
          <w:tcPr>
            <w:tcW w:w="1665" w:type="dxa"/>
            <w:shd w:val="clear" w:color="auto" w:fill="auto"/>
          </w:tcPr>
          <w:p w:rsidR="00A40189" w:rsidRPr="00A40189" w:rsidRDefault="00A40189" w:rsidP="00A40189">
            <w:pPr>
              <w:ind w:firstLine="0"/>
              <w:rPr>
                <w:rFonts w:cs="Arial"/>
                <w:color w:val="00000A"/>
              </w:rPr>
            </w:pPr>
          </w:p>
        </w:tc>
      </w:tr>
      <w:tr w:rsidR="00A40189" w:rsidRPr="00A40189" w:rsidTr="00A25C38">
        <w:tc>
          <w:tcPr>
            <w:tcW w:w="2943" w:type="dxa"/>
            <w:shd w:val="clear" w:color="auto" w:fill="auto"/>
          </w:tcPr>
          <w:p w:rsidR="00A40189" w:rsidRPr="00A40189" w:rsidRDefault="00A40189" w:rsidP="00A40189">
            <w:pPr>
              <w:ind w:firstLine="0"/>
              <w:rPr>
                <w:rFonts w:cs="Arial"/>
                <w:color w:val="00000A"/>
              </w:rPr>
            </w:pPr>
          </w:p>
        </w:tc>
        <w:tc>
          <w:tcPr>
            <w:tcW w:w="2835" w:type="dxa"/>
            <w:shd w:val="clear" w:color="auto" w:fill="auto"/>
          </w:tcPr>
          <w:p w:rsidR="00A40189" w:rsidRPr="00A40189" w:rsidRDefault="00A40189" w:rsidP="00A40189">
            <w:pPr>
              <w:ind w:firstLine="0"/>
              <w:rPr>
                <w:rFonts w:cs="Arial"/>
                <w:color w:val="00000A"/>
              </w:rPr>
            </w:pPr>
          </w:p>
        </w:tc>
        <w:tc>
          <w:tcPr>
            <w:tcW w:w="2127" w:type="dxa"/>
            <w:shd w:val="clear" w:color="auto" w:fill="auto"/>
          </w:tcPr>
          <w:p w:rsidR="00A40189" w:rsidRPr="00A40189" w:rsidRDefault="00A40189" w:rsidP="00A40189">
            <w:pPr>
              <w:ind w:firstLine="0"/>
              <w:rPr>
                <w:rFonts w:cs="Arial"/>
                <w:color w:val="00000A"/>
              </w:rPr>
            </w:pPr>
          </w:p>
        </w:tc>
        <w:tc>
          <w:tcPr>
            <w:tcW w:w="1665" w:type="dxa"/>
            <w:shd w:val="clear" w:color="auto" w:fill="auto"/>
          </w:tcPr>
          <w:p w:rsidR="00A40189" w:rsidRPr="00A40189" w:rsidRDefault="00A40189" w:rsidP="00A40189">
            <w:pPr>
              <w:ind w:firstLine="0"/>
              <w:rPr>
                <w:rFonts w:cs="Arial"/>
                <w:color w:val="00000A"/>
              </w:rPr>
            </w:pPr>
          </w:p>
        </w:tc>
      </w:tr>
    </w:tbl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 3.9. Методы расчета индикаторов достижения целей предлагаемого правового регулирования, источники информации для расчетов: _______________________________ 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3.10. Оценка затрат на проведение мониторинга достижения целей предлагаемого правового регулирования: ______________________________________________________.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lastRenderedPageBreak/>
        <w:t>4. Качественная характеристика и оценка численности потенциальных адресатов предлагаемого правового регулирования (их групп):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19"/>
        <w:gridCol w:w="2835"/>
        <w:gridCol w:w="2516"/>
      </w:tblGrid>
      <w:tr w:rsidR="00A40189" w:rsidRPr="00A40189" w:rsidTr="00A25C38">
        <w:tc>
          <w:tcPr>
            <w:tcW w:w="4219" w:type="dxa"/>
            <w:shd w:val="clear" w:color="auto" w:fill="auto"/>
          </w:tcPr>
          <w:p w:rsidR="00A40189" w:rsidRPr="00A40189" w:rsidRDefault="00A40189" w:rsidP="00A40189">
            <w:pPr>
              <w:ind w:firstLine="0"/>
              <w:rPr>
                <w:rFonts w:cs="Arial"/>
                <w:color w:val="00000A"/>
              </w:rPr>
            </w:pPr>
            <w:r w:rsidRPr="00A40189">
              <w:rPr>
                <w:rFonts w:cs="Arial"/>
                <w:color w:val="00000A"/>
              </w:rPr>
              <w:t>4.1. Группы потенциальных адресатов предлагаемого правового регулирования (краткое описание их качественных характеристик)</w:t>
            </w:r>
          </w:p>
        </w:tc>
        <w:tc>
          <w:tcPr>
            <w:tcW w:w="2835" w:type="dxa"/>
            <w:shd w:val="clear" w:color="auto" w:fill="auto"/>
          </w:tcPr>
          <w:p w:rsidR="00A40189" w:rsidRPr="00A40189" w:rsidRDefault="00A40189" w:rsidP="00A40189">
            <w:pPr>
              <w:ind w:firstLine="0"/>
              <w:rPr>
                <w:rFonts w:cs="Arial"/>
                <w:color w:val="00000A"/>
              </w:rPr>
            </w:pPr>
            <w:r w:rsidRPr="00A40189">
              <w:rPr>
                <w:rFonts w:cs="Arial"/>
                <w:color w:val="00000A"/>
              </w:rPr>
              <w:t>4.2. Количество участников группы</w:t>
            </w:r>
          </w:p>
        </w:tc>
        <w:tc>
          <w:tcPr>
            <w:tcW w:w="2516" w:type="dxa"/>
            <w:shd w:val="clear" w:color="auto" w:fill="auto"/>
          </w:tcPr>
          <w:p w:rsidR="00A40189" w:rsidRPr="00A40189" w:rsidRDefault="00A40189" w:rsidP="00A40189">
            <w:pPr>
              <w:ind w:firstLine="0"/>
              <w:rPr>
                <w:rFonts w:cs="Arial"/>
                <w:color w:val="00000A"/>
              </w:rPr>
            </w:pPr>
            <w:r w:rsidRPr="00A40189">
              <w:rPr>
                <w:rFonts w:cs="Arial"/>
                <w:color w:val="00000A"/>
              </w:rPr>
              <w:t>4.3. Источники данных</w:t>
            </w:r>
          </w:p>
        </w:tc>
      </w:tr>
      <w:tr w:rsidR="00A40189" w:rsidRPr="00A40189" w:rsidTr="00A25C38">
        <w:tc>
          <w:tcPr>
            <w:tcW w:w="4219" w:type="dxa"/>
            <w:shd w:val="clear" w:color="auto" w:fill="auto"/>
          </w:tcPr>
          <w:p w:rsidR="00A40189" w:rsidRPr="00A40189" w:rsidRDefault="00A40189" w:rsidP="00A40189">
            <w:pPr>
              <w:ind w:firstLine="0"/>
              <w:rPr>
                <w:rFonts w:cs="Arial"/>
                <w:color w:val="00000A"/>
              </w:rPr>
            </w:pPr>
          </w:p>
        </w:tc>
        <w:tc>
          <w:tcPr>
            <w:tcW w:w="2835" w:type="dxa"/>
            <w:shd w:val="clear" w:color="auto" w:fill="auto"/>
          </w:tcPr>
          <w:p w:rsidR="00A40189" w:rsidRPr="00A40189" w:rsidRDefault="00A40189" w:rsidP="00A40189">
            <w:pPr>
              <w:ind w:firstLine="0"/>
              <w:rPr>
                <w:rFonts w:cs="Arial"/>
                <w:color w:val="00000A"/>
              </w:rPr>
            </w:pPr>
          </w:p>
        </w:tc>
        <w:tc>
          <w:tcPr>
            <w:tcW w:w="2516" w:type="dxa"/>
            <w:shd w:val="clear" w:color="auto" w:fill="auto"/>
          </w:tcPr>
          <w:p w:rsidR="00A40189" w:rsidRPr="00A40189" w:rsidRDefault="00A40189" w:rsidP="00A40189">
            <w:pPr>
              <w:ind w:firstLine="0"/>
              <w:rPr>
                <w:rFonts w:cs="Arial"/>
                <w:color w:val="00000A"/>
              </w:rPr>
            </w:pPr>
          </w:p>
        </w:tc>
      </w:tr>
    </w:tbl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5. Изменение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регулирования: _______________________________________________________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6. Оценка дополнительных расходов (доходов) местного бюджета, связанных с введением предлагаемого правового регулирования: _________________________________________. </w:t>
      </w:r>
    </w:p>
    <w:p w:rsidR="00A40189" w:rsidRPr="00A40189" w:rsidRDefault="00A40189" w:rsidP="00A40189">
      <w:pPr>
        <w:tabs>
          <w:tab w:val="left" w:pos="1001"/>
        </w:tabs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70"/>
        <w:gridCol w:w="3433"/>
        <w:gridCol w:w="2235"/>
        <w:gridCol w:w="2215"/>
      </w:tblGrid>
      <w:tr w:rsidR="00A40189" w:rsidRPr="00A40189" w:rsidTr="00A25C38">
        <w:tc>
          <w:tcPr>
            <w:tcW w:w="1526" w:type="dxa"/>
            <w:shd w:val="clear" w:color="auto" w:fill="auto"/>
          </w:tcPr>
          <w:p w:rsidR="00A40189" w:rsidRPr="00A40189" w:rsidRDefault="00A40189" w:rsidP="00A40189">
            <w:pPr>
              <w:tabs>
                <w:tab w:val="left" w:pos="1001"/>
              </w:tabs>
              <w:ind w:firstLine="0"/>
              <w:rPr>
                <w:rFonts w:cs="Arial"/>
                <w:color w:val="00000A"/>
              </w:rPr>
            </w:pPr>
            <w:r w:rsidRPr="00A40189">
              <w:rPr>
                <w:rFonts w:cs="Arial"/>
                <w:color w:val="00000A"/>
              </w:rPr>
              <w:t>7.1. Группы</w:t>
            </w:r>
          </w:p>
          <w:p w:rsidR="00A40189" w:rsidRPr="00A40189" w:rsidRDefault="00A40189" w:rsidP="00A40189">
            <w:pPr>
              <w:tabs>
                <w:tab w:val="left" w:pos="1001"/>
              </w:tabs>
              <w:ind w:firstLine="0"/>
              <w:rPr>
                <w:rFonts w:cs="Arial"/>
                <w:color w:val="00000A"/>
              </w:rPr>
            </w:pPr>
            <w:r w:rsidRPr="00A40189">
              <w:rPr>
                <w:rFonts w:cs="Arial"/>
                <w:color w:val="00000A"/>
              </w:rPr>
              <w:t>потенциальных адресатов предлагаемого правового регулирования)</w:t>
            </w:r>
          </w:p>
        </w:tc>
        <w:tc>
          <w:tcPr>
            <w:tcW w:w="3544" w:type="dxa"/>
            <w:shd w:val="clear" w:color="auto" w:fill="auto"/>
          </w:tcPr>
          <w:p w:rsidR="00A40189" w:rsidRPr="00A40189" w:rsidRDefault="00A40189" w:rsidP="00A40189">
            <w:pPr>
              <w:tabs>
                <w:tab w:val="left" w:pos="1001"/>
              </w:tabs>
              <w:ind w:firstLine="0"/>
              <w:rPr>
                <w:rFonts w:cs="Arial"/>
                <w:color w:val="00000A"/>
              </w:rPr>
            </w:pPr>
            <w:r w:rsidRPr="00A40189">
              <w:rPr>
                <w:rFonts w:cs="Arial"/>
                <w:color w:val="00000A"/>
              </w:rPr>
              <w:t>7.2. Новые обязанности и ограничения, изменения существующих обязанностей и ограничений, вводимые предлагаемым правовым регулированием (с указанием соответствующего положения проекта НПА)</w:t>
            </w:r>
          </w:p>
        </w:tc>
        <w:tc>
          <w:tcPr>
            <w:tcW w:w="2268" w:type="dxa"/>
            <w:shd w:val="clear" w:color="auto" w:fill="auto"/>
          </w:tcPr>
          <w:p w:rsidR="00A40189" w:rsidRPr="00A40189" w:rsidRDefault="00A40189" w:rsidP="00A40189">
            <w:pPr>
              <w:tabs>
                <w:tab w:val="left" w:pos="1001"/>
              </w:tabs>
              <w:ind w:firstLine="0"/>
              <w:rPr>
                <w:rFonts w:cs="Arial"/>
                <w:color w:val="00000A"/>
              </w:rPr>
            </w:pPr>
            <w:r w:rsidRPr="00A40189">
              <w:rPr>
                <w:rFonts w:cs="Arial"/>
                <w:color w:val="00000A"/>
              </w:rPr>
              <w:t xml:space="preserve">7.3. Описание расходов и возможных доходов, связанных с введением предлагаемого правового регулирования </w:t>
            </w:r>
          </w:p>
        </w:tc>
        <w:tc>
          <w:tcPr>
            <w:tcW w:w="2232" w:type="dxa"/>
            <w:shd w:val="clear" w:color="auto" w:fill="auto"/>
          </w:tcPr>
          <w:p w:rsidR="00A40189" w:rsidRPr="00A40189" w:rsidRDefault="00A40189" w:rsidP="00A40189">
            <w:pPr>
              <w:tabs>
                <w:tab w:val="left" w:pos="1001"/>
              </w:tabs>
              <w:ind w:firstLine="0"/>
              <w:rPr>
                <w:rFonts w:cs="Arial"/>
                <w:color w:val="00000A"/>
              </w:rPr>
            </w:pPr>
            <w:r w:rsidRPr="00A40189">
              <w:rPr>
                <w:rFonts w:cs="Arial"/>
                <w:color w:val="00000A"/>
              </w:rPr>
              <w:t>7.4. Количественная оценка</w:t>
            </w:r>
          </w:p>
        </w:tc>
      </w:tr>
      <w:tr w:rsidR="00A40189" w:rsidRPr="00A40189" w:rsidTr="00A25C38">
        <w:tc>
          <w:tcPr>
            <w:tcW w:w="1526" w:type="dxa"/>
            <w:shd w:val="clear" w:color="auto" w:fill="auto"/>
          </w:tcPr>
          <w:p w:rsidR="00A40189" w:rsidRPr="00A40189" w:rsidRDefault="00A40189" w:rsidP="00A40189">
            <w:pPr>
              <w:tabs>
                <w:tab w:val="left" w:pos="1001"/>
              </w:tabs>
              <w:ind w:firstLine="0"/>
              <w:rPr>
                <w:rFonts w:cs="Arial"/>
                <w:color w:val="00000A"/>
              </w:rPr>
            </w:pPr>
          </w:p>
        </w:tc>
        <w:tc>
          <w:tcPr>
            <w:tcW w:w="3544" w:type="dxa"/>
            <w:shd w:val="clear" w:color="auto" w:fill="auto"/>
          </w:tcPr>
          <w:p w:rsidR="00A40189" w:rsidRPr="00A40189" w:rsidRDefault="00A40189" w:rsidP="00A40189">
            <w:pPr>
              <w:tabs>
                <w:tab w:val="left" w:pos="1001"/>
              </w:tabs>
              <w:ind w:firstLine="0"/>
              <w:rPr>
                <w:rFonts w:cs="Arial"/>
                <w:color w:val="00000A"/>
              </w:rPr>
            </w:pPr>
          </w:p>
        </w:tc>
        <w:tc>
          <w:tcPr>
            <w:tcW w:w="2268" w:type="dxa"/>
            <w:shd w:val="clear" w:color="auto" w:fill="auto"/>
          </w:tcPr>
          <w:p w:rsidR="00A40189" w:rsidRPr="00A40189" w:rsidRDefault="00A40189" w:rsidP="00A40189">
            <w:pPr>
              <w:tabs>
                <w:tab w:val="left" w:pos="1001"/>
              </w:tabs>
              <w:ind w:firstLine="0"/>
              <w:rPr>
                <w:rFonts w:cs="Arial"/>
                <w:color w:val="00000A"/>
              </w:rPr>
            </w:pPr>
          </w:p>
        </w:tc>
        <w:tc>
          <w:tcPr>
            <w:tcW w:w="2232" w:type="dxa"/>
            <w:shd w:val="clear" w:color="auto" w:fill="auto"/>
          </w:tcPr>
          <w:p w:rsidR="00A40189" w:rsidRPr="00A40189" w:rsidRDefault="00A40189" w:rsidP="00A40189">
            <w:pPr>
              <w:tabs>
                <w:tab w:val="left" w:pos="1001"/>
              </w:tabs>
              <w:ind w:firstLine="0"/>
              <w:rPr>
                <w:rFonts w:cs="Arial"/>
                <w:color w:val="00000A"/>
              </w:rPr>
            </w:pPr>
          </w:p>
        </w:tc>
      </w:tr>
    </w:tbl>
    <w:p w:rsidR="00A40189" w:rsidRPr="00A40189" w:rsidRDefault="00A40189" w:rsidP="00A40189">
      <w:pPr>
        <w:tabs>
          <w:tab w:val="left" w:pos="1001"/>
        </w:tabs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8. Оценка рисков неблагоприятных последствий применения предлагаемого правового регулирования: ________________________________________________________________ </w:t>
      </w:r>
    </w:p>
    <w:p w:rsidR="00A40189" w:rsidRPr="00A40189" w:rsidRDefault="00A40189" w:rsidP="00A40189">
      <w:pPr>
        <w:tabs>
          <w:tab w:val="left" w:pos="567"/>
        </w:tabs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9. Сравнение возможных вариантов решения проблемы: ____________________________. </w:t>
      </w:r>
    </w:p>
    <w:p w:rsidR="00A40189" w:rsidRPr="00A40189" w:rsidRDefault="00A40189" w:rsidP="00A40189">
      <w:pPr>
        <w:tabs>
          <w:tab w:val="left" w:pos="567"/>
        </w:tabs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10. Оценка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</w:t>
      </w:r>
    </w:p>
    <w:p w:rsidR="00A40189" w:rsidRPr="00A40189" w:rsidRDefault="00A40189" w:rsidP="00A40189">
      <w:pPr>
        <w:tabs>
          <w:tab w:val="left" w:pos="567"/>
        </w:tabs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10.1. Предполагаемая дата вступления в силу нормативного правового акта: ____________ </w:t>
      </w:r>
    </w:p>
    <w:p w:rsidR="00A40189" w:rsidRPr="00A40189" w:rsidRDefault="00A40189" w:rsidP="00A40189">
      <w:pPr>
        <w:widowControl w:val="0"/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10.2. Необходимость распространения предлагаемого правового регулирования на ранее возникшие отношения: ________________________________________________________.</w:t>
      </w:r>
    </w:p>
    <w:p w:rsidR="00A40189" w:rsidRPr="00A40189" w:rsidRDefault="00A40189" w:rsidP="00A40189">
      <w:pPr>
        <w:widowControl w:val="0"/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10.3. Обоснование необходимости установления переходного периода и (или) отсрочки вступления в силу нормативного правового акта либо необходимости распространения предлагаемого правового регулирования на ранее возникшие отношения: ______________</w:t>
      </w:r>
    </w:p>
    <w:p w:rsidR="00A40189" w:rsidRPr="00A40189" w:rsidRDefault="00A40189" w:rsidP="00A40189">
      <w:pPr>
        <w:widowControl w:val="0"/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_____________________________________________________________________________.</w:t>
      </w:r>
    </w:p>
    <w:p w:rsidR="00A40189" w:rsidRPr="00A40189" w:rsidRDefault="00A40189" w:rsidP="00A40189">
      <w:pPr>
        <w:widowControl w:val="0"/>
        <w:ind w:firstLine="709"/>
        <w:rPr>
          <w:rFonts w:cs="Arial"/>
          <w:color w:val="00000A"/>
          <w:u w:val="single"/>
        </w:rPr>
      </w:pPr>
      <w:r w:rsidRPr="00A40189">
        <w:rPr>
          <w:rFonts w:cs="Arial"/>
          <w:color w:val="00000A"/>
          <w:u w:val="single"/>
        </w:rPr>
        <w:t xml:space="preserve">Заполняется по итогам проведения публичных консультаций по проекту </w:t>
      </w:r>
      <w:r w:rsidRPr="00A40189">
        <w:rPr>
          <w:rFonts w:cs="Arial"/>
          <w:color w:val="00000A"/>
          <w:u w:val="single"/>
        </w:rPr>
        <w:lastRenderedPageBreak/>
        <w:t xml:space="preserve">нормативного правового акта и сводного отчета: </w:t>
      </w:r>
    </w:p>
    <w:p w:rsidR="00A40189" w:rsidRPr="00A40189" w:rsidRDefault="00A40189" w:rsidP="00A40189">
      <w:pPr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11. ________________________________________________ Информация о сроках проведения публичных консультаций по проекту нормативного правового акта и сводному отчету ______________________________________________________________.</w:t>
      </w:r>
    </w:p>
    <w:p w:rsidR="00A40189" w:rsidRPr="00A40189" w:rsidRDefault="00A40189" w:rsidP="00A40189">
      <w:pPr>
        <w:widowControl w:val="0"/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>11.1. Срок, в течение которого принимались предложения в связи с публичными консультациями по проекту нормативного правового акта и сводному отчету об оценке регулирующего воздействия: ___________________________________________________.</w:t>
      </w:r>
    </w:p>
    <w:p w:rsidR="00A40189" w:rsidRPr="00A40189" w:rsidRDefault="00A40189" w:rsidP="00A40189">
      <w:pPr>
        <w:widowControl w:val="0"/>
        <w:ind w:firstLine="709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11.2. Сведения о количестве замечаний и предложений, полученных в ходе публичных консультаций _________________________________________________________________. </w:t>
      </w:r>
    </w:p>
    <w:p w:rsidR="00A40189" w:rsidRPr="00A40189" w:rsidRDefault="00A40189" w:rsidP="00A40189">
      <w:pPr>
        <w:widowControl w:val="0"/>
        <w:ind w:firstLine="709"/>
        <w:jc w:val="right"/>
        <w:outlineLvl w:val="0"/>
        <w:rPr>
          <w:rFonts w:cs="Arial"/>
          <w:color w:val="00000A"/>
        </w:rPr>
      </w:pPr>
      <w:r w:rsidRPr="00A40189">
        <w:rPr>
          <w:rFonts w:cs="Arial"/>
          <w:bCs/>
          <w:color w:val="00000A"/>
        </w:rPr>
        <w:br w:type="page"/>
      </w:r>
      <w:r w:rsidRPr="00A40189">
        <w:rPr>
          <w:rFonts w:cs="Arial"/>
          <w:bCs/>
          <w:color w:val="00000A"/>
        </w:rPr>
        <w:lastRenderedPageBreak/>
        <w:t xml:space="preserve"> Приложение № 2</w:t>
      </w:r>
    </w:p>
    <w:p w:rsidR="00A40189" w:rsidRPr="00A40189" w:rsidRDefault="00A40189" w:rsidP="00A40189">
      <w:pPr>
        <w:widowControl w:val="0"/>
        <w:ind w:firstLine="709"/>
        <w:jc w:val="right"/>
        <w:rPr>
          <w:rFonts w:cs="Arial"/>
          <w:color w:val="00000A"/>
        </w:rPr>
      </w:pPr>
      <w:r w:rsidRPr="00A40189">
        <w:rPr>
          <w:rFonts w:cs="Arial"/>
          <w:bCs/>
          <w:color w:val="00000A"/>
        </w:rPr>
        <w:t xml:space="preserve"> к Порядку организации и проведения </w:t>
      </w:r>
    </w:p>
    <w:p w:rsidR="00A40189" w:rsidRPr="00A40189" w:rsidRDefault="00A40189" w:rsidP="00A40189">
      <w:pPr>
        <w:widowControl w:val="0"/>
        <w:ind w:firstLine="709"/>
        <w:jc w:val="right"/>
        <w:rPr>
          <w:rFonts w:cs="Arial"/>
          <w:color w:val="00000A"/>
        </w:rPr>
      </w:pPr>
      <w:r w:rsidRPr="00A40189">
        <w:rPr>
          <w:rFonts w:cs="Arial"/>
          <w:bCs/>
          <w:color w:val="00000A"/>
        </w:rPr>
        <w:t xml:space="preserve"> процедуры оценки регулирующего воздействия проектов муниципальных </w:t>
      </w:r>
    </w:p>
    <w:p w:rsidR="00A40189" w:rsidRPr="00A40189" w:rsidRDefault="00A40189" w:rsidP="00A40189">
      <w:pPr>
        <w:widowControl w:val="0"/>
        <w:ind w:firstLine="709"/>
        <w:jc w:val="right"/>
        <w:rPr>
          <w:rFonts w:cs="Arial"/>
          <w:color w:val="00000A"/>
        </w:rPr>
      </w:pPr>
      <w:r w:rsidRPr="00A40189">
        <w:rPr>
          <w:rFonts w:cs="Arial"/>
          <w:bCs/>
          <w:color w:val="00000A"/>
        </w:rPr>
        <w:t xml:space="preserve"> нормативных правовых актов и </w:t>
      </w:r>
    </w:p>
    <w:p w:rsidR="00A40189" w:rsidRPr="00A40189" w:rsidRDefault="00A40189" w:rsidP="00A40189">
      <w:pPr>
        <w:widowControl w:val="0"/>
        <w:ind w:firstLine="709"/>
        <w:jc w:val="right"/>
        <w:rPr>
          <w:rFonts w:cs="Arial"/>
          <w:color w:val="00000A"/>
        </w:rPr>
      </w:pPr>
      <w:r w:rsidRPr="00A40189">
        <w:rPr>
          <w:rFonts w:cs="Arial"/>
          <w:bCs/>
          <w:color w:val="00000A"/>
        </w:rPr>
        <w:t xml:space="preserve"> экспертизы</w:t>
      </w:r>
      <w:r w:rsidRPr="00A40189">
        <w:rPr>
          <w:rFonts w:cs="Arial"/>
          <w:color w:val="00000A"/>
        </w:rPr>
        <w:t xml:space="preserve"> муниципальных нормативных </w:t>
      </w:r>
    </w:p>
    <w:p w:rsidR="00A40189" w:rsidRPr="00A40189" w:rsidRDefault="00A40189" w:rsidP="00A40189">
      <w:pPr>
        <w:widowControl w:val="0"/>
        <w:ind w:firstLine="709"/>
        <w:jc w:val="right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 правовых актов на территории</w:t>
      </w:r>
    </w:p>
    <w:p w:rsidR="00A40189" w:rsidRPr="00A40189" w:rsidRDefault="00A40189" w:rsidP="00A40189">
      <w:pPr>
        <w:widowControl w:val="0"/>
        <w:ind w:firstLine="709"/>
        <w:jc w:val="right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 Каменского муниципального района</w:t>
      </w:r>
    </w:p>
    <w:p w:rsidR="00A40189" w:rsidRPr="00A40189" w:rsidRDefault="00A40189" w:rsidP="00A40189">
      <w:pPr>
        <w:widowControl w:val="0"/>
        <w:ind w:firstLine="709"/>
        <w:jc w:val="right"/>
        <w:outlineLvl w:val="0"/>
        <w:rPr>
          <w:rFonts w:cs="Arial"/>
          <w:bCs/>
          <w:color w:val="00000A"/>
        </w:rPr>
      </w:pPr>
      <w:r w:rsidRPr="00A40189">
        <w:rPr>
          <w:rFonts w:cs="Arial"/>
          <w:color w:val="00000A"/>
        </w:rPr>
        <w:t xml:space="preserve"> Воронежской области 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Форма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Заключение об оценке регулирующего воздействия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__________________________________________________________________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 xml:space="preserve"> (наименование проекта муниципального нормативного правового акта)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________________________в соответствии с __________________________________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(наименование (нормативный правовой акт, устанавливающий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 xml:space="preserve"> уполномоченного органа) порядок проведения оценки регулирующего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 xml:space="preserve"> воздействия)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 xml:space="preserve"> (далее – Правила проведения оценки регулирующего воздействия) 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 xml:space="preserve"> рассмотрел проект _________________________________________________________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 xml:space="preserve"> ________________________________________________________________________ 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(наименование проекта нормативного правового акта)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 xml:space="preserve"> (далее соответственно - проект акта), подготовленный и направленный для подготовки настоящего заключения ________________________________________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 xml:space="preserve">_____________________________________________________________________________ 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(наименование органа-разработчика)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и сообщает следующее.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Проект акта направлен органом-разработчиком для подготовки настоящего заключения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 xml:space="preserve"> ________________________________________________________________________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 xml:space="preserve"> (впервые/повторно) </w:t>
      </w:r>
    </w:p>
    <w:p w:rsidR="00A40189" w:rsidRPr="00A40189" w:rsidRDefault="00A40189" w:rsidP="00A40189">
      <w:pPr>
        <w:widowControl w:val="0"/>
        <w:tabs>
          <w:tab w:val="left" w:pos="3450"/>
        </w:tabs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__________________________________________________________________&lt;1&gt;,</w:t>
      </w:r>
    </w:p>
    <w:p w:rsidR="00A40189" w:rsidRPr="00A40189" w:rsidRDefault="00A40189" w:rsidP="00A40189">
      <w:pPr>
        <w:widowControl w:val="0"/>
        <w:tabs>
          <w:tab w:val="left" w:pos="3450"/>
        </w:tabs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(информация о предшествующей подготовке заключения об оценке регулирующего воздействия проекта акта)</w:t>
      </w:r>
    </w:p>
    <w:p w:rsidR="00A40189" w:rsidRPr="00A40189" w:rsidRDefault="00A40189" w:rsidP="00A40189">
      <w:pPr>
        <w:widowControl w:val="0"/>
        <w:tabs>
          <w:tab w:val="left" w:pos="1395"/>
        </w:tabs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Проведены публичные консультации сроки с __________ по____________.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 xml:space="preserve"> Информация об оценке регулирующего воздействия проекта акта размещена на официальном сайте по адресу:_____________________________________. 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 xml:space="preserve">  (полный электронный адрес размещения проекта акта)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На основе проведенной оценки регулирующего воздействия проекта акта с учетом информации, представленной разработчиком в сводном отчете,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__________________________________________________________________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 xml:space="preserve"> (наименование уполномоченного органа) 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lastRenderedPageBreak/>
        <w:t xml:space="preserve">сделаны следующие выводы </w:t>
      </w:r>
      <w:r w:rsidRPr="00A40189">
        <w:rPr>
          <w:rFonts w:cs="Arial"/>
          <w:bCs/>
          <w:color w:val="00000A"/>
          <w:u w:val="single"/>
        </w:rPr>
        <w:t>&lt;2&gt;:</w:t>
      </w:r>
      <w:r w:rsidRPr="00A40189">
        <w:rPr>
          <w:rFonts w:cs="Arial"/>
          <w:bCs/>
          <w:color w:val="00000A"/>
        </w:rPr>
        <w:t xml:space="preserve"> ____________________________________________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__________________________________________________________________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 xml:space="preserve"> (вывод о наличии либо отсутствии достаточного обоснования решения проблемы предложенным способом регулирования)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__________________________________________________________________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__________________________________________________________________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__________________________________________________________________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(вывод о наличии либо отсутствии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местного бюджета)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__________________________________________________________________________________________________________________________________________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 xml:space="preserve"> (обоснование выводов, а также иные замечания и предложения)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 xml:space="preserve"> 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 xml:space="preserve"> Указание (при наличии) на приложения.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___________________________________ И.О. Фамилия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(подпись уполномоченного должностного лица)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&lt;1&gt; Указывается в случае направления органом-разработчиком проекта акта повторно.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 xml:space="preserve"> &lt;2&gt; В случае если по результатам оценки регулирующего воздействия выявлено отсутствие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приводящих к возникновению необоснованных расходов субъектов предпринимательской и инвестиционной деятельности, а также местного бюджета, и установлено наличие достаточного обоснования решения проблемы предложенным способом регулирования, подготовка заключения об оценке регулирующего воздействия после указания соответствующих выводов завершена и дальнейшего заполнения настоящей формы не требуется. 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</w:p>
    <w:p w:rsidR="00A40189" w:rsidRPr="00A40189" w:rsidRDefault="00A40189" w:rsidP="00A40189">
      <w:pPr>
        <w:widowControl w:val="0"/>
        <w:ind w:firstLine="709"/>
        <w:jc w:val="right"/>
        <w:outlineLvl w:val="0"/>
        <w:rPr>
          <w:rFonts w:cs="Arial"/>
          <w:color w:val="00000A"/>
        </w:rPr>
      </w:pPr>
      <w:r w:rsidRPr="00A40189">
        <w:rPr>
          <w:rFonts w:cs="Arial"/>
          <w:bCs/>
          <w:color w:val="00000A"/>
        </w:rPr>
        <w:br w:type="page"/>
      </w:r>
      <w:r w:rsidRPr="00A40189">
        <w:rPr>
          <w:rFonts w:cs="Arial"/>
          <w:bCs/>
          <w:color w:val="00000A"/>
        </w:rPr>
        <w:lastRenderedPageBreak/>
        <w:t xml:space="preserve"> Приложение № 3</w:t>
      </w:r>
    </w:p>
    <w:p w:rsidR="00A40189" w:rsidRPr="00A40189" w:rsidRDefault="00A40189" w:rsidP="00A40189">
      <w:pPr>
        <w:widowControl w:val="0"/>
        <w:ind w:firstLine="709"/>
        <w:jc w:val="right"/>
        <w:rPr>
          <w:rFonts w:cs="Arial"/>
          <w:color w:val="00000A"/>
        </w:rPr>
      </w:pPr>
      <w:r w:rsidRPr="00A40189">
        <w:rPr>
          <w:rFonts w:cs="Arial"/>
          <w:bCs/>
          <w:color w:val="00000A"/>
        </w:rPr>
        <w:t xml:space="preserve"> к Порядку организации и проведения </w:t>
      </w:r>
    </w:p>
    <w:p w:rsidR="00A40189" w:rsidRPr="00A40189" w:rsidRDefault="00A40189" w:rsidP="00A40189">
      <w:pPr>
        <w:widowControl w:val="0"/>
        <w:ind w:firstLine="709"/>
        <w:jc w:val="right"/>
        <w:rPr>
          <w:rFonts w:cs="Arial"/>
          <w:color w:val="00000A"/>
        </w:rPr>
      </w:pPr>
      <w:r w:rsidRPr="00A40189">
        <w:rPr>
          <w:rFonts w:cs="Arial"/>
          <w:bCs/>
          <w:color w:val="00000A"/>
        </w:rPr>
        <w:t xml:space="preserve"> процедуры оценки регулирующего воздействия проектов муниципальных </w:t>
      </w:r>
    </w:p>
    <w:p w:rsidR="00A40189" w:rsidRPr="00A40189" w:rsidRDefault="00A40189" w:rsidP="00A40189">
      <w:pPr>
        <w:widowControl w:val="0"/>
        <w:ind w:firstLine="709"/>
        <w:jc w:val="right"/>
        <w:rPr>
          <w:rFonts w:cs="Arial"/>
          <w:color w:val="00000A"/>
        </w:rPr>
      </w:pPr>
      <w:r w:rsidRPr="00A40189">
        <w:rPr>
          <w:rFonts w:cs="Arial"/>
          <w:bCs/>
          <w:color w:val="00000A"/>
        </w:rPr>
        <w:t xml:space="preserve"> нормативных правовых актов и </w:t>
      </w:r>
    </w:p>
    <w:p w:rsidR="00A40189" w:rsidRPr="00A40189" w:rsidRDefault="00A40189" w:rsidP="00A40189">
      <w:pPr>
        <w:widowControl w:val="0"/>
        <w:ind w:firstLine="709"/>
        <w:jc w:val="right"/>
        <w:rPr>
          <w:rFonts w:cs="Arial"/>
          <w:color w:val="00000A"/>
        </w:rPr>
      </w:pPr>
      <w:r w:rsidRPr="00A40189">
        <w:rPr>
          <w:rFonts w:cs="Arial"/>
          <w:bCs/>
          <w:color w:val="00000A"/>
        </w:rPr>
        <w:t xml:space="preserve"> экспертизы</w:t>
      </w:r>
      <w:r w:rsidRPr="00A40189">
        <w:rPr>
          <w:rFonts w:cs="Arial"/>
          <w:color w:val="00000A"/>
        </w:rPr>
        <w:t xml:space="preserve"> муниципальных нормативных </w:t>
      </w:r>
    </w:p>
    <w:p w:rsidR="00A40189" w:rsidRPr="00A40189" w:rsidRDefault="00A40189" w:rsidP="00A40189">
      <w:pPr>
        <w:widowControl w:val="0"/>
        <w:ind w:firstLine="709"/>
        <w:jc w:val="right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 правовых актов на территории</w:t>
      </w:r>
    </w:p>
    <w:p w:rsidR="00A40189" w:rsidRPr="00A40189" w:rsidRDefault="00A40189" w:rsidP="00A40189">
      <w:pPr>
        <w:widowControl w:val="0"/>
        <w:ind w:firstLine="709"/>
        <w:jc w:val="right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 Каменского муниципального района</w:t>
      </w:r>
    </w:p>
    <w:p w:rsidR="00A40189" w:rsidRPr="00A40189" w:rsidRDefault="00A40189" w:rsidP="00A40189">
      <w:pPr>
        <w:widowControl w:val="0"/>
        <w:ind w:firstLine="709"/>
        <w:jc w:val="right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 Воронежской области </w:t>
      </w:r>
    </w:p>
    <w:p w:rsidR="00A40189" w:rsidRPr="00A40189" w:rsidRDefault="00A40189" w:rsidP="00A40189">
      <w:pPr>
        <w:widowControl w:val="0"/>
        <w:ind w:firstLine="709"/>
        <w:rPr>
          <w:rFonts w:cs="Arial"/>
          <w:color w:val="00000A"/>
        </w:rPr>
      </w:pPr>
    </w:p>
    <w:p w:rsidR="00A40189" w:rsidRPr="00A40189" w:rsidRDefault="00A40189" w:rsidP="00A40189">
      <w:pPr>
        <w:widowControl w:val="0"/>
        <w:ind w:firstLine="709"/>
        <w:rPr>
          <w:rFonts w:cs="Arial"/>
          <w:bCs/>
          <w:color w:val="00000A"/>
        </w:rPr>
      </w:pPr>
    </w:p>
    <w:p w:rsidR="00A40189" w:rsidRPr="00A40189" w:rsidRDefault="00A40189" w:rsidP="00A40189">
      <w:pPr>
        <w:widowControl w:val="0"/>
        <w:tabs>
          <w:tab w:val="left" w:pos="7860"/>
        </w:tabs>
        <w:ind w:firstLine="709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ab/>
        <w:t xml:space="preserve"> Форма</w:t>
      </w:r>
    </w:p>
    <w:p w:rsidR="00A40189" w:rsidRPr="00A40189" w:rsidRDefault="00A40189" w:rsidP="00A40189">
      <w:pPr>
        <w:widowControl w:val="0"/>
        <w:tabs>
          <w:tab w:val="left" w:pos="2355"/>
        </w:tabs>
        <w:ind w:firstLine="709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Заключение об экспертизе</w:t>
      </w:r>
    </w:p>
    <w:p w:rsidR="00A40189" w:rsidRPr="00A40189" w:rsidRDefault="00A40189" w:rsidP="00A40189">
      <w:pPr>
        <w:widowControl w:val="0"/>
        <w:tabs>
          <w:tab w:val="left" w:pos="2355"/>
        </w:tabs>
        <w:ind w:firstLine="709"/>
        <w:rPr>
          <w:rFonts w:cs="Arial"/>
          <w:bCs/>
          <w:color w:val="00000A"/>
        </w:rPr>
      </w:pPr>
    </w:p>
    <w:p w:rsidR="00A40189" w:rsidRPr="00A40189" w:rsidRDefault="00A40189" w:rsidP="00A40189">
      <w:pPr>
        <w:widowControl w:val="0"/>
        <w:tabs>
          <w:tab w:val="left" w:pos="2355"/>
        </w:tabs>
        <w:ind w:firstLine="709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 xml:space="preserve"> _____________________________ в соответствии с </w:t>
      </w:r>
    </w:p>
    <w:p w:rsidR="00A40189" w:rsidRPr="00A40189" w:rsidRDefault="00A40189" w:rsidP="00A40189">
      <w:pPr>
        <w:widowControl w:val="0"/>
        <w:tabs>
          <w:tab w:val="left" w:pos="2355"/>
        </w:tabs>
        <w:ind w:firstLine="709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 xml:space="preserve"> (наименование уполномоченного органа) (нормативный правовой акт, </w:t>
      </w:r>
    </w:p>
    <w:p w:rsidR="00A40189" w:rsidRPr="00A40189" w:rsidRDefault="00A40189" w:rsidP="00A40189">
      <w:pPr>
        <w:widowControl w:val="0"/>
        <w:tabs>
          <w:tab w:val="left" w:pos="1020"/>
          <w:tab w:val="left" w:pos="2355"/>
        </w:tabs>
        <w:ind w:firstLine="709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 xml:space="preserve"> устанавливающий порядок </w:t>
      </w:r>
    </w:p>
    <w:p w:rsidR="00A40189" w:rsidRPr="00A40189" w:rsidRDefault="00A40189" w:rsidP="00A40189">
      <w:pPr>
        <w:widowControl w:val="0"/>
        <w:tabs>
          <w:tab w:val="left" w:pos="1020"/>
          <w:tab w:val="left" w:pos="2355"/>
        </w:tabs>
        <w:ind w:firstLine="709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 xml:space="preserve"> проведения экспертизы)</w:t>
      </w:r>
      <w:r w:rsidRPr="00A40189">
        <w:rPr>
          <w:rFonts w:cs="Arial"/>
          <w:bCs/>
          <w:color w:val="00000A"/>
        </w:rPr>
        <w:tab/>
      </w:r>
    </w:p>
    <w:p w:rsidR="00A40189" w:rsidRPr="00A40189" w:rsidRDefault="00A40189" w:rsidP="00A40189">
      <w:pPr>
        <w:widowControl w:val="0"/>
        <w:tabs>
          <w:tab w:val="left" w:pos="2355"/>
        </w:tabs>
        <w:ind w:firstLine="709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(далее – Правила проведения экспертизы) рассмотрел _______________________</w:t>
      </w:r>
    </w:p>
    <w:p w:rsidR="00A40189" w:rsidRPr="00A40189" w:rsidRDefault="00A40189" w:rsidP="00A40189">
      <w:pPr>
        <w:widowControl w:val="0"/>
        <w:tabs>
          <w:tab w:val="left" w:pos="2355"/>
        </w:tabs>
        <w:ind w:firstLine="709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______________________________________________ и сообщает следующее.</w:t>
      </w:r>
    </w:p>
    <w:p w:rsidR="00A40189" w:rsidRPr="00A40189" w:rsidRDefault="00A40189" w:rsidP="00A40189">
      <w:pPr>
        <w:widowControl w:val="0"/>
        <w:tabs>
          <w:tab w:val="left" w:pos="2355"/>
        </w:tabs>
        <w:ind w:firstLine="709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 xml:space="preserve"> (наименование нормативного правового акта)</w:t>
      </w:r>
    </w:p>
    <w:p w:rsidR="00A40189" w:rsidRPr="00A40189" w:rsidRDefault="00A40189" w:rsidP="00A40189">
      <w:pPr>
        <w:widowControl w:val="0"/>
        <w:tabs>
          <w:tab w:val="left" w:pos="2355"/>
        </w:tabs>
        <w:ind w:firstLine="709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Настоящее заключение подготовлено ____________________________________&lt;1&gt;.</w:t>
      </w:r>
    </w:p>
    <w:p w:rsidR="00A40189" w:rsidRPr="00A40189" w:rsidRDefault="00A40189" w:rsidP="00A40189">
      <w:pPr>
        <w:widowControl w:val="0"/>
        <w:tabs>
          <w:tab w:val="left" w:pos="2355"/>
        </w:tabs>
        <w:ind w:firstLine="709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 xml:space="preserve"> (впервые/повторно)</w:t>
      </w:r>
    </w:p>
    <w:p w:rsidR="00A40189" w:rsidRPr="00A40189" w:rsidRDefault="00A40189" w:rsidP="00A40189">
      <w:pPr>
        <w:widowControl w:val="0"/>
        <w:tabs>
          <w:tab w:val="left" w:pos="2355"/>
        </w:tabs>
        <w:ind w:firstLine="709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__________________________________________________________________</w:t>
      </w:r>
    </w:p>
    <w:p w:rsidR="00A40189" w:rsidRPr="00A40189" w:rsidRDefault="00A40189" w:rsidP="00A40189">
      <w:pPr>
        <w:widowControl w:val="0"/>
        <w:tabs>
          <w:tab w:val="left" w:pos="2355"/>
        </w:tabs>
        <w:ind w:firstLine="709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__________________________________________________________________</w:t>
      </w:r>
    </w:p>
    <w:p w:rsidR="00A40189" w:rsidRPr="00A40189" w:rsidRDefault="00A40189" w:rsidP="00A40189">
      <w:pPr>
        <w:widowControl w:val="0"/>
        <w:tabs>
          <w:tab w:val="left" w:pos="2355"/>
        </w:tabs>
        <w:ind w:firstLine="709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(информация о предшествующей подготовке заключения об экспертизе нормативного правового акта)</w:t>
      </w:r>
    </w:p>
    <w:p w:rsidR="00A40189" w:rsidRPr="00A40189" w:rsidRDefault="00A40189" w:rsidP="00A40189">
      <w:pPr>
        <w:widowControl w:val="0"/>
        <w:tabs>
          <w:tab w:val="left" w:pos="2355"/>
        </w:tabs>
        <w:ind w:firstLine="709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Уполномоченным органом проведены публичные консультации в сроки</w:t>
      </w:r>
    </w:p>
    <w:p w:rsidR="00A40189" w:rsidRPr="00A40189" w:rsidRDefault="00A40189" w:rsidP="00A40189">
      <w:pPr>
        <w:widowControl w:val="0"/>
        <w:tabs>
          <w:tab w:val="left" w:pos="2355"/>
        </w:tabs>
        <w:ind w:firstLine="709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 xml:space="preserve"> с ___________________________по__________________________________ .</w:t>
      </w:r>
    </w:p>
    <w:p w:rsidR="00A40189" w:rsidRPr="00A40189" w:rsidRDefault="00A40189" w:rsidP="00A40189">
      <w:pPr>
        <w:widowControl w:val="0"/>
        <w:tabs>
          <w:tab w:val="left" w:pos="2355"/>
        </w:tabs>
        <w:ind w:firstLine="709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Информация об экспертизе нормативного правового акта размещена уполномоченным органом на официальном сайте по адресу: _________________________________________________________________.</w:t>
      </w:r>
    </w:p>
    <w:p w:rsidR="00A40189" w:rsidRPr="00A40189" w:rsidRDefault="00A40189" w:rsidP="00A40189">
      <w:pPr>
        <w:widowControl w:val="0"/>
        <w:tabs>
          <w:tab w:val="left" w:pos="2355"/>
        </w:tabs>
        <w:ind w:firstLine="709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 xml:space="preserve">На основе проведенной экспертизы нормативного правового акта сделаны следующие выводы_________________________________________________________________ </w:t>
      </w:r>
      <w:r w:rsidRPr="00A40189">
        <w:rPr>
          <w:rFonts w:cs="Arial"/>
          <w:bCs/>
          <w:color w:val="00000A"/>
          <w:u w:val="single"/>
        </w:rPr>
        <w:t>&lt;2&gt;:</w:t>
      </w:r>
    </w:p>
    <w:p w:rsidR="00A40189" w:rsidRPr="00A40189" w:rsidRDefault="00A40189" w:rsidP="00A40189">
      <w:pPr>
        <w:widowControl w:val="0"/>
        <w:tabs>
          <w:tab w:val="left" w:pos="1305"/>
        </w:tabs>
        <w:ind w:firstLine="709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 xml:space="preserve">__________________________________________________________________________________________________________________________________________________________________________________________. </w:t>
      </w:r>
    </w:p>
    <w:p w:rsidR="00A40189" w:rsidRPr="00A40189" w:rsidRDefault="00A40189" w:rsidP="00A40189">
      <w:pPr>
        <w:widowControl w:val="0"/>
        <w:tabs>
          <w:tab w:val="left" w:pos="1305"/>
        </w:tabs>
        <w:ind w:firstLine="709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ab/>
        <w:t xml:space="preserve">(вывод о наличии либо отсутствии положений, необоснованно затрудняющих </w:t>
      </w:r>
    </w:p>
    <w:p w:rsidR="00A40189" w:rsidRPr="00A40189" w:rsidRDefault="00A40189" w:rsidP="00A40189">
      <w:pPr>
        <w:widowControl w:val="0"/>
        <w:tabs>
          <w:tab w:val="left" w:pos="1305"/>
        </w:tabs>
        <w:ind w:firstLine="709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ab/>
        <w:t>осуществление предпринимательской и инвестиционной деятельности)</w:t>
      </w:r>
      <w:r w:rsidRPr="00A40189">
        <w:rPr>
          <w:rFonts w:cs="Arial"/>
          <w:bCs/>
          <w:color w:val="00000A"/>
        </w:rPr>
        <w:tab/>
      </w:r>
    </w:p>
    <w:p w:rsidR="00A40189" w:rsidRPr="00A40189" w:rsidRDefault="00A40189" w:rsidP="00A40189">
      <w:pPr>
        <w:widowControl w:val="0"/>
        <w:tabs>
          <w:tab w:val="left" w:pos="1305"/>
        </w:tabs>
        <w:ind w:firstLine="709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__________________________________________________________________</w:t>
      </w:r>
    </w:p>
    <w:p w:rsidR="00A40189" w:rsidRPr="00A40189" w:rsidRDefault="00A40189" w:rsidP="00A40189">
      <w:pPr>
        <w:widowControl w:val="0"/>
        <w:tabs>
          <w:tab w:val="left" w:pos="2355"/>
        </w:tabs>
        <w:ind w:firstLine="709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__________________________________________________________________.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 xml:space="preserve"> (обоснование выводов, а также иные замечания и предложения)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Указание (при наличии) на приложения.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___________________________________ И.О. Фамилия</w:t>
      </w:r>
    </w:p>
    <w:p w:rsidR="00A40189" w:rsidRPr="00A40189" w:rsidRDefault="00A40189" w:rsidP="00A40189">
      <w:pPr>
        <w:widowControl w:val="0"/>
        <w:ind w:firstLine="709"/>
        <w:outlineLvl w:val="0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(подпись уполномоченного должностного лица)</w:t>
      </w:r>
    </w:p>
    <w:p w:rsidR="00A40189" w:rsidRPr="00A40189" w:rsidRDefault="00A40189" w:rsidP="00A40189">
      <w:pPr>
        <w:suppressAutoHyphens/>
        <w:ind w:firstLine="709"/>
        <w:jc w:val="right"/>
        <w:rPr>
          <w:rFonts w:cs="Arial"/>
          <w:color w:val="00000A"/>
        </w:rPr>
      </w:pPr>
      <w:r w:rsidRPr="00A40189">
        <w:rPr>
          <w:rFonts w:cs="Arial"/>
        </w:rPr>
        <w:br w:type="page"/>
      </w:r>
      <w:r w:rsidRPr="00A40189">
        <w:rPr>
          <w:rFonts w:cs="Arial"/>
          <w:bCs/>
          <w:color w:val="00000A"/>
        </w:rPr>
        <w:lastRenderedPageBreak/>
        <w:t xml:space="preserve">  Приложение № 4</w:t>
      </w:r>
    </w:p>
    <w:p w:rsidR="00A40189" w:rsidRPr="00A40189" w:rsidRDefault="00A40189" w:rsidP="00A40189">
      <w:pPr>
        <w:widowControl w:val="0"/>
        <w:ind w:firstLine="709"/>
        <w:jc w:val="right"/>
        <w:rPr>
          <w:rFonts w:cs="Arial"/>
          <w:color w:val="00000A"/>
        </w:rPr>
      </w:pPr>
      <w:r w:rsidRPr="00A40189">
        <w:rPr>
          <w:rFonts w:cs="Arial"/>
          <w:bCs/>
          <w:color w:val="00000A"/>
        </w:rPr>
        <w:t xml:space="preserve"> к Порядку организации и проведения </w:t>
      </w:r>
    </w:p>
    <w:p w:rsidR="00A40189" w:rsidRPr="00A40189" w:rsidRDefault="00A40189" w:rsidP="00A40189">
      <w:pPr>
        <w:widowControl w:val="0"/>
        <w:ind w:firstLine="709"/>
        <w:jc w:val="right"/>
        <w:rPr>
          <w:rFonts w:cs="Arial"/>
          <w:color w:val="00000A"/>
        </w:rPr>
      </w:pPr>
      <w:r w:rsidRPr="00A40189">
        <w:rPr>
          <w:rFonts w:cs="Arial"/>
          <w:bCs/>
          <w:color w:val="00000A"/>
        </w:rPr>
        <w:t xml:space="preserve"> процедуры оценки регулирующего воздействия проектов муниципальных </w:t>
      </w:r>
    </w:p>
    <w:p w:rsidR="00A40189" w:rsidRPr="00A40189" w:rsidRDefault="00A40189" w:rsidP="00A40189">
      <w:pPr>
        <w:widowControl w:val="0"/>
        <w:ind w:firstLine="709"/>
        <w:jc w:val="right"/>
        <w:rPr>
          <w:rFonts w:cs="Arial"/>
          <w:color w:val="00000A"/>
        </w:rPr>
      </w:pPr>
      <w:r w:rsidRPr="00A40189">
        <w:rPr>
          <w:rFonts w:cs="Arial"/>
          <w:bCs/>
          <w:color w:val="00000A"/>
        </w:rPr>
        <w:t xml:space="preserve"> нормативных правовых актов и </w:t>
      </w:r>
    </w:p>
    <w:p w:rsidR="00A40189" w:rsidRPr="00A40189" w:rsidRDefault="00A40189" w:rsidP="00A40189">
      <w:pPr>
        <w:widowControl w:val="0"/>
        <w:ind w:firstLine="709"/>
        <w:jc w:val="right"/>
        <w:rPr>
          <w:rFonts w:cs="Arial"/>
          <w:color w:val="00000A"/>
        </w:rPr>
      </w:pPr>
      <w:r w:rsidRPr="00A40189">
        <w:rPr>
          <w:rFonts w:cs="Arial"/>
          <w:bCs/>
          <w:color w:val="00000A"/>
        </w:rPr>
        <w:t xml:space="preserve"> экспертизы</w:t>
      </w:r>
      <w:r w:rsidRPr="00A40189">
        <w:rPr>
          <w:rFonts w:cs="Arial"/>
          <w:color w:val="00000A"/>
        </w:rPr>
        <w:t xml:space="preserve"> муниципальных нормативных </w:t>
      </w:r>
    </w:p>
    <w:p w:rsidR="00A40189" w:rsidRPr="00A40189" w:rsidRDefault="00A40189" w:rsidP="00A40189">
      <w:pPr>
        <w:widowControl w:val="0"/>
        <w:ind w:firstLine="709"/>
        <w:jc w:val="right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 правовых актов на территории</w:t>
      </w:r>
    </w:p>
    <w:p w:rsidR="00A40189" w:rsidRPr="00A40189" w:rsidRDefault="00A40189" w:rsidP="00A40189">
      <w:pPr>
        <w:widowControl w:val="0"/>
        <w:ind w:firstLine="709"/>
        <w:jc w:val="right"/>
        <w:rPr>
          <w:rFonts w:cs="Arial"/>
          <w:color w:val="00000A"/>
        </w:rPr>
      </w:pPr>
      <w:r w:rsidRPr="00A40189">
        <w:rPr>
          <w:rFonts w:cs="Arial"/>
          <w:color w:val="00000A"/>
        </w:rPr>
        <w:t xml:space="preserve"> Каменского муниципального района</w:t>
      </w:r>
    </w:p>
    <w:p w:rsidR="00A40189" w:rsidRPr="00A40189" w:rsidRDefault="00A40189" w:rsidP="00A40189">
      <w:pPr>
        <w:widowControl w:val="0"/>
        <w:tabs>
          <w:tab w:val="left" w:pos="2355"/>
          <w:tab w:val="left" w:pos="6330"/>
        </w:tabs>
        <w:ind w:firstLine="709"/>
        <w:jc w:val="right"/>
        <w:rPr>
          <w:rFonts w:cs="Arial"/>
          <w:bCs/>
          <w:color w:val="00000A"/>
        </w:rPr>
      </w:pPr>
      <w:r w:rsidRPr="00A40189">
        <w:rPr>
          <w:rFonts w:cs="Arial"/>
          <w:color w:val="00000A"/>
        </w:rPr>
        <w:t xml:space="preserve"> Воронежской области </w:t>
      </w:r>
    </w:p>
    <w:p w:rsidR="00A40189" w:rsidRPr="00A40189" w:rsidRDefault="00A40189" w:rsidP="00A40189">
      <w:pPr>
        <w:widowControl w:val="0"/>
        <w:tabs>
          <w:tab w:val="left" w:pos="2355"/>
        </w:tabs>
        <w:ind w:firstLine="709"/>
        <w:rPr>
          <w:rFonts w:cs="Arial"/>
          <w:bCs/>
          <w:color w:val="00000A"/>
        </w:rPr>
      </w:pPr>
    </w:p>
    <w:p w:rsidR="00A40189" w:rsidRPr="00A40189" w:rsidRDefault="00A40189" w:rsidP="00A40189">
      <w:pPr>
        <w:widowControl w:val="0"/>
        <w:tabs>
          <w:tab w:val="left" w:pos="2355"/>
        </w:tabs>
        <w:ind w:firstLine="709"/>
        <w:rPr>
          <w:rFonts w:cs="Arial"/>
          <w:bCs/>
          <w:color w:val="00000A"/>
        </w:rPr>
      </w:pPr>
    </w:p>
    <w:p w:rsidR="00A40189" w:rsidRPr="00A40189" w:rsidRDefault="00A40189" w:rsidP="00A40189">
      <w:pPr>
        <w:widowControl w:val="0"/>
        <w:tabs>
          <w:tab w:val="left" w:pos="2355"/>
          <w:tab w:val="left" w:pos="7710"/>
        </w:tabs>
        <w:ind w:firstLine="709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Форма</w:t>
      </w:r>
    </w:p>
    <w:p w:rsidR="00A40189" w:rsidRPr="00A40189" w:rsidRDefault="00A40189" w:rsidP="00A40189">
      <w:pPr>
        <w:widowControl w:val="0"/>
        <w:tabs>
          <w:tab w:val="left" w:pos="2355"/>
          <w:tab w:val="left" w:pos="7710"/>
        </w:tabs>
        <w:ind w:firstLine="709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Сводка предложений</w:t>
      </w:r>
    </w:p>
    <w:p w:rsidR="00A40189" w:rsidRPr="00A40189" w:rsidRDefault="00A40189" w:rsidP="00A40189">
      <w:pPr>
        <w:widowControl w:val="0"/>
        <w:tabs>
          <w:tab w:val="left" w:pos="2355"/>
        </w:tabs>
        <w:ind w:firstLine="709"/>
        <w:rPr>
          <w:rFonts w:cs="Arial"/>
          <w:bCs/>
          <w:color w:val="00000A"/>
        </w:rPr>
      </w:pPr>
    </w:p>
    <w:p w:rsidR="00A40189" w:rsidRPr="00A40189" w:rsidRDefault="00A40189" w:rsidP="00A40189">
      <w:pPr>
        <w:widowControl w:val="0"/>
        <w:tabs>
          <w:tab w:val="left" w:pos="2355"/>
        </w:tabs>
        <w:ind w:firstLine="709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Ссылка на проект: ___________________________________________________________</w:t>
      </w:r>
    </w:p>
    <w:p w:rsidR="00A40189" w:rsidRPr="00A40189" w:rsidRDefault="00A40189" w:rsidP="00A40189">
      <w:pPr>
        <w:widowControl w:val="0"/>
        <w:tabs>
          <w:tab w:val="left" w:pos="2355"/>
        </w:tabs>
        <w:ind w:firstLine="709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Дата проведения публичного обсуждения: ___________________________________</w:t>
      </w:r>
    </w:p>
    <w:p w:rsidR="00A40189" w:rsidRPr="00A40189" w:rsidRDefault="00A40189" w:rsidP="00A40189">
      <w:pPr>
        <w:widowControl w:val="0"/>
        <w:tabs>
          <w:tab w:val="left" w:pos="2355"/>
        </w:tabs>
        <w:ind w:firstLine="709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Количество экспертов, участвовавших в обсуждении ________________________</w:t>
      </w:r>
    </w:p>
    <w:p w:rsidR="00A40189" w:rsidRPr="00A40189" w:rsidRDefault="00A40189" w:rsidP="00A40189">
      <w:pPr>
        <w:widowControl w:val="0"/>
        <w:tabs>
          <w:tab w:val="left" w:pos="2355"/>
        </w:tabs>
        <w:ind w:firstLine="709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Отчет сгенерирован: ________________________________________________________</w:t>
      </w:r>
    </w:p>
    <w:p w:rsidR="00A40189" w:rsidRPr="00A40189" w:rsidRDefault="00A40189" w:rsidP="00A40189">
      <w:pPr>
        <w:widowControl w:val="0"/>
        <w:tabs>
          <w:tab w:val="left" w:pos="2355"/>
        </w:tabs>
        <w:ind w:firstLine="709"/>
        <w:rPr>
          <w:rFonts w:cs="Arial"/>
          <w:bCs/>
          <w:color w:val="00000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2409"/>
        <w:gridCol w:w="4234"/>
        <w:gridCol w:w="19"/>
        <w:gridCol w:w="2374"/>
      </w:tblGrid>
      <w:tr w:rsidR="00A40189" w:rsidRPr="00A40189" w:rsidTr="00A25C38">
        <w:tc>
          <w:tcPr>
            <w:tcW w:w="534" w:type="dxa"/>
            <w:shd w:val="clear" w:color="auto" w:fill="auto"/>
          </w:tcPr>
          <w:p w:rsidR="00A40189" w:rsidRPr="00A40189" w:rsidRDefault="00A40189" w:rsidP="00A40189">
            <w:pPr>
              <w:widowControl w:val="0"/>
              <w:tabs>
                <w:tab w:val="left" w:pos="2355"/>
              </w:tabs>
              <w:ind w:firstLine="0"/>
              <w:rPr>
                <w:rFonts w:cs="Arial"/>
                <w:bCs/>
                <w:color w:val="00000A"/>
              </w:rPr>
            </w:pPr>
            <w:r w:rsidRPr="00A40189">
              <w:rPr>
                <w:rFonts w:cs="Arial"/>
                <w:bCs/>
                <w:color w:val="00000A"/>
              </w:rPr>
              <w:t>№</w:t>
            </w:r>
          </w:p>
        </w:tc>
        <w:tc>
          <w:tcPr>
            <w:tcW w:w="2409" w:type="dxa"/>
            <w:shd w:val="clear" w:color="auto" w:fill="auto"/>
          </w:tcPr>
          <w:p w:rsidR="00A40189" w:rsidRPr="00A40189" w:rsidRDefault="00A40189" w:rsidP="00A40189">
            <w:pPr>
              <w:widowControl w:val="0"/>
              <w:tabs>
                <w:tab w:val="left" w:pos="2355"/>
              </w:tabs>
              <w:ind w:firstLine="0"/>
              <w:rPr>
                <w:rFonts w:cs="Arial"/>
                <w:bCs/>
                <w:color w:val="00000A"/>
              </w:rPr>
            </w:pPr>
            <w:r w:rsidRPr="00A40189">
              <w:rPr>
                <w:rFonts w:cs="Arial"/>
                <w:bCs/>
                <w:color w:val="00000A"/>
              </w:rPr>
              <w:t>Участник обсуждения</w:t>
            </w:r>
          </w:p>
        </w:tc>
        <w:tc>
          <w:tcPr>
            <w:tcW w:w="4234" w:type="dxa"/>
            <w:shd w:val="clear" w:color="auto" w:fill="auto"/>
          </w:tcPr>
          <w:p w:rsidR="00A40189" w:rsidRPr="00A40189" w:rsidRDefault="00A40189" w:rsidP="00A40189">
            <w:pPr>
              <w:widowControl w:val="0"/>
              <w:tabs>
                <w:tab w:val="left" w:pos="2355"/>
              </w:tabs>
              <w:ind w:firstLine="0"/>
              <w:rPr>
                <w:rFonts w:cs="Arial"/>
                <w:bCs/>
                <w:color w:val="00000A"/>
              </w:rPr>
            </w:pPr>
            <w:r w:rsidRPr="00A40189">
              <w:rPr>
                <w:rFonts w:cs="Arial"/>
                <w:bCs/>
                <w:color w:val="00000A"/>
              </w:rPr>
              <w:t>Позиция участника обсуждения</w:t>
            </w:r>
          </w:p>
        </w:tc>
        <w:tc>
          <w:tcPr>
            <w:tcW w:w="2393" w:type="dxa"/>
            <w:gridSpan w:val="2"/>
            <w:shd w:val="clear" w:color="auto" w:fill="auto"/>
          </w:tcPr>
          <w:p w:rsidR="00A40189" w:rsidRPr="00A40189" w:rsidRDefault="00A40189" w:rsidP="00A40189">
            <w:pPr>
              <w:widowControl w:val="0"/>
              <w:tabs>
                <w:tab w:val="left" w:pos="2355"/>
              </w:tabs>
              <w:ind w:firstLine="0"/>
              <w:rPr>
                <w:rFonts w:cs="Arial"/>
                <w:bCs/>
                <w:color w:val="00000A"/>
              </w:rPr>
            </w:pPr>
            <w:r w:rsidRPr="00A40189">
              <w:rPr>
                <w:rFonts w:cs="Arial"/>
                <w:bCs/>
                <w:color w:val="00000A"/>
              </w:rPr>
              <w:t>Комментарии разработчика</w:t>
            </w:r>
          </w:p>
        </w:tc>
      </w:tr>
      <w:tr w:rsidR="00A40189" w:rsidRPr="00A40189" w:rsidTr="00A25C38">
        <w:tc>
          <w:tcPr>
            <w:tcW w:w="534" w:type="dxa"/>
            <w:shd w:val="clear" w:color="auto" w:fill="auto"/>
          </w:tcPr>
          <w:p w:rsidR="00A40189" w:rsidRPr="00A40189" w:rsidRDefault="00A40189" w:rsidP="00A40189">
            <w:pPr>
              <w:widowControl w:val="0"/>
              <w:tabs>
                <w:tab w:val="left" w:pos="2355"/>
              </w:tabs>
              <w:ind w:firstLine="0"/>
              <w:rPr>
                <w:rFonts w:cs="Arial"/>
                <w:bCs/>
                <w:color w:val="00000A"/>
              </w:rPr>
            </w:pPr>
          </w:p>
        </w:tc>
        <w:tc>
          <w:tcPr>
            <w:tcW w:w="2409" w:type="dxa"/>
            <w:shd w:val="clear" w:color="auto" w:fill="auto"/>
          </w:tcPr>
          <w:p w:rsidR="00A40189" w:rsidRPr="00A40189" w:rsidRDefault="00A40189" w:rsidP="00A40189">
            <w:pPr>
              <w:widowControl w:val="0"/>
              <w:tabs>
                <w:tab w:val="left" w:pos="2355"/>
              </w:tabs>
              <w:ind w:firstLine="0"/>
              <w:rPr>
                <w:rFonts w:cs="Arial"/>
                <w:bCs/>
                <w:color w:val="00000A"/>
              </w:rPr>
            </w:pPr>
          </w:p>
        </w:tc>
        <w:tc>
          <w:tcPr>
            <w:tcW w:w="4234" w:type="dxa"/>
            <w:shd w:val="clear" w:color="auto" w:fill="auto"/>
          </w:tcPr>
          <w:p w:rsidR="00A40189" w:rsidRPr="00A40189" w:rsidRDefault="00A40189" w:rsidP="00A40189">
            <w:pPr>
              <w:widowControl w:val="0"/>
              <w:tabs>
                <w:tab w:val="left" w:pos="2355"/>
              </w:tabs>
              <w:ind w:firstLine="0"/>
              <w:rPr>
                <w:rFonts w:cs="Arial"/>
                <w:bCs/>
                <w:color w:val="00000A"/>
              </w:rPr>
            </w:pPr>
          </w:p>
        </w:tc>
        <w:tc>
          <w:tcPr>
            <w:tcW w:w="2393" w:type="dxa"/>
            <w:gridSpan w:val="2"/>
            <w:shd w:val="clear" w:color="auto" w:fill="auto"/>
          </w:tcPr>
          <w:p w:rsidR="00A40189" w:rsidRPr="00A40189" w:rsidRDefault="00A40189" w:rsidP="00A40189">
            <w:pPr>
              <w:widowControl w:val="0"/>
              <w:tabs>
                <w:tab w:val="left" w:pos="2355"/>
              </w:tabs>
              <w:ind w:firstLine="0"/>
              <w:rPr>
                <w:rFonts w:cs="Arial"/>
                <w:bCs/>
                <w:color w:val="00000A"/>
              </w:rPr>
            </w:pPr>
          </w:p>
        </w:tc>
      </w:tr>
      <w:tr w:rsidR="00A40189" w:rsidRPr="00A40189" w:rsidTr="00A25C38">
        <w:tc>
          <w:tcPr>
            <w:tcW w:w="7196" w:type="dxa"/>
            <w:gridSpan w:val="4"/>
            <w:shd w:val="clear" w:color="auto" w:fill="auto"/>
          </w:tcPr>
          <w:p w:rsidR="00A40189" w:rsidRPr="00A40189" w:rsidRDefault="00A40189" w:rsidP="00A40189">
            <w:pPr>
              <w:widowControl w:val="0"/>
              <w:tabs>
                <w:tab w:val="left" w:pos="2355"/>
              </w:tabs>
              <w:ind w:firstLine="0"/>
              <w:rPr>
                <w:rFonts w:cs="Arial"/>
                <w:bCs/>
                <w:color w:val="00000A"/>
              </w:rPr>
            </w:pPr>
            <w:r w:rsidRPr="00A40189">
              <w:rPr>
                <w:rFonts w:cs="Arial"/>
                <w:bCs/>
                <w:color w:val="00000A"/>
              </w:rPr>
              <w:t>Общее количество поступивших предложений</w:t>
            </w:r>
          </w:p>
        </w:tc>
        <w:tc>
          <w:tcPr>
            <w:tcW w:w="2374" w:type="dxa"/>
            <w:shd w:val="clear" w:color="auto" w:fill="auto"/>
          </w:tcPr>
          <w:p w:rsidR="00A40189" w:rsidRPr="00A40189" w:rsidRDefault="00A40189" w:rsidP="00A40189">
            <w:pPr>
              <w:widowControl w:val="0"/>
              <w:tabs>
                <w:tab w:val="left" w:pos="2355"/>
              </w:tabs>
              <w:ind w:firstLine="0"/>
              <w:rPr>
                <w:rFonts w:cs="Arial"/>
                <w:bCs/>
                <w:color w:val="00000A"/>
              </w:rPr>
            </w:pPr>
          </w:p>
        </w:tc>
      </w:tr>
      <w:tr w:rsidR="00A40189" w:rsidRPr="00A40189" w:rsidTr="00A25C38">
        <w:tc>
          <w:tcPr>
            <w:tcW w:w="7196" w:type="dxa"/>
            <w:gridSpan w:val="4"/>
            <w:shd w:val="clear" w:color="auto" w:fill="auto"/>
          </w:tcPr>
          <w:p w:rsidR="00A40189" w:rsidRPr="00A40189" w:rsidRDefault="00A40189" w:rsidP="00A40189">
            <w:pPr>
              <w:widowControl w:val="0"/>
              <w:tabs>
                <w:tab w:val="left" w:pos="2355"/>
              </w:tabs>
              <w:ind w:firstLine="0"/>
              <w:rPr>
                <w:rFonts w:cs="Arial"/>
                <w:bCs/>
                <w:color w:val="00000A"/>
              </w:rPr>
            </w:pPr>
            <w:r w:rsidRPr="00A40189">
              <w:rPr>
                <w:rFonts w:cs="Arial"/>
                <w:bCs/>
                <w:color w:val="00000A"/>
              </w:rPr>
              <w:t>Общее количество учтенных предложений</w:t>
            </w:r>
          </w:p>
        </w:tc>
        <w:tc>
          <w:tcPr>
            <w:tcW w:w="2374" w:type="dxa"/>
            <w:shd w:val="clear" w:color="auto" w:fill="auto"/>
          </w:tcPr>
          <w:p w:rsidR="00A40189" w:rsidRPr="00A40189" w:rsidRDefault="00A40189" w:rsidP="00A40189">
            <w:pPr>
              <w:widowControl w:val="0"/>
              <w:tabs>
                <w:tab w:val="left" w:pos="2355"/>
              </w:tabs>
              <w:ind w:firstLine="0"/>
              <w:rPr>
                <w:rFonts w:cs="Arial"/>
                <w:bCs/>
                <w:color w:val="00000A"/>
              </w:rPr>
            </w:pPr>
          </w:p>
        </w:tc>
      </w:tr>
      <w:tr w:rsidR="00A40189" w:rsidRPr="00A40189" w:rsidTr="00A25C38">
        <w:tc>
          <w:tcPr>
            <w:tcW w:w="7196" w:type="dxa"/>
            <w:gridSpan w:val="4"/>
            <w:shd w:val="clear" w:color="auto" w:fill="auto"/>
          </w:tcPr>
          <w:p w:rsidR="00A40189" w:rsidRPr="00A40189" w:rsidRDefault="00A40189" w:rsidP="00A40189">
            <w:pPr>
              <w:widowControl w:val="0"/>
              <w:tabs>
                <w:tab w:val="left" w:pos="2355"/>
              </w:tabs>
              <w:ind w:firstLine="0"/>
              <w:rPr>
                <w:rFonts w:cs="Arial"/>
                <w:bCs/>
                <w:color w:val="00000A"/>
              </w:rPr>
            </w:pPr>
            <w:r w:rsidRPr="00A40189">
              <w:rPr>
                <w:rFonts w:cs="Arial"/>
                <w:bCs/>
                <w:color w:val="00000A"/>
              </w:rPr>
              <w:t>Общее количество частично учтенных предложений</w:t>
            </w:r>
          </w:p>
        </w:tc>
        <w:tc>
          <w:tcPr>
            <w:tcW w:w="2374" w:type="dxa"/>
            <w:shd w:val="clear" w:color="auto" w:fill="auto"/>
          </w:tcPr>
          <w:p w:rsidR="00A40189" w:rsidRPr="00A40189" w:rsidRDefault="00A40189" w:rsidP="00A40189">
            <w:pPr>
              <w:widowControl w:val="0"/>
              <w:tabs>
                <w:tab w:val="left" w:pos="2355"/>
              </w:tabs>
              <w:ind w:firstLine="0"/>
              <w:rPr>
                <w:rFonts w:cs="Arial"/>
                <w:bCs/>
                <w:color w:val="00000A"/>
              </w:rPr>
            </w:pPr>
          </w:p>
        </w:tc>
      </w:tr>
      <w:tr w:rsidR="00A40189" w:rsidRPr="00A40189" w:rsidTr="00A25C38">
        <w:tc>
          <w:tcPr>
            <w:tcW w:w="7196" w:type="dxa"/>
            <w:gridSpan w:val="4"/>
            <w:shd w:val="clear" w:color="auto" w:fill="auto"/>
          </w:tcPr>
          <w:p w:rsidR="00A40189" w:rsidRPr="00A40189" w:rsidRDefault="00A40189" w:rsidP="00A40189">
            <w:pPr>
              <w:widowControl w:val="0"/>
              <w:tabs>
                <w:tab w:val="left" w:pos="2355"/>
              </w:tabs>
              <w:ind w:firstLine="0"/>
              <w:rPr>
                <w:rFonts w:cs="Arial"/>
                <w:bCs/>
                <w:color w:val="00000A"/>
              </w:rPr>
            </w:pPr>
            <w:r w:rsidRPr="00A40189">
              <w:rPr>
                <w:rFonts w:cs="Arial"/>
                <w:bCs/>
                <w:color w:val="00000A"/>
              </w:rPr>
              <w:t>Общее количество неучтенных предложений</w:t>
            </w:r>
          </w:p>
        </w:tc>
        <w:tc>
          <w:tcPr>
            <w:tcW w:w="2374" w:type="dxa"/>
            <w:shd w:val="clear" w:color="auto" w:fill="auto"/>
          </w:tcPr>
          <w:p w:rsidR="00A40189" w:rsidRPr="00A40189" w:rsidRDefault="00A40189" w:rsidP="00A40189">
            <w:pPr>
              <w:widowControl w:val="0"/>
              <w:tabs>
                <w:tab w:val="left" w:pos="2355"/>
              </w:tabs>
              <w:ind w:firstLine="0"/>
              <w:rPr>
                <w:rFonts w:cs="Arial"/>
                <w:bCs/>
                <w:color w:val="00000A"/>
              </w:rPr>
            </w:pPr>
          </w:p>
        </w:tc>
      </w:tr>
    </w:tbl>
    <w:p w:rsidR="00A40189" w:rsidRPr="00A40189" w:rsidRDefault="00A40189" w:rsidP="00A40189">
      <w:pPr>
        <w:widowControl w:val="0"/>
        <w:tabs>
          <w:tab w:val="left" w:pos="2355"/>
        </w:tabs>
        <w:ind w:firstLine="709"/>
        <w:rPr>
          <w:rFonts w:cs="Arial"/>
          <w:bCs/>
          <w:color w:val="00000A"/>
        </w:rPr>
      </w:pPr>
    </w:p>
    <w:p w:rsidR="00A40189" w:rsidRPr="00A40189" w:rsidRDefault="00A40189" w:rsidP="00A40189">
      <w:pPr>
        <w:widowControl w:val="0"/>
        <w:tabs>
          <w:tab w:val="left" w:pos="2355"/>
        </w:tabs>
        <w:ind w:firstLine="709"/>
        <w:rPr>
          <w:rFonts w:cs="Arial"/>
          <w:bCs/>
          <w:color w:val="00000A"/>
        </w:rPr>
      </w:pPr>
      <w:r w:rsidRPr="00A40189">
        <w:rPr>
          <w:rFonts w:cs="Arial"/>
          <w:bCs/>
          <w:color w:val="00000A"/>
        </w:rPr>
        <w:t>«___» ______ 20__ г.</w:t>
      </w:r>
    </w:p>
    <w:p w:rsidR="00A40189" w:rsidRPr="00A40189" w:rsidRDefault="00A40189" w:rsidP="00A40189">
      <w:pPr>
        <w:ind w:firstLine="709"/>
        <w:rPr>
          <w:rFonts w:cs="Arial"/>
        </w:rPr>
      </w:pPr>
    </w:p>
    <w:p w:rsidR="00A40189" w:rsidRPr="00A40189" w:rsidRDefault="00A40189" w:rsidP="00A40189">
      <w:pPr>
        <w:ind w:firstLine="709"/>
        <w:rPr>
          <w:rFonts w:cs="Arial"/>
        </w:rPr>
      </w:pPr>
    </w:p>
    <w:p w:rsidR="00A40189" w:rsidRPr="00A40189" w:rsidRDefault="00A40189" w:rsidP="00A40189">
      <w:pPr>
        <w:ind w:firstLine="709"/>
        <w:rPr>
          <w:rFonts w:cs="Arial"/>
        </w:rPr>
      </w:pPr>
      <w:r w:rsidRPr="00A40189">
        <w:rPr>
          <w:rFonts w:cs="Arial"/>
        </w:rPr>
        <w:t xml:space="preserve"> Подпись_______ __________ __________</w:t>
      </w:r>
    </w:p>
    <w:p w:rsidR="005836D7" w:rsidRDefault="005836D7"/>
    <w:sectPr w:rsidR="005836D7" w:rsidSect="00A25C38">
      <w:footnotePr>
        <w:pos w:val="beneathText"/>
      </w:footnotePr>
      <w:pgSz w:w="11905" w:h="16837"/>
      <w:pgMar w:top="2268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40352"/>
    <w:multiLevelType w:val="multilevel"/>
    <w:tmpl w:val="5FE4369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3C57332"/>
    <w:multiLevelType w:val="multilevel"/>
    <w:tmpl w:val="1F428840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A6C7CFB"/>
    <w:multiLevelType w:val="multilevel"/>
    <w:tmpl w:val="9FEA6B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8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48" w:hanging="1800"/>
      </w:pPr>
      <w:rPr>
        <w:rFonts w:hint="default"/>
      </w:rPr>
    </w:lvl>
  </w:abstractNum>
  <w:abstractNum w:abstractNumId="3">
    <w:nsid w:val="6C030656"/>
    <w:multiLevelType w:val="multilevel"/>
    <w:tmpl w:val="5144178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36F2CFC"/>
    <w:multiLevelType w:val="hybridMultilevel"/>
    <w:tmpl w:val="2B663422"/>
    <w:lvl w:ilvl="0" w:tplc="9D2657B4">
      <w:start w:val="1"/>
      <w:numFmt w:val="decimal"/>
      <w:lvlText w:val="%1."/>
      <w:lvlJc w:val="left"/>
      <w:pPr>
        <w:ind w:left="3640" w:hanging="360"/>
      </w:pPr>
      <w:rPr>
        <w:rFonts w:hint="default"/>
        <w:sz w:val="23"/>
      </w:rPr>
    </w:lvl>
    <w:lvl w:ilvl="1" w:tplc="04190019" w:tentative="1">
      <w:start w:val="1"/>
      <w:numFmt w:val="lowerLetter"/>
      <w:lvlText w:val="%2."/>
      <w:lvlJc w:val="left"/>
      <w:pPr>
        <w:ind w:left="4360" w:hanging="360"/>
      </w:pPr>
    </w:lvl>
    <w:lvl w:ilvl="2" w:tplc="0419001B" w:tentative="1">
      <w:start w:val="1"/>
      <w:numFmt w:val="lowerRoman"/>
      <w:lvlText w:val="%3."/>
      <w:lvlJc w:val="right"/>
      <w:pPr>
        <w:ind w:left="5080" w:hanging="180"/>
      </w:pPr>
    </w:lvl>
    <w:lvl w:ilvl="3" w:tplc="0419000F" w:tentative="1">
      <w:start w:val="1"/>
      <w:numFmt w:val="decimal"/>
      <w:lvlText w:val="%4."/>
      <w:lvlJc w:val="left"/>
      <w:pPr>
        <w:ind w:left="5800" w:hanging="360"/>
      </w:pPr>
    </w:lvl>
    <w:lvl w:ilvl="4" w:tplc="04190019" w:tentative="1">
      <w:start w:val="1"/>
      <w:numFmt w:val="lowerLetter"/>
      <w:lvlText w:val="%5."/>
      <w:lvlJc w:val="left"/>
      <w:pPr>
        <w:ind w:left="6520" w:hanging="360"/>
      </w:pPr>
    </w:lvl>
    <w:lvl w:ilvl="5" w:tplc="0419001B" w:tentative="1">
      <w:start w:val="1"/>
      <w:numFmt w:val="lowerRoman"/>
      <w:lvlText w:val="%6."/>
      <w:lvlJc w:val="right"/>
      <w:pPr>
        <w:ind w:left="7240" w:hanging="180"/>
      </w:pPr>
    </w:lvl>
    <w:lvl w:ilvl="6" w:tplc="0419000F" w:tentative="1">
      <w:start w:val="1"/>
      <w:numFmt w:val="decimal"/>
      <w:lvlText w:val="%7."/>
      <w:lvlJc w:val="left"/>
      <w:pPr>
        <w:ind w:left="7960" w:hanging="360"/>
      </w:pPr>
    </w:lvl>
    <w:lvl w:ilvl="7" w:tplc="04190019" w:tentative="1">
      <w:start w:val="1"/>
      <w:numFmt w:val="lowerLetter"/>
      <w:lvlText w:val="%8."/>
      <w:lvlJc w:val="left"/>
      <w:pPr>
        <w:ind w:left="8680" w:hanging="360"/>
      </w:pPr>
    </w:lvl>
    <w:lvl w:ilvl="8" w:tplc="0419001B" w:tentative="1">
      <w:start w:val="1"/>
      <w:numFmt w:val="lowerRoman"/>
      <w:lvlText w:val="%9."/>
      <w:lvlJc w:val="right"/>
      <w:pPr>
        <w:ind w:left="9400" w:hanging="180"/>
      </w:pPr>
    </w:lvl>
  </w:abstractNum>
  <w:abstractNum w:abstractNumId="5">
    <w:nsid w:val="754F3769"/>
    <w:multiLevelType w:val="multilevel"/>
    <w:tmpl w:val="FB9662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84B1A37"/>
    <w:multiLevelType w:val="multilevel"/>
    <w:tmpl w:val="BC825E98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D50375"/>
    <w:multiLevelType w:val="multilevel"/>
    <w:tmpl w:val="B3766C9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3C9"/>
    <w:rsid w:val="00110FC3"/>
    <w:rsid w:val="001B102C"/>
    <w:rsid w:val="001F3E4E"/>
    <w:rsid w:val="002965ED"/>
    <w:rsid w:val="002D6E1A"/>
    <w:rsid w:val="003B2C57"/>
    <w:rsid w:val="004D4846"/>
    <w:rsid w:val="004E26C0"/>
    <w:rsid w:val="00503252"/>
    <w:rsid w:val="005836D7"/>
    <w:rsid w:val="00802A85"/>
    <w:rsid w:val="008F5EBD"/>
    <w:rsid w:val="00905B81"/>
    <w:rsid w:val="00A25C38"/>
    <w:rsid w:val="00A40189"/>
    <w:rsid w:val="00AB1172"/>
    <w:rsid w:val="00CF1A3D"/>
    <w:rsid w:val="00E460F0"/>
    <w:rsid w:val="00F273C9"/>
    <w:rsid w:val="00FE3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D6E1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D6E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D6E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D6E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D6E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D6E1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D6E1A"/>
  </w:style>
  <w:style w:type="character" w:customStyle="1" w:styleId="10">
    <w:name w:val="Заголовок 1 Знак"/>
    <w:link w:val="1"/>
    <w:rsid w:val="00A4018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4018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A4018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4018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D6E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D6E1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A4018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D6E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2D6E1A"/>
    <w:rPr>
      <w:color w:val="0000FF"/>
      <w:u w:val="none"/>
    </w:rPr>
  </w:style>
  <w:style w:type="paragraph" w:customStyle="1" w:styleId="Application">
    <w:name w:val="Application!Приложение"/>
    <w:rsid w:val="002D6E1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D6E1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D6E1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D6E1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2D6E1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2D6E1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2D6E1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2D6E1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semiHidden/>
    <w:rsid w:val="002D6E1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2D6E1A"/>
  </w:style>
  <w:style w:type="character" w:customStyle="1" w:styleId="10">
    <w:name w:val="Заголовок 1 Знак"/>
    <w:link w:val="1"/>
    <w:rsid w:val="00A4018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A40189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link w:val="3"/>
    <w:rsid w:val="00A40189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link w:val="4"/>
    <w:rsid w:val="00A40189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2D6E1A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2D6E1A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link w:val="a3"/>
    <w:semiHidden/>
    <w:rsid w:val="00A40189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2D6E1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rsid w:val="002D6E1A"/>
    <w:rPr>
      <w:color w:val="0000FF"/>
      <w:u w:val="none"/>
    </w:rPr>
  </w:style>
  <w:style w:type="paragraph" w:customStyle="1" w:styleId="Application">
    <w:name w:val="Application!Приложение"/>
    <w:rsid w:val="002D6E1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2D6E1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2D6E1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20</Pages>
  <Words>6379</Words>
  <Characters>36362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42656</CharactersWithSpaces>
  <SharedDoc>false</SharedDoc>
  <HLinks>
    <vt:vector size="6" baseType="variant">
      <vt:variant>
        <vt:i4>1572896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sub_124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</cp:revision>
  <dcterms:created xsi:type="dcterms:W3CDTF">2025-01-24T07:03:00Z</dcterms:created>
  <dcterms:modified xsi:type="dcterms:W3CDTF">2025-01-24T07:03:00Z</dcterms:modified>
</cp:coreProperties>
</file>