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9E" w:rsidRPr="003A169E" w:rsidRDefault="003C42D0" w:rsidP="003A169E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69E" w:rsidRPr="003A169E" w:rsidRDefault="003A169E" w:rsidP="003A169E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3A169E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3A169E" w:rsidRPr="003A169E" w:rsidRDefault="003A169E" w:rsidP="003A169E">
      <w:pPr>
        <w:ind w:firstLine="0"/>
        <w:jc w:val="center"/>
        <w:rPr>
          <w:rFonts w:cs="Arial"/>
          <w:bCs/>
        </w:rPr>
      </w:pPr>
      <w:r w:rsidRPr="003A169E">
        <w:rPr>
          <w:rFonts w:cs="Arial"/>
          <w:bCs/>
        </w:rPr>
        <w:t>Воронежской области</w:t>
      </w:r>
    </w:p>
    <w:p w:rsidR="003A169E" w:rsidRPr="003A169E" w:rsidRDefault="003A169E" w:rsidP="003A169E">
      <w:pPr>
        <w:ind w:firstLine="0"/>
        <w:jc w:val="center"/>
        <w:rPr>
          <w:rFonts w:cs="Arial"/>
          <w:bCs/>
        </w:rPr>
      </w:pPr>
    </w:p>
    <w:p w:rsidR="003A169E" w:rsidRPr="003A169E" w:rsidRDefault="003A169E" w:rsidP="003A169E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3A169E">
        <w:rPr>
          <w:rFonts w:eastAsia="Lucida Sans Unicode" w:cs="Arial"/>
          <w:bCs/>
          <w:kern w:val="1"/>
          <w:lang w:val="x-none"/>
        </w:rPr>
        <w:t>ПОСТАНОВЛЕНИЕ</w:t>
      </w:r>
    </w:p>
    <w:p w:rsidR="003A169E" w:rsidRPr="003A169E" w:rsidRDefault="003A169E" w:rsidP="003A169E">
      <w:pPr>
        <w:ind w:firstLine="0"/>
        <w:jc w:val="left"/>
        <w:rPr>
          <w:rFonts w:cs="Arial"/>
          <w:bCs/>
        </w:rPr>
      </w:pPr>
      <w:r w:rsidRPr="003A169E">
        <w:rPr>
          <w:rFonts w:cs="Arial"/>
          <w:bCs/>
        </w:rPr>
        <w:t>13ноября 2024 г.</w:t>
      </w:r>
      <w:r w:rsidRPr="003A169E">
        <w:rPr>
          <w:rFonts w:cs="Arial"/>
          <w:bCs/>
          <w:lang w:val="en-US"/>
        </w:rPr>
        <w:t xml:space="preserve"> </w:t>
      </w:r>
      <w:r w:rsidRPr="003A169E">
        <w:rPr>
          <w:rFonts w:cs="Arial"/>
          <w:bCs/>
        </w:rPr>
        <w:t>№ 537</w:t>
      </w:r>
    </w:p>
    <w:p w:rsidR="003A169E" w:rsidRPr="003A169E" w:rsidRDefault="003C42D0" w:rsidP="003A169E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91860" cy="2475865"/>
                <wp:effectExtent l="9525" t="7620" r="8890" b="120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247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169E" w:rsidRPr="003A169E" w:rsidRDefault="003A169E" w:rsidP="003A169E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990F3B">
                              <w:rPr>
                                <w:rStyle w:val="a6"/>
                                <w:rFonts w:cs="Arial"/>
                                <w:i w:val="0"/>
                              </w:rPr>
                              <w:t xml:space="preserve"> </w:t>
                            </w:r>
                            <w:r>
                              <w:rPr>
                                <w:rStyle w:val="a6"/>
                                <w:rFonts w:cs="Arial"/>
                                <w:i w:val="0"/>
                              </w:rPr>
                              <w:t xml:space="preserve"> </w:t>
                            </w:r>
                            <w:r w:rsidRPr="003A169E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 xml:space="preserve">О внесении изменений в постановление администрации Каменского муниципального района Воронежской области от 07.10.2022г. №325 «Об утверждении административного регламента по предоставлению муниципальной услуги </w:t>
                            </w:r>
                            <w:r w:rsidRPr="003A169E"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  <w:t>«Направление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 реконструкции объектов индивидуального жилищного строительства или садового дома на земельном участке»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1.8pt;height:19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" strokecolor="white">
                <v:textbox>
                  <w:txbxContent>
                    <w:p w:rsidR="003A169E" w:rsidRPr="003A169E" w:rsidRDefault="003A169E" w:rsidP="003A169E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990F3B">
                        <w:rPr>
                          <w:rStyle w:val="a6"/>
                          <w:rFonts w:cs="Arial"/>
                          <w:i w:val="0"/>
                        </w:rPr>
                        <w:t xml:space="preserve"> </w:t>
                      </w:r>
                      <w:r>
                        <w:rPr>
                          <w:rStyle w:val="a6"/>
                          <w:rFonts w:cs="Arial"/>
                          <w:i w:val="0"/>
                        </w:rPr>
                        <w:t xml:space="preserve"> </w:t>
                      </w:r>
                      <w:r w:rsidRPr="003A169E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 xml:space="preserve">О внесении изменений в постановление администрации Каменского муниципального района Воронежской области от 07.10.2022г. №325 «Об утверждении административного регламента по предоставлению муниципальной услуги </w:t>
                      </w:r>
                      <w:r w:rsidRPr="003A169E"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  <w:t>«Направление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 реконструкции объектов индивидуального жилищного строительства или садового дома на земельном участке»</w:t>
                      </w:r>
                    </w:p>
                  </w:txbxContent>
                </v:textbox>
              </v:shape>
            </w:pict>
          </mc:Fallback>
        </mc:AlternateContent>
      </w:r>
    </w:p>
    <w:p w:rsidR="003A169E" w:rsidRPr="003A169E" w:rsidRDefault="003A169E" w:rsidP="003A169E">
      <w:pPr>
        <w:ind w:firstLine="0"/>
        <w:jc w:val="left"/>
        <w:rPr>
          <w:rFonts w:cs="Arial"/>
        </w:rPr>
      </w:pPr>
    </w:p>
    <w:p w:rsidR="003A169E" w:rsidRPr="003A169E" w:rsidRDefault="003A169E" w:rsidP="003A169E">
      <w:pPr>
        <w:ind w:firstLine="0"/>
        <w:jc w:val="left"/>
        <w:rPr>
          <w:rFonts w:cs="Arial"/>
        </w:rPr>
      </w:pPr>
    </w:p>
    <w:p w:rsidR="003A169E" w:rsidRPr="003A169E" w:rsidRDefault="003A169E" w:rsidP="003A169E">
      <w:pPr>
        <w:ind w:firstLine="0"/>
        <w:jc w:val="left"/>
        <w:rPr>
          <w:rFonts w:cs="Arial"/>
        </w:rPr>
      </w:pPr>
    </w:p>
    <w:p w:rsidR="003A169E" w:rsidRPr="003A169E" w:rsidRDefault="003A169E" w:rsidP="003A169E">
      <w:pPr>
        <w:ind w:firstLine="0"/>
        <w:jc w:val="left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3A169E" w:rsidRPr="003A169E" w:rsidTr="00C55F16">
        <w:tc>
          <w:tcPr>
            <w:tcW w:w="5778" w:type="dxa"/>
          </w:tcPr>
          <w:p w:rsidR="003A169E" w:rsidRPr="003A169E" w:rsidRDefault="003A169E" w:rsidP="003A169E">
            <w:pPr>
              <w:ind w:firstLine="0"/>
              <w:jc w:val="left"/>
              <w:rPr>
                <w:rFonts w:eastAsia="Lucida Sans Unicode" w:cs="Arial"/>
                <w:iCs/>
              </w:rPr>
            </w:pPr>
          </w:p>
        </w:tc>
      </w:tr>
    </w:tbl>
    <w:p w:rsidR="003A169E" w:rsidRPr="003A169E" w:rsidRDefault="003A169E" w:rsidP="003A169E">
      <w:pPr>
        <w:ind w:firstLine="708"/>
        <w:rPr>
          <w:rFonts w:cs="Arial"/>
        </w:rPr>
      </w:pPr>
    </w:p>
    <w:p w:rsidR="003A169E" w:rsidRPr="003A169E" w:rsidRDefault="003A169E" w:rsidP="003A169E">
      <w:pPr>
        <w:ind w:firstLine="708"/>
        <w:rPr>
          <w:rFonts w:cs="Arial"/>
        </w:rPr>
      </w:pPr>
    </w:p>
    <w:p w:rsidR="003A169E" w:rsidRPr="003A169E" w:rsidRDefault="003A169E" w:rsidP="003A169E">
      <w:pPr>
        <w:spacing w:line="360" w:lineRule="auto"/>
        <w:ind w:firstLine="708"/>
        <w:rPr>
          <w:rFonts w:cs="Arial"/>
        </w:rPr>
      </w:pPr>
    </w:p>
    <w:p w:rsidR="003A169E" w:rsidRPr="003A169E" w:rsidRDefault="003A169E" w:rsidP="003A169E">
      <w:pPr>
        <w:spacing w:line="360" w:lineRule="auto"/>
        <w:ind w:firstLine="708"/>
        <w:rPr>
          <w:rFonts w:cs="Arial"/>
        </w:rPr>
      </w:pPr>
    </w:p>
    <w:p w:rsidR="003A169E" w:rsidRDefault="003A169E" w:rsidP="003A169E">
      <w:pPr>
        <w:spacing w:line="360" w:lineRule="auto"/>
        <w:ind w:firstLine="0"/>
        <w:rPr>
          <w:rFonts w:cs="Arial"/>
        </w:rPr>
      </w:pPr>
      <w:r w:rsidRPr="003A169E">
        <w:rPr>
          <w:rFonts w:cs="Arial"/>
        </w:rPr>
        <w:t xml:space="preserve">        </w:t>
      </w:r>
    </w:p>
    <w:p w:rsidR="003A169E" w:rsidRDefault="003A169E" w:rsidP="003A169E">
      <w:pPr>
        <w:spacing w:line="360" w:lineRule="auto"/>
        <w:ind w:firstLine="0"/>
        <w:rPr>
          <w:rFonts w:cs="Arial"/>
        </w:rPr>
      </w:pPr>
    </w:p>
    <w:p w:rsidR="003A169E" w:rsidRPr="003A169E" w:rsidRDefault="003A169E" w:rsidP="003A169E">
      <w:pPr>
        <w:spacing w:line="360" w:lineRule="auto"/>
        <w:ind w:firstLine="0"/>
        <w:rPr>
          <w:rFonts w:cs="Arial"/>
        </w:rPr>
      </w:pPr>
      <w:r w:rsidRPr="003A169E">
        <w:rPr>
          <w:rFonts w:cs="Arial"/>
        </w:rPr>
        <w:t xml:space="preserve">  </w:t>
      </w:r>
    </w:p>
    <w:p w:rsidR="003A169E" w:rsidRPr="003A169E" w:rsidRDefault="003A169E" w:rsidP="003A169E">
      <w:pPr>
        <w:spacing w:line="276" w:lineRule="auto"/>
        <w:ind w:firstLine="0"/>
        <w:rPr>
          <w:rFonts w:cs="Arial"/>
        </w:rPr>
      </w:pPr>
      <w:r w:rsidRPr="003A169E">
        <w:rPr>
          <w:rFonts w:cs="Arial"/>
        </w:rPr>
        <w:tab/>
        <w:t>В соответствии с Федеральными законами от 06.10.2003 №131-ФЗ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Каменского муниципального района Воронежской области</w:t>
      </w:r>
      <w:r w:rsidRPr="003A169E">
        <w:rPr>
          <w:rFonts w:cs="Arial"/>
          <w:bCs/>
        </w:rPr>
        <w:t>,</w:t>
      </w:r>
      <w:r w:rsidRPr="003A169E">
        <w:rPr>
          <w:rFonts w:cs="Arial"/>
        </w:rPr>
        <w:t xml:space="preserve"> администрация Каменского муниципального района Воронежской области  </w:t>
      </w:r>
    </w:p>
    <w:p w:rsidR="003A169E" w:rsidRPr="003A169E" w:rsidRDefault="003A169E" w:rsidP="003A169E">
      <w:pPr>
        <w:spacing w:line="276" w:lineRule="auto"/>
        <w:ind w:firstLine="709"/>
        <w:jc w:val="center"/>
        <w:rPr>
          <w:rFonts w:cs="Arial"/>
        </w:rPr>
      </w:pPr>
      <w:r w:rsidRPr="003A169E">
        <w:rPr>
          <w:rFonts w:cs="Arial"/>
        </w:rPr>
        <w:t>ПОСТАНОВЛЯЕТ:</w:t>
      </w:r>
    </w:p>
    <w:p w:rsidR="003A169E" w:rsidRPr="003A169E" w:rsidRDefault="003A169E" w:rsidP="003A169E">
      <w:pPr>
        <w:spacing w:line="276" w:lineRule="auto"/>
        <w:ind w:firstLine="709"/>
        <w:rPr>
          <w:rFonts w:cs="Arial"/>
          <w:spacing w:val="5"/>
        </w:rPr>
      </w:pPr>
      <w:r w:rsidRPr="003A169E">
        <w:rPr>
          <w:rFonts w:cs="Arial"/>
          <w:spacing w:val="5"/>
        </w:rPr>
        <w:t xml:space="preserve">1. Внести в Приложение к постановлению администрации Каменского муниципального района Воронежской области </w:t>
      </w:r>
      <w:r w:rsidRPr="003A169E">
        <w:rPr>
          <w:rFonts w:cs="Arial"/>
          <w:iCs/>
        </w:rPr>
        <w:t xml:space="preserve">от 07.10.2022г.  № 325 «Об утверждении административного регламента по предоставлению муниципальной услуги </w:t>
      </w:r>
      <w:r w:rsidRPr="003A169E">
        <w:rPr>
          <w:rFonts w:cs="Arial"/>
        </w:rPr>
        <w:t>«Направление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 реконструкции  объектов индивидуального жилищного строительства или садового дома на земельном участке»</w:t>
      </w:r>
      <w:r w:rsidRPr="003A169E">
        <w:rPr>
          <w:rFonts w:cs="Arial"/>
          <w:iCs/>
        </w:rPr>
        <w:t xml:space="preserve"> </w:t>
      </w:r>
      <w:r w:rsidRPr="003A169E">
        <w:rPr>
          <w:rFonts w:cs="Arial"/>
          <w:spacing w:val="5"/>
        </w:rPr>
        <w:t>следующие изменения: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  <w:lang w:eastAsia="en-US"/>
        </w:rPr>
        <w:t xml:space="preserve">1.1. Пункт 27 </w:t>
      </w:r>
      <w:r w:rsidRPr="003A169E">
        <w:rPr>
          <w:rFonts w:eastAsia="Calibri" w:cs="Arial"/>
        </w:rPr>
        <w:t>раздела II дополнить абзацем 3 следующего содержания: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</w:rPr>
        <w:lastRenderedPageBreak/>
        <w:t xml:space="preserve">«3)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r w:rsidRPr="003A169E">
        <w:rPr>
          <w:rFonts w:cs="Arial"/>
        </w:rPr>
        <w:t>статьей 11</w:t>
      </w:r>
      <w:r w:rsidRPr="003A169E">
        <w:rPr>
          <w:rFonts w:eastAsia="Calibri" w:cs="Arial"/>
        </w:rPr>
        <w:t xml:space="preserve"> указанного Федерального закона.». 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</w:rPr>
        <w:t xml:space="preserve"> 1.2. Пункт 12 раздела </w:t>
      </w:r>
      <w:r w:rsidRPr="003A169E">
        <w:rPr>
          <w:rFonts w:eastAsia="Calibri" w:cs="Arial"/>
          <w:lang w:val="en-US"/>
        </w:rPr>
        <w:t>II</w:t>
      </w:r>
      <w:r w:rsidRPr="003A169E">
        <w:rPr>
          <w:rFonts w:eastAsia="Calibri" w:cs="Arial"/>
        </w:rPr>
        <w:t xml:space="preserve"> дополнить п.п. 12.1. следующего содержания: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</w:rPr>
        <w:t>«12.1.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bookmarkStart w:id="1" w:name="Par2"/>
      <w:bookmarkEnd w:id="1"/>
      <w:r w:rsidRPr="003A169E">
        <w:rPr>
          <w:rFonts w:eastAsia="Calibri"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99, 112, 114, 117 раздела III настоящего Административного регламента.». </w:t>
      </w:r>
    </w:p>
    <w:p w:rsidR="003A169E" w:rsidRPr="003A169E" w:rsidRDefault="003A169E" w:rsidP="003A169E">
      <w:pPr>
        <w:widowControl w:val="0"/>
        <w:tabs>
          <w:tab w:val="left" w:pos="0"/>
        </w:tabs>
        <w:spacing w:line="276" w:lineRule="auto"/>
        <w:ind w:firstLine="709"/>
        <w:rPr>
          <w:rFonts w:eastAsia="Calibri" w:cs="Arial"/>
        </w:rPr>
      </w:pPr>
      <w:r w:rsidRPr="003A169E">
        <w:rPr>
          <w:rFonts w:eastAsia="Calibri" w:cs="Arial"/>
        </w:rPr>
        <w:t xml:space="preserve"> 1.3. В пункте 157 раздела V Административного регламента слово «департамент» заменить словом «министерство».</w:t>
      </w:r>
    </w:p>
    <w:p w:rsidR="003A169E" w:rsidRPr="003A169E" w:rsidRDefault="003A169E" w:rsidP="003A169E">
      <w:pPr>
        <w:spacing w:line="276" w:lineRule="auto"/>
        <w:ind w:firstLine="0"/>
        <w:rPr>
          <w:rFonts w:cs="Arial"/>
          <w:spacing w:val="5"/>
        </w:rPr>
      </w:pPr>
      <w:r w:rsidRPr="003A169E">
        <w:rPr>
          <w:rFonts w:cs="Arial"/>
          <w:spacing w:val="5"/>
        </w:rPr>
        <w:tab/>
        <w:t>2. Опубликовать настоящее постановление на официальном сайте администрации Каменского муниципального района Воронежской области.</w:t>
      </w:r>
    </w:p>
    <w:p w:rsidR="003A169E" w:rsidRPr="003A169E" w:rsidRDefault="003A169E" w:rsidP="003A169E">
      <w:pPr>
        <w:spacing w:line="276" w:lineRule="auto"/>
        <w:ind w:firstLine="709"/>
        <w:rPr>
          <w:rFonts w:cs="Arial"/>
          <w:spacing w:val="5"/>
        </w:rPr>
      </w:pPr>
      <w:r w:rsidRPr="003A169E">
        <w:rPr>
          <w:rFonts w:cs="Arial"/>
          <w:spacing w:val="5"/>
        </w:rPr>
        <w:t xml:space="preserve">3. Настоящее постановление вступает в силу со дня его официального опубликования. </w:t>
      </w:r>
    </w:p>
    <w:p w:rsidR="003A169E" w:rsidRPr="003A169E" w:rsidRDefault="003A169E" w:rsidP="003A169E">
      <w:pPr>
        <w:spacing w:line="276" w:lineRule="auto"/>
        <w:ind w:firstLine="709"/>
        <w:rPr>
          <w:rFonts w:cs="Arial"/>
        </w:rPr>
      </w:pPr>
      <w:r w:rsidRPr="003A169E">
        <w:rPr>
          <w:rFonts w:cs="Arial"/>
          <w:spacing w:val="5"/>
        </w:rPr>
        <w:t xml:space="preserve">4. </w:t>
      </w:r>
      <w:r w:rsidRPr="003A169E">
        <w:rPr>
          <w:rFonts w:cs="Arial"/>
        </w:rPr>
        <w:t>Контроль за исполнением настоящего постановления  возложить на заместителя главы администрации  – В.В.Сидорова.</w:t>
      </w:r>
    </w:p>
    <w:p w:rsidR="003A169E" w:rsidRPr="003A169E" w:rsidRDefault="003A169E" w:rsidP="003A169E">
      <w:pPr>
        <w:spacing w:line="276" w:lineRule="auto"/>
        <w:ind w:firstLine="709"/>
        <w:rPr>
          <w:rFonts w:cs="Arial"/>
        </w:rPr>
      </w:pPr>
    </w:p>
    <w:p w:rsidR="003A169E" w:rsidRPr="003A169E" w:rsidRDefault="003A169E" w:rsidP="003A169E">
      <w:pPr>
        <w:spacing w:line="360" w:lineRule="auto"/>
        <w:ind w:firstLine="709"/>
        <w:rPr>
          <w:rFonts w:cs="Arial"/>
        </w:rPr>
      </w:pPr>
    </w:p>
    <w:p w:rsidR="003A169E" w:rsidRPr="003A169E" w:rsidRDefault="003A169E" w:rsidP="003A169E">
      <w:pPr>
        <w:autoSpaceDE w:val="0"/>
        <w:spacing w:line="23" w:lineRule="atLeast"/>
        <w:ind w:firstLine="0"/>
        <w:rPr>
          <w:rFonts w:cs="Arial"/>
        </w:rPr>
      </w:pPr>
      <w:r w:rsidRPr="003A169E">
        <w:rPr>
          <w:rFonts w:cs="Arial"/>
        </w:rPr>
        <w:lastRenderedPageBreak/>
        <w:t>Глава</w:t>
      </w:r>
    </w:p>
    <w:p w:rsidR="003A169E" w:rsidRPr="003A169E" w:rsidRDefault="003A169E" w:rsidP="003A169E">
      <w:pPr>
        <w:autoSpaceDE w:val="0"/>
        <w:spacing w:line="23" w:lineRule="atLeast"/>
        <w:ind w:firstLine="0"/>
        <w:rPr>
          <w:rFonts w:cs="Arial"/>
        </w:rPr>
      </w:pPr>
      <w:r w:rsidRPr="003A169E">
        <w:rPr>
          <w:rFonts w:cs="Arial"/>
        </w:rPr>
        <w:t>администрации Каменского</w:t>
      </w:r>
    </w:p>
    <w:p w:rsidR="003A169E" w:rsidRPr="003A169E" w:rsidRDefault="003A169E" w:rsidP="003A169E">
      <w:pPr>
        <w:autoSpaceDE w:val="0"/>
        <w:spacing w:line="23" w:lineRule="atLeast"/>
        <w:ind w:firstLine="0"/>
        <w:rPr>
          <w:rFonts w:cs="Arial"/>
        </w:rPr>
      </w:pPr>
      <w:r w:rsidRPr="003A169E">
        <w:rPr>
          <w:rFonts w:cs="Arial"/>
        </w:rPr>
        <w:t xml:space="preserve">  муниципального района А.С. Кателкин</w:t>
      </w:r>
    </w:p>
    <w:sectPr w:rsidR="003A169E" w:rsidRPr="003A169E" w:rsidSect="00C55F16">
      <w:headerReference w:type="default" r:id="rId8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21E" w:rsidRDefault="0073221E">
      <w:r>
        <w:separator/>
      </w:r>
    </w:p>
  </w:endnote>
  <w:endnote w:type="continuationSeparator" w:id="0">
    <w:p w:rsidR="0073221E" w:rsidRDefault="0073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21E" w:rsidRDefault="0073221E">
      <w:r>
        <w:separator/>
      </w:r>
    </w:p>
  </w:footnote>
  <w:footnote w:type="continuationSeparator" w:id="0">
    <w:p w:rsidR="0073221E" w:rsidRDefault="00732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F16" w:rsidRDefault="00C55F1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42D0">
      <w:rPr>
        <w:noProof/>
      </w:rPr>
      <w:t>2</w:t>
    </w:r>
    <w:r>
      <w:fldChar w:fldCharType="end"/>
    </w:r>
  </w:p>
  <w:p w:rsidR="00C55F16" w:rsidRDefault="00C55F1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94"/>
    <w:rsid w:val="00110FC3"/>
    <w:rsid w:val="001B102C"/>
    <w:rsid w:val="001F3E4E"/>
    <w:rsid w:val="00253E94"/>
    <w:rsid w:val="002965ED"/>
    <w:rsid w:val="0034367B"/>
    <w:rsid w:val="003A169E"/>
    <w:rsid w:val="003B2C57"/>
    <w:rsid w:val="003C42D0"/>
    <w:rsid w:val="0047259B"/>
    <w:rsid w:val="004D4846"/>
    <w:rsid w:val="004E26C0"/>
    <w:rsid w:val="005815F6"/>
    <w:rsid w:val="00582B40"/>
    <w:rsid w:val="005836D7"/>
    <w:rsid w:val="00622BC0"/>
    <w:rsid w:val="006517DE"/>
    <w:rsid w:val="006B588D"/>
    <w:rsid w:val="0073221E"/>
    <w:rsid w:val="007667D1"/>
    <w:rsid w:val="00802A85"/>
    <w:rsid w:val="008F5EBD"/>
    <w:rsid w:val="00905B81"/>
    <w:rsid w:val="009E348B"/>
    <w:rsid w:val="00A80B87"/>
    <w:rsid w:val="00AB1172"/>
    <w:rsid w:val="00AD62B4"/>
    <w:rsid w:val="00B55296"/>
    <w:rsid w:val="00C55F16"/>
    <w:rsid w:val="00CF1A3D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2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42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42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42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42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42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42D0"/>
  </w:style>
  <w:style w:type="character" w:customStyle="1" w:styleId="10">
    <w:name w:val="Заголовок 1 Знак"/>
    <w:link w:val="1"/>
    <w:rsid w:val="003A16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16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A16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A16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C42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C42D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A16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2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C42D0"/>
    <w:rPr>
      <w:color w:val="0000FF"/>
      <w:u w:val="none"/>
    </w:rPr>
  </w:style>
  <w:style w:type="paragraph" w:customStyle="1" w:styleId="Application">
    <w:name w:val="Application!Приложение"/>
    <w:rsid w:val="003C42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2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2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3A169E"/>
    <w:rPr>
      <w:i/>
      <w:iCs/>
    </w:rPr>
  </w:style>
  <w:style w:type="paragraph" w:styleId="a7">
    <w:name w:val="header"/>
    <w:basedOn w:val="a"/>
    <w:link w:val="a8"/>
    <w:uiPriority w:val="99"/>
    <w:rsid w:val="003A169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3A169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C42D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C42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C42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C42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C42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C42D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C42D0"/>
  </w:style>
  <w:style w:type="character" w:customStyle="1" w:styleId="10">
    <w:name w:val="Заголовок 1 Знак"/>
    <w:link w:val="1"/>
    <w:rsid w:val="003A169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A169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3A169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3A169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C42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C42D0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3A169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C42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C42D0"/>
    <w:rPr>
      <w:color w:val="0000FF"/>
      <w:u w:val="none"/>
    </w:rPr>
  </w:style>
  <w:style w:type="paragraph" w:customStyle="1" w:styleId="Application">
    <w:name w:val="Application!Приложение"/>
    <w:rsid w:val="003C42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C42D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C42D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3A169E"/>
    <w:rPr>
      <w:i/>
      <w:iCs/>
    </w:rPr>
  </w:style>
  <w:style w:type="paragraph" w:styleId="a7">
    <w:name w:val="header"/>
    <w:basedOn w:val="a"/>
    <w:link w:val="a8"/>
    <w:uiPriority w:val="99"/>
    <w:rsid w:val="003A169E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3A16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2025-01-24T07:02:00Z</dcterms:created>
  <dcterms:modified xsi:type="dcterms:W3CDTF">2025-01-24T07:02:00Z</dcterms:modified>
</cp:coreProperties>
</file>