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42E" w:rsidRPr="00FF042E" w:rsidRDefault="00FF042E" w:rsidP="00FF042E">
      <w:pPr>
        <w:keepNext/>
        <w:widowControl w:val="0"/>
        <w:tabs>
          <w:tab w:val="num" w:pos="0"/>
          <w:tab w:val="left" w:pos="284"/>
        </w:tabs>
        <w:autoSpaceDE w:val="0"/>
        <w:ind w:firstLine="709"/>
        <w:outlineLvl w:val="0"/>
        <w:rPr>
          <w:rFonts w:eastAsia="Lucida Sans Unicode" w:cs="Arial"/>
          <w:bCs/>
          <w:kern w:val="1"/>
          <w:lang/>
        </w:rPr>
      </w:pPr>
      <w:bookmarkStart w:id="0" w:name="_GoBack"/>
      <w:bookmarkEnd w:id="0"/>
      <w:r w:rsidRPr="00FF042E">
        <w:rPr>
          <w:rFonts w:eastAsia="Lucida Sans Unicode" w:cs="Arial"/>
          <w:bCs/>
          <w:kern w:val="1"/>
          <w:lang/>
        </w:rPr>
        <w:t xml:space="preserve">                                                               </w:t>
      </w:r>
      <w:r w:rsidR="00F74CE5">
        <w:rPr>
          <w:rFonts w:eastAsia="Lucida Sans Unicode" w:cs="Arial"/>
          <w:bCs/>
          <w:noProof/>
          <w:kern w:val="1"/>
        </w:rPr>
        <w:drawing>
          <wp:inline distT="0" distB="0" distL="0" distR="0">
            <wp:extent cx="5207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42E" w:rsidRPr="00FF042E" w:rsidRDefault="00FF042E" w:rsidP="00FF042E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FF042E">
        <w:rPr>
          <w:rFonts w:eastAsia="Lucida Sans Unicode" w:cs="Arial"/>
          <w:bCs/>
          <w:kern w:val="1"/>
          <w:lang w:val="x-none"/>
        </w:rPr>
        <w:t>Администрация Каменского муниципального района</w:t>
      </w:r>
    </w:p>
    <w:p w:rsidR="00FF042E" w:rsidRPr="00FF042E" w:rsidRDefault="00FF042E" w:rsidP="00FF042E">
      <w:pPr>
        <w:ind w:firstLine="709"/>
        <w:jc w:val="center"/>
        <w:rPr>
          <w:rFonts w:cs="Arial"/>
          <w:bCs/>
        </w:rPr>
      </w:pPr>
      <w:r w:rsidRPr="00FF042E">
        <w:rPr>
          <w:rFonts w:cs="Arial"/>
          <w:bCs/>
        </w:rPr>
        <w:t>Воронежской области</w:t>
      </w:r>
    </w:p>
    <w:p w:rsidR="00FF042E" w:rsidRPr="00FF042E" w:rsidRDefault="00FF042E" w:rsidP="00FF042E">
      <w:pPr>
        <w:keepNext/>
        <w:widowControl w:val="0"/>
        <w:tabs>
          <w:tab w:val="left" w:pos="0"/>
        </w:tabs>
        <w:autoSpaceDE w:val="0"/>
        <w:ind w:firstLine="709"/>
        <w:jc w:val="center"/>
        <w:outlineLvl w:val="6"/>
        <w:rPr>
          <w:rFonts w:eastAsia="Lucida Sans Unicode" w:cs="Arial"/>
          <w:bCs/>
          <w:kern w:val="1"/>
          <w:lang/>
        </w:rPr>
      </w:pPr>
      <w:r w:rsidRPr="00FF042E">
        <w:rPr>
          <w:rFonts w:eastAsia="Lucida Sans Unicode" w:cs="Arial"/>
          <w:bCs/>
          <w:kern w:val="1"/>
          <w:lang w:val="x-none"/>
        </w:rPr>
        <w:t>ПОСТАНОВЛЕНИЕ</w:t>
      </w:r>
    </w:p>
    <w:p w:rsidR="00FF042E" w:rsidRPr="00FF042E" w:rsidRDefault="00FF042E" w:rsidP="00FF042E">
      <w:pPr>
        <w:ind w:firstLine="709"/>
        <w:rPr>
          <w:rFonts w:cs="Arial"/>
          <w:bCs/>
        </w:rPr>
      </w:pPr>
      <w:r w:rsidRPr="00FF042E">
        <w:rPr>
          <w:rFonts w:cs="Arial"/>
          <w:bCs/>
        </w:rPr>
        <w:t>11 декабря 2024 г. № 560</w:t>
      </w:r>
    </w:p>
    <w:p w:rsidR="00FF042E" w:rsidRPr="00FF042E" w:rsidRDefault="00FF042E" w:rsidP="00FF042E">
      <w:pPr>
        <w:ind w:firstLine="709"/>
        <w:rPr>
          <w:rFonts w:cs="Arial"/>
          <w:bCs/>
        </w:rPr>
      </w:pPr>
      <w:r w:rsidRPr="00FF042E">
        <w:rPr>
          <w:rFonts w:cs="Arial"/>
          <w:bCs/>
        </w:rPr>
        <w:t xml:space="preserve"> </w:t>
      </w:r>
    </w:p>
    <w:p w:rsidR="00FF042E" w:rsidRPr="00FF042E" w:rsidRDefault="00F74CE5" w:rsidP="00FF042E">
      <w:pPr>
        <w:ind w:firstLine="709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24765</wp:posOffset>
                </wp:positionV>
                <wp:extent cx="6038850" cy="2811780"/>
                <wp:effectExtent l="9525" t="7620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281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42E" w:rsidRPr="00FF042E" w:rsidRDefault="00FF042E" w:rsidP="00FF042E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spacing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FF042E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 xml:space="preserve"> О внесении изменений в постановление администрации Каменского муниципального района Воронежской области от 07.11.2024г. №529 «</w:t>
                            </w:r>
                            <w:r w:rsidRPr="00FF042E">
                              <w:rPr>
                                <w:rFonts w:eastAsia="Calibri"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  <w:t>Об утверждении административного регламента администрации Каменского муниципального района Воронежской области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                      </w:r>
                            <w:r w:rsidRPr="00FF042E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pt;margin-top:1.95pt;width:475.5pt;height:22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lwKgIAAFEEAAAOAAAAZHJzL2Uyb0RvYy54bWysVNtu2zAMfR+wfxD0vthOk9Y14hRdugwD&#10;ugvQ7gNkWbaFyaImKbGzrx8lp5mxvQzD/CCIInV0eEh6czf2ihyFdRJ0SbNFSonQHGqp25J+fd6/&#10;ySlxnumaKdCipCfh6N329avNYAqxhA5ULSxBEO2KwZS0894USeJ4J3rmFmCERmcDtmceTdsmtWUD&#10;ovcqWabpdTKArY0FLpzD04fJSbcRv2kE95+bxglPVEmRm4+rjWsV1mS7YUVrmekkP9Ng/8CiZ1Lj&#10;oxeoB+YZOVj5B1QvuQUHjV9w6BNoGslFzAGzydLfsnnqmBExFxTHmYtM7v/B8k/HL5bIGmtHiWY9&#10;luhZjJ68hZFcBXUG4woMejIY5kc8DpEhU2cegX9zRMOuY7oV99bC0AlWI7ss3ExmVyccF0Cq4SPU&#10;+Aw7eIhAY2P7AIhiEETHKp0ulQlUOB5ep1d5vkYXR98yz7KbPNYuYcXLdWOdfy+gJ2FTUoulj/Ds&#10;+Oh8oMOKl5BIH5Ss91KpaNi22ilLjgzbZB+/mAFmOQ9TmgwlvV0v15MCc5/7O4heeux3JfuS5mn4&#10;pg4Mur3TdexGz6Sa9khZ6bOQQbtJRT9W47kwFdQnlNTC1Nc4h7jpwP6gZMCeLqn7fmBWUKI+aCzL&#10;bbZahSGIxmp9s0TDzj3V3MM0R6iSekqm7c5Pg3MwVrYdvjQ1goZ7LGUjo8ih5hOrM2/s26j9ecbC&#10;YMztGPXrT7D9CQAA//8DAFBLAwQUAAYACAAAACEAcEIaGd4AAAAIAQAADwAAAGRycy9kb3ducmV2&#10;LnhtbEyPQU+DQBSE7yb+h80z8WLapUhQkEfTNBrPrV68bdlXILJvgd0W6q93PdnjZCYz3xTr2XTi&#10;TKNrLSOslhEI4srqlmuEz4+3xTMI5xVr1VkmhAs5WJe3N4XKtZ14R+e9r0UoYZcrhMb7PpfSVQ0Z&#10;5Za2Jw7e0Y5G+SDHWupRTaHcdDKOolQa1XJYaFRP24aq7/3JINjp9WIsDVH88PVj3rebYXeMB8T7&#10;u3nzAsLT7P/D8Icf0KEMTAd7Yu1Eh7DI0pBEeMxABDtLVgmIA0KSpE8gy0JeHyh/AQAA//8DAFBL&#10;AQItABQABgAIAAAAIQC2gziS/gAAAOEBAAATAAAAAAAAAAAAAAAAAAAAAABbQ29udGVudF9UeXBl&#10;c10ueG1sUEsBAi0AFAAGAAgAAAAhADj9If/WAAAAlAEAAAsAAAAAAAAAAAAAAAAALwEAAF9yZWxz&#10;Ly5yZWxzUEsBAi0AFAAGAAgAAAAhAI0eCXAqAgAAUQQAAA4AAAAAAAAAAAAAAAAALgIAAGRycy9l&#10;Mm9Eb2MueG1sUEsBAi0AFAAGAAgAAAAhAHBCGhneAAAACAEAAA8AAAAAAAAAAAAAAAAAhAQAAGRy&#10;cy9kb3ducmV2LnhtbFBLBQYAAAAABAAEAPMAAACPBQAAAAA=&#10;" strokecolor="white">
                <v:textbox>
                  <w:txbxContent>
                    <w:p w:rsidR="00FF042E" w:rsidRPr="00FF042E" w:rsidRDefault="00FF042E" w:rsidP="00FF042E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spacing w:line="276" w:lineRule="auto"/>
                        <w:jc w:val="center"/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</w:pPr>
                      <w:r w:rsidRPr="00FF042E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 xml:space="preserve"> О внесении изменений в постановление администрации Каменского муниципального района Воронежской области от 07.11.2024г. №529 «</w:t>
                      </w:r>
                      <w:r w:rsidRPr="00FF042E">
                        <w:rPr>
                          <w:rFonts w:eastAsia="Calibri"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  <w:t>Об утверждении административного регламента администрации Каменского муниципального района Воронежской области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                </w:r>
                      <w:r w:rsidRPr="00FF042E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F042E" w:rsidRPr="00FF042E" w:rsidRDefault="00FF042E" w:rsidP="00FF042E">
      <w:pPr>
        <w:ind w:firstLine="709"/>
        <w:rPr>
          <w:rFonts w:cs="Arial"/>
        </w:rPr>
      </w:pPr>
    </w:p>
    <w:p w:rsidR="00FF042E" w:rsidRPr="00FF042E" w:rsidRDefault="00FF042E" w:rsidP="00FF042E">
      <w:pPr>
        <w:ind w:firstLine="709"/>
        <w:rPr>
          <w:rFonts w:cs="Arial"/>
        </w:rPr>
      </w:pPr>
    </w:p>
    <w:p w:rsidR="00FF042E" w:rsidRPr="00FF042E" w:rsidRDefault="00FF042E" w:rsidP="00FF042E">
      <w:pPr>
        <w:ind w:firstLine="709"/>
        <w:rPr>
          <w:rFonts w:cs="Arial"/>
        </w:rPr>
      </w:pPr>
    </w:p>
    <w:p w:rsidR="00FF042E" w:rsidRPr="00FF042E" w:rsidRDefault="00FF042E" w:rsidP="00FF042E">
      <w:pPr>
        <w:ind w:firstLine="709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FF042E" w:rsidRPr="00FF042E" w:rsidTr="00E74AE9">
        <w:tc>
          <w:tcPr>
            <w:tcW w:w="5778" w:type="dxa"/>
          </w:tcPr>
          <w:p w:rsidR="00FF042E" w:rsidRPr="00FF042E" w:rsidRDefault="00FF042E" w:rsidP="00FF042E">
            <w:pPr>
              <w:ind w:firstLine="709"/>
              <w:rPr>
                <w:rFonts w:eastAsia="Lucida Sans Unicode" w:cs="Arial"/>
                <w:iCs/>
              </w:rPr>
            </w:pPr>
          </w:p>
        </w:tc>
      </w:tr>
    </w:tbl>
    <w:p w:rsidR="00FF042E" w:rsidRPr="00FF042E" w:rsidRDefault="00FF042E" w:rsidP="00FF042E">
      <w:pPr>
        <w:ind w:firstLine="709"/>
        <w:rPr>
          <w:rFonts w:cs="Arial"/>
        </w:rPr>
      </w:pPr>
    </w:p>
    <w:p w:rsidR="00FF042E" w:rsidRPr="00FF042E" w:rsidRDefault="00FF042E" w:rsidP="00FF042E">
      <w:pPr>
        <w:ind w:firstLine="709"/>
        <w:rPr>
          <w:rFonts w:cs="Arial"/>
        </w:rPr>
      </w:pPr>
    </w:p>
    <w:p w:rsidR="00FF042E" w:rsidRPr="00FF042E" w:rsidRDefault="00FF042E" w:rsidP="00FF042E">
      <w:pPr>
        <w:ind w:firstLine="709"/>
        <w:rPr>
          <w:rFonts w:cs="Arial"/>
        </w:rPr>
      </w:pPr>
    </w:p>
    <w:p w:rsidR="00FF042E" w:rsidRPr="00FF042E" w:rsidRDefault="00FF042E" w:rsidP="00FF042E">
      <w:pPr>
        <w:ind w:firstLine="709"/>
        <w:rPr>
          <w:rFonts w:cs="Arial"/>
        </w:rPr>
      </w:pPr>
    </w:p>
    <w:p w:rsidR="00FF042E" w:rsidRPr="00FF042E" w:rsidRDefault="00FF042E" w:rsidP="00FF042E">
      <w:pPr>
        <w:ind w:firstLine="709"/>
        <w:rPr>
          <w:rFonts w:cs="Arial"/>
        </w:rPr>
      </w:pPr>
    </w:p>
    <w:p w:rsidR="00FF042E" w:rsidRPr="00FF042E" w:rsidRDefault="00FF042E" w:rsidP="00FF042E">
      <w:pPr>
        <w:ind w:firstLine="709"/>
        <w:rPr>
          <w:rFonts w:cs="Arial"/>
        </w:rPr>
      </w:pPr>
    </w:p>
    <w:p w:rsidR="00FF042E" w:rsidRPr="00FF042E" w:rsidRDefault="00FF042E" w:rsidP="00FF042E">
      <w:pPr>
        <w:ind w:firstLine="709"/>
        <w:rPr>
          <w:rFonts w:cs="Arial"/>
        </w:rPr>
      </w:pPr>
    </w:p>
    <w:p w:rsidR="00FF042E" w:rsidRPr="00FF042E" w:rsidRDefault="00FF042E" w:rsidP="00FF042E">
      <w:pPr>
        <w:ind w:firstLine="709"/>
        <w:rPr>
          <w:rFonts w:cs="Arial"/>
        </w:rPr>
      </w:pPr>
    </w:p>
    <w:p w:rsidR="00FF042E" w:rsidRDefault="00FF042E" w:rsidP="00FF042E">
      <w:pPr>
        <w:ind w:firstLine="709"/>
        <w:rPr>
          <w:rFonts w:cs="Arial"/>
        </w:rPr>
      </w:pPr>
    </w:p>
    <w:p w:rsidR="00FF042E" w:rsidRDefault="00FF042E" w:rsidP="00FF042E">
      <w:pPr>
        <w:ind w:firstLine="709"/>
        <w:rPr>
          <w:rFonts w:cs="Arial"/>
        </w:rPr>
      </w:pPr>
    </w:p>
    <w:p w:rsidR="00FF042E" w:rsidRDefault="00FF042E" w:rsidP="00FF042E">
      <w:pPr>
        <w:ind w:firstLine="709"/>
        <w:rPr>
          <w:rFonts w:cs="Arial"/>
        </w:rPr>
      </w:pPr>
    </w:p>
    <w:p w:rsidR="00FF042E" w:rsidRPr="00FF042E" w:rsidRDefault="00FF042E" w:rsidP="00FF042E">
      <w:pPr>
        <w:ind w:firstLine="709"/>
        <w:rPr>
          <w:rFonts w:cs="Arial"/>
        </w:rPr>
      </w:pPr>
      <w:r w:rsidRPr="00FF042E">
        <w:rPr>
          <w:rFonts w:cs="Arial"/>
        </w:rPr>
        <w:t xml:space="preserve"> В соответствии с Федеральными законами от 06.10.2003 №131-ФЗ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</w:t>
      </w:r>
      <w:r w:rsidRPr="00FF042E">
        <w:rPr>
          <w:rFonts w:eastAsia="Calibri" w:cs="Arial"/>
          <w:lang w:eastAsia="en-US"/>
        </w:rPr>
        <w:t xml:space="preserve"> Законом Воронежской области от 21.10.2024 №112-ОЗ «О развитии ответственного ведения бизнеса на территории Воронежской области», </w:t>
      </w:r>
      <w:r w:rsidRPr="00FF042E">
        <w:rPr>
          <w:rFonts w:cs="Arial"/>
        </w:rPr>
        <w:t>Уставом Каменского муниципального района Воронежской области</w:t>
      </w:r>
      <w:r w:rsidRPr="00FF042E">
        <w:rPr>
          <w:rFonts w:cs="Arial"/>
          <w:bCs/>
        </w:rPr>
        <w:t>,</w:t>
      </w:r>
      <w:r w:rsidRPr="00FF042E">
        <w:rPr>
          <w:rFonts w:cs="Arial"/>
        </w:rPr>
        <w:t xml:space="preserve"> администрация Каменского муниципального района Воронежской области </w:t>
      </w:r>
    </w:p>
    <w:p w:rsidR="00FF042E" w:rsidRPr="00FF042E" w:rsidRDefault="00FF042E" w:rsidP="00FF042E">
      <w:pPr>
        <w:ind w:firstLine="709"/>
        <w:jc w:val="center"/>
        <w:rPr>
          <w:rFonts w:cs="Arial"/>
        </w:rPr>
      </w:pPr>
      <w:r w:rsidRPr="00FF042E">
        <w:rPr>
          <w:rFonts w:cs="Arial"/>
        </w:rPr>
        <w:t>ПОСТАНОВЛЯЕТ:</w:t>
      </w:r>
    </w:p>
    <w:p w:rsidR="00FF042E" w:rsidRPr="00FF042E" w:rsidRDefault="00FF042E" w:rsidP="00FF042E">
      <w:pPr>
        <w:ind w:firstLine="709"/>
        <w:rPr>
          <w:rFonts w:eastAsia="Calibri" w:cs="Arial"/>
          <w:lang w:eastAsia="en-US"/>
        </w:rPr>
      </w:pPr>
      <w:r w:rsidRPr="00FF042E">
        <w:rPr>
          <w:rFonts w:cs="Arial"/>
          <w:spacing w:val="5"/>
        </w:rPr>
        <w:t xml:space="preserve"> 1. Внести в Приложение к постановлению администрации Каменского муниципального района Воронежской области от 07.11.2024г. №529 «</w:t>
      </w:r>
      <w:r w:rsidRPr="00FF042E">
        <w:rPr>
          <w:rFonts w:eastAsia="Calibri" w:cs="Arial"/>
        </w:rPr>
        <w:t>Об утверждении административного регламента администрации Каменского муниципального района Воронежской области по предоставлению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  <w:r w:rsidRPr="00FF042E">
        <w:rPr>
          <w:rFonts w:cs="Arial"/>
          <w:spacing w:val="5"/>
        </w:rPr>
        <w:t xml:space="preserve"> (далее – административный регламент) следующие изменения:</w:t>
      </w:r>
    </w:p>
    <w:p w:rsidR="00FF042E" w:rsidRPr="00FF042E" w:rsidRDefault="00FF042E" w:rsidP="00FF042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</w:rPr>
      </w:pPr>
      <w:r w:rsidRPr="00FF042E">
        <w:rPr>
          <w:rFonts w:eastAsia="Calibri" w:cs="Arial"/>
          <w:lang w:eastAsia="en-US"/>
        </w:rPr>
        <w:t xml:space="preserve">1.1. </w:t>
      </w:r>
      <w:r w:rsidRPr="00FF042E">
        <w:rPr>
          <w:rFonts w:eastAsia="Calibri" w:cs="Arial"/>
          <w:bCs/>
          <w:lang w:eastAsia="en-US"/>
        </w:rPr>
        <w:t>Дополнить Административный регламент после пункта 7.1.5. новым пунктом 7.1.6 следующего содержания</w:t>
      </w:r>
      <w:r w:rsidRPr="00FF042E">
        <w:rPr>
          <w:rFonts w:eastAsia="Calibri" w:cs="Arial"/>
        </w:rPr>
        <w:t>:</w:t>
      </w:r>
    </w:p>
    <w:p w:rsidR="00FF042E" w:rsidRPr="00FF042E" w:rsidRDefault="00FF042E" w:rsidP="00FF042E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FF042E">
        <w:rPr>
          <w:rFonts w:eastAsia="Calibri" w:cs="Arial"/>
        </w:rPr>
        <w:t xml:space="preserve">«7.1.6. </w:t>
      </w:r>
      <w:r w:rsidRPr="00FF042E">
        <w:rPr>
          <w:rFonts w:eastAsia="Calibri" w:cs="Arial"/>
          <w:lang w:eastAsia="en-US"/>
        </w:rPr>
        <w:t xml:space="preserve"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</w:t>
      </w:r>
      <w:r w:rsidRPr="00FF042E">
        <w:rPr>
          <w:rFonts w:eastAsia="Calibri" w:cs="Arial"/>
          <w:lang w:eastAsia="en-US"/>
        </w:rPr>
        <w:lastRenderedPageBreak/>
        <w:t>ответственная организация), срок предоставления Муниципальной услуги, указанный в пункте 7.1.1. настоящего Административного регламента составляет 15 (пятнадцать) рабочих дней со дня получения документов Администрацией, за исключением случаев заключения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по (на основе торгов). Указанный срок применяется при условии возможности получения документов в порядке межведомственного информационного взаимодействия, а также при поступлении согласований управления по охране объектов культурного наследия Воронежской области, госавтоинспекции, органов государственной власти, осуществляющих полномочия собственника недвижимого имущества.</w:t>
      </w:r>
    </w:p>
    <w:p w:rsidR="00FF042E" w:rsidRPr="00FF042E" w:rsidRDefault="00FF042E" w:rsidP="00FF042E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FF042E">
        <w:rPr>
          <w:rFonts w:eastAsia="Calibri" w:cs="Arial"/>
          <w:lang w:eastAsia="en-US"/>
        </w:rPr>
        <w:t>Срок предоставления Муниципальной услуги ответственной организации, указанный в пункте 7.1.2. настоящего Административного регламента, составляет 15 (пятнадцать) рабочих дней со дня получения Администрацией документов от Заявителя.</w:t>
      </w:r>
    </w:p>
    <w:p w:rsidR="00FF042E" w:rsidRPr="00FF042E" w:rsidRDefault="00FF042E" w:rsidP="00FF042E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FF042E">
        <w:rPr>
          <w:rFonts w:eastAsia="Calibri" w:cs="Arial"/>
          <w:lang w:eastAsia="en-US"/>
        </w:rPr>
        <w:t xml:space="preserve">Совокупный срок исполнения административных процедур, указанных в разделах 21.1. и 21.2. настоящего Административного регламента, не должен превышать 15 (пятнадцати) рабочих дней со дня поступления в Администрацию документов от Заявителя, за исключением случаев заключения договора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 на (основе торгов). </w:t>
      </w:r>
    </w:p>
    <w:p w:rsidR="00FF042E" w:rsidRPr="00FF042E" w:rsidRDefault="00FF042E" w:rsidP="00FF042E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FF042E">
        <w:rPr>
          <w:rFonts w:eastAsia="Calibri" w:cs="Arial"/>
          <w:lang w:eastAsia="en-US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 </w:t>
      </w:r>
    </w:p>
    <w:p w:rsidR="00FF042E" w:rsidRPr="00FF042E" w:rsidRDefault="00FF042E" w:rsidP="00FF042E">
      <w:pPr>
        <w:autoSpaceDE w:val="0"/>
        <w:autoSpaceDN w:val="0"/>
        <w:adjustRightInd w:val="0"/>
        <w:ind w:firstLine="709"/>
        <w:rPr>
          <w:rFonts w:cs="Arial"/>
        </w:rPr>
      </w:pPr>
      <w:r w:rsidRPr="00FF042E">
        <w:rPr>
          <w:rFonts w:cs="Arial"/>
        </w:rPr>
        <w:t xml:space="preserve">  </w:t>
      </w:r>
      <w:r w:rsidRPr="00FF042E">
        <w:rPr>
          <w:rFonts w:cs="Arial"/>
          <w:spacing w:val="5"/>
        </w:rPr>
        <w:t>2. Опубликовать настоящее постановление на официальном сайте администрации Каменского муниципального района Воронежской области.</w:t>
      </w:r>
    </w:p>
    <w:p w:rsidR="00FF042E" w:rsidRPr="00FF042E" w:rsidRDefault="00FF042E" w:rsidP="00FF042E">
      <w:pPr>
        <w:ind w:firstLine="709"/>
        <w:rPr>
          <w:rFonts w:cs="Arial"/>
          <w:spacing w:val="5"/>
        </w:rPr>
      </w:pPr>
      <w:r w:rsidRPr="00FF042E">
        <w:rPr>
          <w:rFonts w:cs="Arial"/>
          <w:spacing w:val="5"/>
        </w:rPr>
        <w:t xml:space="preserve">3. Настоящее постановление вступает в силу со дня его официального опубликования. </w:t>
      </w:r>
    </w:p>
    <w:p w:rsidR="00FF042E" w:rsidRPr="00FF042E" w:rsidRDefault="00FF042E" w:rsidP="00FF042E">
      <w:pPr>
        <w:ind w:firstLine="709"/>
        <w:rPr>
          <w:rFonts w:cs="Arial"/>
        </w:rPr>
      </w:pPr>
      <w:r w:rsidRPr="00FF042E">
        <w:rPr>
          <w:rFonts w:cs="Arial"/>
          <w:spacing w:val="5"/>
        </w:rPr>
        <w:t xml:space="preserve">4. </w:t>
      </w:r>
      <w:r w:rsidRPr="00FF042E">
        <w:rPr>
          <w:rFonts w:cs="Arial"/>
        </w:rPr>
        <w:t>Контроль за исполнением настоящего постановления возложить на заместителя главы администрации – В.В.Сидорова.</w:t>
      </w:r>
    </w:p>
    <w:p w:rsidR="00FF042E" w:rsidRPr="00FF042E" w:rsidRDefault="00FF042E" w:rsidP="00FF042E">
      <w:pPr>
        <w:autoSpaceDE w:val="0"/>
        <w:ind w:firstLine="709"/>
        <w:rPr>
          <w:rFonts w:cs="Arial"/>
        </w:rPr>
      </w:pPr>
    </w:p>
    <w:p w:rsidR="00FF042E" w:rsidRPr="00FF042E" w:rsidRDefault="00FF042E" w:rsidP="00FF042E">
      <w:pPr>
        <w:autoSpaceDE w:val="0"/>
        <w:ind w:firstLine="709"/>
        <w:rPr>
          <w:rFonts w:cs="Arial"/>
        </w:rPr>
      </w:pPr>
    </w:p>
    <w:p w:rsidR="00FF042E" w:rsidRPr="00FF042E" w:rsidRDefault="00FF042E" w:rsidP="00FF042E">
      <w:pPr>
        <w:autoSpaceDE w:val="0"/>
        <w:ind w:firstLine="709"/>
        <w:rPr>
          <w:rFonts w:cs="Arial"/>
        </w:rPr>
      </w:pPr>
    </w:p>
    <w:p w:rsidR="00FF042E" w:rsidRPr="00FF042E" w:rsidRDefault="00FF042E" w:rsidP="00FF042E">
      <w:pPr>
        <w:autoSpaceDE w:val="0"/>
        <w:ind w:firstLine="709"/>
        <w:rPr>
          <w:rFonts w:cs="Arial"/>
        </w:rPr>
      </w:pPr>
      <w:r w:rsidRPr="00FF042E">
        <w:rPr>
          <w:rFonts w:cs="Arial"/>
        </w:rPr>
        <w:t xml:space="preserve"> И.п.главы</w:t>
      </w:r>
    </w:p>
    <w:p w:rsidR="00FF042E" w:rsidRPr="00FF042E" w:rsidRDefault="00FF042E" w:rsidP="00FF042E">
      <w:pPr>
        <w:autoSpaceDE w:val="0"/>
        <w:ind w:firstLine="709"/>
        <w:rPr>
          <w:rFonts w:cs="Arial"/>
        </w:rPr>
      </w:pPr>
      <w:r w:rsidRPr="00FF042E">
        <w:rPr>
          <w:rFonts w:cs="Arial"/>
        </w:rPr>
        <w:t>администрации Каменского</w:t>
      </w:r>
    </w:p>
    <w:p w:rsidR="00FF042E" w:rsidRPr="00FF042E" w:rsidRDefault="00FF042E" w:rsidP="00FF042E">
      <w:pPr>
        <w:autoSpaceDE w:val="0"/>
        <w:ind w:firstLine="709"/>
        <w:rPr>
          <w:rFonts w:cs="Arial"/>
        </w:rPr>
      </w:pPr>
      <w:r w:rsidRPr="00FF042E">
        <w:rPr>
          <w:rFonts w:cs="Arial"/>
        </w:rPr>
        <w:t xml:space="preserve"> муниципального района С.И. Бурляев</w:t>
      </w:r>
    </w:p>
    <w:p w:rsidR="005836D7" w:rsidRDefault="005836D7"/>
    <w:sectPr w:rsidR="005836D7" w:rsidSect="00E74AE9">
      <w:headerReference w:type="default" r:id="rId8"/>
      <w:headerReference w:type="first" r:id="rId9"/>
      <w:pgSz w:w="11906" w:h="16838"/>
      <w:pgMar w:top="2268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210" w:rsidRDefault="00355210">
      <w:r>
        <w:separator/>
      </w:r>
    </w:p>
  </w:endnote>
  <w:endnote w:type="continuationSeparator" w:id="0">
    <w:p w:rsidR="00355210" w:rsidRDefault="0035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210" w:rsidRDefault="00355210">
      <w:r>
        <w:separator/>
      </w:r>
    </w:p>
  </w:footnote>
  <w:footnote w:type="continuationSeparator" w:id="0">
    <w:p w:rsidR="00355210" w:rsidRDefault="00355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AE9" w:rsidRDefault="00E74AE9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4CE5">
      <w:rPr>
        <w:noProof/>
      </w:rPr>
      <w:t>2</w:t>
    </w:r>
    <w:r>
      <w:fldChar w:fldCharType="end"/>
    </w:r>
  </w:p>
  <w:p w:rsidR="00E74AE9" w:rsidRDefault="00E74AE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AE9" w:rsidRDefault="00E74AE9">
    <w:pPr>
      <w:pStyle w:val="a7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47"/>
    <w:rsid w:val="00110FC3"/>
    <w:rsid w:val="001B102C"/>
    <w:rsid w:val="001F3E4E"/>
    <w:rsid w:val="002965ED"/>
    <w:rsid w:val="00355210"/>
    <w:rsid w:val="003B2C57"/>
    <w:rsid w:val="004D4846"/>
    <w:rsid w:val="004E26C0"/>
    <w:rsid w:val="005836D7"/>
    <w:rsid w:val="00802A85"/>
    <w:rsid w:val="008F5EBD"/>
    <w:rsid w:val="00905B81"/>
    <w:rsid w:val="00985D47"/>
    <w:rsid w:val="00AB1172"/>
    <w:rsid w:val="00CF1A3D"/>
    <w:rsid w:val="00E460F0"/>
    <w:rsid w:val="00E74AE9"/>
    <w:rsid w:val="00F74CE5"/>
    <w:rsid w:val="00FE3D39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4CE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74CE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74CE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74CE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74CE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74CE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74CE5"/>
  </w:style>
  <w:style w:type="character" w:customStyle="1" w:styleId="10">
    <w:name w:val="Заголовок 1 Знак"/>
    <w:link w:val="1"/>
    <w:rsid w:val="00FF042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F042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F042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F042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74CE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74CE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FF042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74C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F74CE5"/>
    <w:rPr>
      <w:color w:val="0000FF"/>
      <w:u w:val="none"/>
    </w:rPr>
  </w:style>
  <w:style w:type="paragraph" w:customStyle="1" w:styleId="Application">
    <w:name w:val="Application!Приложение"/>
    <w:rsid w:val="00F74CE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74CE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74CE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FF042E"/>
    <w:rPr>
      <w:i/>
      <w:iCs/>
    </w:rPr>
  </w:style>
  <w:style w:type="paragraph" w:styleId="a7">
    <w:name w:val="header"/>
    <w:basedOn w:val="a"/>
    <w:link w:val="a8"/>
    <w:uiPriority w:val="99"/>
    <w:rsid w:val="00FF042E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FF042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4CE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74CE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74CE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74CE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74CE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74CE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74CE5"/>
  </w:style>
  <w:style w:type="character" w:customStyle="1" w:styleId="10">
    <w:name w:val="Заголовок 1 Знак"/>
    <w:link w:val="1"/>
    <w:rsid w:val="00FF042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F042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FF042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F042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74CE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74CE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FF042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74CE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F74CE5"/>
    <w:rPr>
      <w:color w:val="0000FF"/>
      <w:u w:val="none"/>
    </w:rPr>
  </w:style>
  <w:style w:type="paragraph" w:customStyle="1" w:styleId="Application">
    <w:name w:val="Application!Приложение"/>
    <w:rsid w:val="00F74CE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74CE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74CE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FF042E"/>
    <w:rPr>
      <w:i/>
      <w:iCs/>
    </w:rPr>
  </w:style>
  <w:style w:type="paragraph" w:styleId="a7">
    <w:name w:val="header"/>
    <w:basedOn w:val="a"/>
    <w:link w:val="a8"/>
    <w:uiPriority w:val="99"/>
    <w:rsid w:val="00FF042E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FF04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2025-01-23T11:19:00Z</dcterms:created>
  <dcterms:modified xsi:type="dcterms:W3CDTF">2025-01-23T11:19:00Z</dcterms:modified>
</cp:coreProperties>
</file>